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A6" w:rsidRDefault="006C16A6" w:rsidP="005821BE">
      <w:pPr>
        <w:pStyle w:val="ConsPlusNonformat"/>
        <w:widowControl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09F">
        <w:rPr>
          <w:rFonts w:ascii="Times New Roman" w:hAnsi="Times New Roman" w:cs="Times New Roman"/>
          <w:b/>
          <w:sz w:val="28"/>
          <w:szCs w:val="28"/>
        </w:rPr>
        <w:t>ГБУСОВО «Пансионат г.Мурома»</w:t>
      </w:r>
    </w:p>
    <w:p w:rsidR="00667613" w:rsidRPr="002A509F" w:rsidRDefault="00667613" w:rsidP="005821BE">
      <w:pPr>
        <w:pStyle w:val="ConsPlusNonformat"/>
        <w:widowControl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2C95" w:rsidRDefault="00212C95" w:rsidP="00667613">
      <w:pPr>
        <w:ind w:left="720"/>
        <w:contextualSpacing/>
        <w:jc w:val="center"/>
        <w:rPr>
          <w:b/>
          <w:bCs/>
          <w:sz w:val="28"/>
          <w:szCs w:val="28"/>
          <w:u w:val="single"/>
        </w:rPr>
      </w:pPr>
      <w:r w:rsidRPr="002A509F">
        <w:rPr>
          <w:b/>
          <w:bCs/>
          <w:sz w:val="28"/>
          <w:szCs w:val="28"/>
          <w:u w:val="single"/>
        </w:rPr>
        <w:t>Результаты провер</w:t>
      </w:r>
      <w:r w:rsidR="00F51522">
        <w:rPr>
          <w:b/>
          <w:bCs/>
          <w:sz w:val="28"/>
          <w:szCs w:val="28"/>
          <w:u w:val="single"/>
        </w:rPr>
        <w:t xml:space="preserve">ок контролирующих органов за </w:t>
      </w:r>
      <w:r w:rsidRPr="002A509F">
        <w:rPr>
          <w:b/>
          <w:bCs/>
          <w:sz w:val="28"/>
          <w:szCs w:val="28"/>
          <w:u w:val="single"/>
        </w:rPr>
        <w:t>2025 год</w:t>
      </w:r>
    </w:p>
    <w:p w:rsidR="009A3FB1" w:rsidRPr="002A509F" w:rsidRDefault="009A3FB1" w:rsidP="009A3FB1">
      <w:pPr>
        <w:ind w:left="720"/>
        <w:contextualSpacing/>
        <w:rPr>
          <w:b/>
          <w:bCs/>
          <w:sz w:val="28"/>
          <w:szCs w:val="28"/>
          <w:u w:val="single"/>
        </w:rPr>
      </w:pPr>
    </w:p>
    <w:tbl>
      <w:tblPr>
        <w:tblW w:w="159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3685"/>
        <w:gridCol w:w="1843"/>
        <w:gridCol w:w="1418"/>
        <w:gridCol w:w="2722"/>
        <w:gridCol w:w="2268"/>
      </w:tblGrid>
      <w:tr w:rsidR="00F51522" w:rsidRPr="00FF0010" w:rsidTr="001812FF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22" w:rsidRPr="00FF0010" w:rsidRDefault="00F51522" w:rsidP="00F51522">
            <w:pPr>
              <w:pStyle w:val="a3"/>
              <w:jc w:val="center"/>
              <w:rPr>
                <w:sz w:val="20"/>
              </w:rPr>
            </w:pPr>
            <w:r w:rsidRPr="00FF0010">
              <w:rPr>
                <w:sz w:val="20"/>
              </w:rPr>
              <w:t>Наименование проверяющей организации, дата проверки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22" w:rsidRPr="00FF0010" w:rsidRDefault="00F51522" w:rsidP="00455493">
            <w:pPr>
              <w:pStyle w:val="a3"/>
              <w:jc w:val="center"/>
              <w:rPr>
                <w:sz w:val="20"/>
              </w:rPr>
            </w:pPr>
            <w:r w:rsidRPr="00FF0010">
              <w:rPr>
                <w:sz w:val="20"/>
              </w:rPr>
              <w:t>Дата и номер предписания (представления)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22" w:rsidRPr="00FF0010" w:rsidRDefault="00F51522" w:rsidP="00455493">
            <w:pPr>
              <w:pStyle w:val="a3"/>
              <w:ind w:right="-108"/>
              <w:jc w:val="center"/>
              <w:rPr>
                <w:sz w:val="20"/>
              </w:rPr>
            </w:pPr>
            <w:r w:rsidRPr="00FF0010">
              <w:rPr>
                <w:sz w:val="20"/>
              </w:rPr>
              <w:t>Выявленные нарушения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22" w:rsidRPr="00FF0010" w:rsidRDefault="00F51522" w:rsidP="00455493">
            <w:pPr>
              <w:pStyle w:val="a3"/>
              <w:jc w:val="center"/>
              <w:rPr>
                <w:sz w:val="20"/>
              </w:rPr>
            </w:pPr>
            <w:r w:rsidRPr="00FF0010">
              <w:rPr>
                <w:sz w:val="20"/>
              </w:rPr>
              <w:t>Срок устранения нарушения согласно предписанию (представлению)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22" w:rsidRPr="00FF0010" w:rsidRDefault="00F51522" w:rsidP="00455493">
            <w:pPr>
              <w:pStyle w:val="a3"/>
              <w:jc w:val="center"/>
              <w:rPr>
                <w:sz w:val="20"/>
              </w:rPr>
            </w:pPr>
            <w:r w:rsidRPr="00FF0010">
              <w:rPr>
                <w:sz w:val="20"/>
              </w:rPr>
              <w:t>Кол-во устраненных нарушений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22" w:rsidRPr="00FF0010" w:rsidRDefault="00F51522" w:rsidP="00455493">
            <w:pPr>
              <w:pStyle w:val="a3"/>
              <w:jc w:val="center"/>
              <w:rPr>
                <w:sz w:val="20"/>
              </w:rPr>
            </w:pPr>
            <w:r w:rsidRPr="00FF0010">
              <w:rPr>
                <w:sz w:val="20"/>
              </w:rPr>
              <w:t>Краткая информация о выполненных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22" w:rsidRPr="00FF0010" w:rsidRDefault="00F51522" w:rsidP="00455493">
            <w:pPr>
              <w:pStyle w:val="a3"/>
              <w:jc w:val="center"/>
              <w:rPr>
                <w:sz w:val="20"/>
              </w:rPr>
            </w:pPr>
            <w:r w:rsidRPr="00FF0010">
              <w:rPr>
                <w:sz w:val="20"/>
              </w:rPr>
              <w:t xml:space="preserve">Информация о возбуждении дел по </w:t>
            </w:r>
            <w:proofErr w:type="spellStart"/>
            <w:r w:rsidRPr="00FF0010">
              <w:rPr>
                <w:sz w:val="20"/>
              </w:rPr>
              <w:t>админист</w:t>
            </w:r>
            <w:proofErr w:type="spellEnd"/>
            <w:r w:rsidRPr="00FF0010">
              <w:rPr>
                <w:sz w:val="20"/>
              </w:rPr>
              <w:t>. правонарушениям, уголовным делам, штрафах</w:t>
            </w:r>
          </w:p>
        </w:tc>
      </w:tr>
      <w:tr w:rsidR="00F51522" w:rsidRPr="00FF0010" w:rsidTr="001812FF">
        <w:trPr>
          <w:trHeight w:val="2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51522" w:rsidRPr="00EA5693" w:rsidRDefault="00F51522" w:rsidP="00455493">
            <w:pPr>
              <w:jc w:val="center"/>
            </w:pPr>
            <w:r w:rsidRPr="00EA5693"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51522" w:rsidRPr="00EA5693" w:rsidRDefault="00F51522" w:rsidP="00455493">
            <w:pPr>
              <w:jc w:val="center"/>
            </w:pPr>
            <w:r w:rsidRPr="00EA5693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22" w:rsidRPr="00EA5693" w:rsidRDefault="00F51522" w:rsidP="00455493">
            <w:pPr>
              <w:jc w:val="center"/>
            </w:pPr>
            <w:r w:rsidRPr="00EA5693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22" w:rsidRPr="00EA5693" w:rsidRDefault="00F51522" w:rsidP="00455493">
            <w:pPr>
              <w:jc w:val="center"/>
            </w:pPr>
            <w:r w:rsidRPr="00EA5693"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51522" w:rsidRPr="00EA5693" w:rsidRDefault="00F51522" w:rsidP="00455493">
            <w:pPr>
              <w:jc w:val="center"/>
            </w:pPr>
            <w:r w:rsidRPr="00EA5693"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22" w:rsidRPr="00EA5693" w:rsidRDefault="00F51522" w:rsidP="00455493">
            <w:pPr>
              <w:jc w:val="center"/>
            </w:pPr>
            <w:r w:rsidRPr="00EA5693"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51522" w:rsidRPr="00EA5693" w:rsidRDefault="00F51522" w:rsidP="00455493">
            <w:pPr>
              <w:jc w:val="center"/>
            </w:pPr>
            <w:r w:rsidRPr="00EA5693">
              <w:t>7</w:t>
            </w:r>
          </w:p>
        </w:tc>
      </w:tr>
      <w:tr w:rsidR="00F51522" w:rsidRPr="00FF0010" w:rsidTr="001812FF">
        <w:trPr>
          <w:trHeight w:val="143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51522" w:rsidRDefault="00F51522" w:rsidP="00F51522">
            <w:pPr>
              <w:pStyle w:val="a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Территориальный отдел </w:t>
            </w:r>
            <w:proofErr w:type="spellStart"/>
            <w:r>
              <w:rPr>
                <w:sz w:val="20"/>
              </w:rPr>
              <w:t>Роспотребнадзора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F51522" w:rsidRDefault="00F51522" w:rsidP="00F51522">
            <w:pPr>
              <w:pStyle w:val="a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11.07.2025 </w:t>
            </w:r>
          </w:p>
          <w:p w:rsidR="00F51522" w:rsidRPr="00FF0010" w:rsidRDefault="00F51522" w:rsidP="00455493">
            <w:pPr>
              <w:pStyle w:val="a3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51522" w:rsidRPr="00FF0010" w:rsidRDefault="00F51522" w:rsidP="00F51522">
            <w:pPr>
              <w:pStyle w:val="a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Предписание от 11.07.2025 №125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22" w:rsidRPr="009A3FB1" w:rsidRDefault="009A3FB1" w:rsidP="00F835C8">
            <w:pPr>
              <w:pStyle w:val="a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Результаты </w:t>
            </w:r>
            <w:r w:rsidR="00F835C8">
              <w:rPr>
                <w:sz w:val="20"/>
              </w:rPr>
              <w:t>исследования</w:t>
            </w:r>
            <w:r>
              <w:rPr>
                <w:sz w:val="20"/>
              </w:rPr>
              <w:t xml:space="preserve"> пробы </w:t>
            </w:r>
            <w:r w:rsidR="00F835C8">
              <w:rPr>
                <w:sz w:val="20"/>
              </w:rPr>
              <w:t>питьевой</w:t>
            </w:r>
            <w:r>
              <w:rPr>
                <w:sz w:val="20"/>
              </w:rPr>
              <w:t xml:space="preserve"> воды центрального водоснабжения, отобранной из крана распределительной сети в процедурном кабинете не </w:t>
            </w:r>
            <w:r w:rsidR="00F835C8">
              <w:rPr>
                <w:sz w:val="20"/>
              </w:rPr>
              <w:t>соответствуют</w:t>
            </w:r>
            <w:r>
              <w:rPr>
                <w:sz w:val="20"/>
              </w:rPr>
              <w:t xml:space="preserve"> требованиям по показателю «Жесткость» p.</w:t>
            </w: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 xml:space="preserve">.табл.3.3.СанПиН1.2.3685-21, п.2.3 СП2.1.3678-20, п.75 СанПиН2.1.3684-21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22" w:rsidRPr="000C4533" w:rsidRDefault="009A3FB1" w:rsidP="00455493">
            <w:pPr>
              <w:jc w:val="center"/>
            </w:pPr>
            <w:r>
              <w:t>до 31.10.2025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51522" w:rsidRPr="00FF0010" w:rsidRDefault="009A3FB1" w:rsidP="00455493">
            <w:pPr>
              <w:pStyle w:val="a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22" w:rsidRDefault="009A3FB1" w:rsidP="009A3FB1">
            <w:pPr>
              <w:pStyle w:val="a3"/>
              <w:jc w:val="both"/>
              <w:rPr>
                <w:sz w:val="20"/>
              </w:rPr>
            </w:pPr>
            <w:r>
              <w:rPr>
                <w:sz w:val="20"/>
              </w:rPr>
              <w:t>Установлена система умягчения воды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51522" w:rsidRPr="00704A57" w:rsidRDefault="00F51522" w:rsidP="00F51522">
            <w:pPr>
              <w:pStyle w:val="a3"/>
              <w:contextualSpacing/>
              <w:jc w:val="center"/>
              <w:rPr>
                <w:sz w:val="20"/>
              </w:rPr>
            </w:pPr>
            <w:r w:rsidRPr="00704A57">
              <w:rPr>
                <w:sz w:val="20"/>
              </w:rPr>
              <w:t>П</w:t>
            </w:r>
            <w:r>
              <w:rPr>
                <w:sz w:val="20"/>
              </w:rPr>
              <w:t>остановление</w:t>
            </w:r>
            <w:r w:rsidRPr="00704A57">
              <w:rPr>
                <w:sz w:val="20"/>
              </w:rPr>
              <w:t xml:space="preserve"> </w:t>
            </w:r>
          </w:p>
          <w:p w:rsidR="00F51522" w:rsidRPr="00704A57" w:rsidRDefault="00F51522" w:rsidP="00F51522">
            <w:pPr>
              <w:pStyle w:val="a3"/>
              <w:contextualSpacing/>
              <w:jc w:val="center"/>
              <w:rPr>
                <w:sz w:val="20"/>
              </w:rPr>
            </w:pPr>
            <w:r w:rsidRPr="00704A57">
              <w:rPr>
                <w:sz w:val="20"/>
              </w:rPr>
              <w:t xml:space="preserve">от </w:t>
            </w:r>
            <w:r>
              <w:rPr>
                <w:sz w:val="20"/>
              </w:rPr>
              <w:t>25.09</w:t>
            </w:r>
            <w:r w:rsidRPr="00704A57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  <w:r w:rsidRPr="00704A57">
              <w:rPr>
                <w:sz w:val="20"/>
              </w:rPr>
              <w:t xml:space="preserve"> </w:t>
            </w:r>
          </w:p>
          <w:p w:rsidR="00F51522" w:rsidRDefault="00F51522" w:rsidP="00F51522">
            <w:pPr>
              <w:pStyle w:val="a3"/>
              <w:contextualSpacing/>
              <w:jc w:val="center"/>
              <w:rPr>
                <w:sz w:val="20"/>
              </w:rPr>
            </w:pPr>
            <w:r w:rsidRPr="00704A57">
              <w:rPr>
                <w:sz w:val="20"/>
              </w:rPr>
              <w:t>№</w:t>
            </w:r>
            <w:r>
              <w:rPr>
                <w:sz w:val="20"/>
              </w:rPr>
              <w:t>167</w:t>
            </w:r>
          </w:p>
          <w:p w:rsidR="009A3FB1" w:rsidRDefault="009A3FB1" w:rsidP="00F51522">
            <w:pPr>
              <w:pStyle w:val="a3"/>
              <w:contextualSpacing/>
              <w:jc w:val="center"/>
              <w:rPr>
                <w:sz w:val="20"/>
              </w:rPr>
            </w:pPr>
          </w:p>
          <w:p w:rsidR="00F51522" w:rsidRPr="00FF0010" w:rsidRDefault="00F51522" w:rsidP="00F51522">
            <w:pPr>
              <w:pStyle w:val="a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Предупреждение</w:t>
            </w:r>
          </w:p>
        </w:tc>
      </w:tr>
    </w:tbl>
    <w:p w:rsidR="006F4248" w:rsidRPr="001E37A7" w:rsidRDefault="006F4248" w:rsidP="00F46A48">
      <w:pPr>
        <w:contextualSpacing/>
        <w:rPr>
          <w:bCs/>
          <w:color w:val="000000"/>
          <w:sz w:val="28"/>
          <w:szCs w:val="28"/>
        </w:rPr>
      </w:pPr>
      <w:bookmarkStart w:id="1" w:name="_PictureBullets"/>
      <w:bookmarkEnd w:id="1"/>
    </w:p>
    <w:sectPr w:rsidR="006F4248" w:rsidRPr="001E37A7" w:rsidSect="00667613">
      <w:headerReference w:type="even" r:id="rId8"/>
      <w:footerReference w:type="first" r:id="rId9"/>
      <w:endnotePr>
        <w:numFmt w:val="decimal"/>
      </w:endnotePr>
      <w:pgSz w:w="16840" w:h="11907" w:orient="landscape" w:code="9"/>
      <w:pgMar w:top="851" w:right="1134" w:bottom="709" w:left="709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DB3" w:rsidRDefault="00792DB3">
      <w:r>
        <w:separator/>
      </w:r>
    </w:p>
  </w:endnote>
  <w:endnote w:type="continuationSeparator" w:id="0">
    <w:p w:rsidR="00792DB3" w:rsidRDefault="0079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23E" w:rsidRDefault="001E323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DB3" w:rsidRDefault="00792DB3">
      <w:r>
        <w:separator/>
      </w:r>
    </w:p>
  </w:footnote>
  <w:footnote w:type="continuationSeparator" w:id="0">
    <w:p w:rsidR="00792DB3" w:rsidRDefault="00792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23E" w:rsidRDefault="001E323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323E" w:rsidRDefault="001E32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379CC61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86" w:hanging="21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3" w15:restartNumberingAfterBreak="0">
    <w:nsid w:val="002D5EBD"/>
    <w:multiLevelType w:val="hybridMultilevel"/>
    <w:tmpl w:val="98986368"/>
    <w:lvl w:ilvl="0" w:tplc="041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4" w15:restartNumberingAfterBreak="0">
    <w:nsid w:val="020D695D"/>
    <w:multiLevelType w:val="hybridMultilevel"/>
    <w:tmpl w:val="48BCE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975FD"/>
    <w:multiLevelType w:val="hybridMultilevel"/>
    <w:tmpl w:val="891EB450"/>
    <w:lvl w:ilvl="0" w:tplc="D00A873E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C42A6"/>
    <w:multiLevelType w:val="hybridMultilevel"/>
    <w:tmpl w:val="4BCE72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865E2E"/>
    <w:multiLevelType w:val="hybridMultilevel"/>
    <w:tmpl w:val="AF9454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A37E28"/>
    <w:multiLevelType w:val="hybridMultilevel"/>
    <w:tmpl w:val="74CEA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05FBA"/>
    <w:multiLevelType w:val="hybridMultilevel"/>
    <w:tmpl w:val="DD78F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304FF"/>
    <w:multiLevelType w:val="hybridMultilevel"/>
    <w:tmpl w:val="9A983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A40E6"/>
    <w:multiLevelType w:val="hybridMultilevel"/>
    <w:tmpl w:val="0FD48F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79A2DBC"/>
    <w:multiLevelType w:val="multilevel"/>
    <w:tmpl w:val="A79C91A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1800BB"/>
    <w:multiLevelType w:val="hybridMultilevel"/>
    <w:tmpl w:val="46E63B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4697F"/>
    <w:multiLevelType w:val="hybridMultilevel"/>
    <w:tmpl w:val="1302B1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3A3119"/>
    <w:multiLevelType w:val="hybridMultilevel"/>
    <w:tmpl w:val="93269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AB4123"/>
    <w:multiLevelType w:val="hybridMultilevel"/>
    <w:tmpl w:val="3B7EAFAA"/>
    <w:lvl w:ilvl="0" w:tplc="D00A873E">
      <w:start w:val="1"/>
      <w:numFmt w:val="bullet"/>
      <w:lvlText w:val="–"/>
      <w:lvlJc w:val="left"/>
      <w:pPr>
        <w:ind w:left="1429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2FF3D86"/>
    <w:multiLevelType w:val="hybridMultilevel"/>
    <w:tmpl w:val="15B29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3E4133"/>
    <w:multiLevelType w:val="hybridMultilevel"/>
    <w:tmpl w:val="0D18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613970"/>
    <w:multiLevelType w:val="hybridMultilevel"/>
    <w:tmpl w:val="3DE00D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36609"/>
    <w:multiLevelType w:val="hybridMultilevel"/>
    <w:tmpl w:val="665075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4C06D87"/>
    <w:multiLevelType w:val="hybridMultilevel"/>
    <w:tmpl w:val="719268C4"/>
    <w:lvl w:ilvl="0" w:tplc="089A69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65B00C8"/>
    <w:multiLevelType w:val="hybridMultilevel"/>
    <w:tmpl w:val="714854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731CAC"/>
    <w:multiLevelType w:val="hybridMultilevel"/>
    <w:tmpl w:val="414EC418"/>
    <w:lvl w:ilvl="0" w:tplc="D00A873E">
      <w:start w:val="1"/>
      <w:numFmt w:val="bullet"/>
      <w:lvlText w:val="–"/>
      <w:lvlJc w:val="left"/>
      <w:pPr>
        <w:tabs>
          <w:tab w:val="num" w:pos="911"/>
        </w:tabs>
        <w:ind w:left="911" w:hanging="284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F4C18D4"/>
    <w:multiLevelType w:val="hybridMultilevel"/>
    <w:tmpl w:val="501A84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466236"/>
    <w:multiLevelType w:val="hybridMultilevel"/>
    <w:tmpl w:val="EEFE1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B550BE"/>
    <w:multiLevelType w:val="hybridMultilevel"/>
    <w:tmpl w:val="2D56B8E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043BF"/>
    <w:multiLevelType w:val="hybridMultilevel"/>
    <w:tmpl w:val="3E465FCC"/>
    <w:lvl w:ilvl="0" w:tplc="D00A873E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A71F7"/>
    <w:multiLevelType w:val="hybridMultilevel"/>
    <w:tmpl w:val="A936F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B45685"/>
    <w:multiLevelType w:val="hybridMultilevel"/>
    <w:tmpl w:val="4ECE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C6B3D"/>
    <w:multiLevelType w:val="multilevel"/>
    <w:tmpl w:val="82F45F6E"/>
    <w:lvl w:ilvl="0">
      <w:start w:val="1"/>
      <w:numFmt w:val="decimal"/>
      <w:lvlText w:val="%1."/>
      <w:lvlJc w:val="left"/>
      <w:pPr>
        <w:ind w:left="786" w:hanging="360"/>
      </w:pPr>
      <w:rPr>
        <w:b/>
        <w:sz w:val="24"/>
      </w:rPr>
    </w:lvl>
    <w:lvl w:ilvl="1">
      <w:start w:val="2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866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26" w:hanging="1800"/>
      </w:pPr>
    </w:lvl>
    <w:lvl w:ilvl="8">
      <w:start w:val="1"/>
      <w:numFmt w:val="decimal"/>
      <w:lvlText w:val="%1.%2.%3.%4.%5.%6.%7.%8.%9."/>
      <w:lvlJc w:val="left"/>
      <w:pPr>
        <w:ind w:left="2586" w:hanging="2160"/>
      </w:pPr>
    </w:lvl>
  </w:abstractNum>
  <w:abstractNum w:abstractNumId="31" w15:restartNumberingAfterBreak="0">
    <w:nsid w:val="5D362CAA"/>
    <w:multiLevelType w:val="hybridMultilevel"/>
    <w:tmpl w:val="5E4C2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96342"/>
    <w:multiLevelType w:val="hybridMultilevel"/>
    <w:tmpl w:val="E22E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B14BD"/>
    <w:multiLevelType w:val="hybridMultilevel"/>
    <w:tmpl w:val="732E32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324707"/>
    <w:multiLevelType w:val="hybridMultilevel"/>
    <w:tmpl w:val="3E92DB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70215"/>
    <w:multiLevelType w:val="multilevel"/>
    <w:tmpl w:val="379CC61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86" w:hanging="2160"/>
      </w:pPr>
    </w:lvl>
  </w:abstractNum>
  <w:abstractNum w:abstractNumId="36" w15:restartNumberingAfterBreak="0">
    <w:nsid w:val="6B0730A7"/>
    <w:multiLevelType w:val="hybridMultilevel"/>
    <w:tmpl w:val="FF3C4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83103"/>
    <w:multiLevelType w:val="hybridMultilevel"/>
    <w:tmpl w:val="1554B112"/>
    <w:lvl w:ilvl="0" w:tplc="A992B540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A119C"/>
    <w:multiLevelType w:val="hybridMultilevel"/>
    <w:tmpl w:val="820ED5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764BCE"/>
    <w:multiLevelType w:val="hybridMultilevel"/>
    <w:tmpl w:val="C30E6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D7C07"/>
    <w:multiLevelType w:val="hybridMultilevel"/>
    <w:tmpl w:val="909E9702"/>
    <w:lvl w:ilvl="0" w:tplc="D3A05A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56536"/>
    <w:multiLevelType w:val="hybridMultilevel"/>
    <w:tmpl w:val="1012FD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A431CF"/>
    <w:multiLevelType w:val="hybridMultilevel"/>
    <w:tmpl w:val="1F80C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D757FA"/>
    <w:multiLevelType w:val="hybridMultilevel"/>
    <w:tmpl w:val="714CE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E04F8"/>
    <w:multiLevelType w:val="hybridMultilevel"/>
    <w:tmpl w:val="B248F1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7267EB"/>
    <w:multiLevelType w:val="hybridMultilevel"/>
    <w:tmpl w:val="749AA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9118F6"/>
    <w:multiLevelType w:val="hybridMultilevel"/>
    <w:tmpl w:val="87425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"/>
  </w:num>
  <w:num w:numId="4">
    <w:abstractNumId w:val="21"/>
  </w:num>
  <w:num w:numId="5">
    <w:abstractNumId w:val="45"/>
  </w:num>
  <w:num w:numId="6">
    <w:abstractNumId w:val="29"/>
  </w:num>
  <w:num w:numId="7">
    <w:abstractNumId w:val="37"/>
  </w:num>
  <w:num w:numId="8">
    <w:abstractNumId w:val="40"/>
  </w:num>
  <w:num w:numId="9">
    <w:abstractNumId w:val="23"/>
  </w:num>
  <w:num w:numId="10">
    <w:abstractNumId w:val="39"/>
  </w:num>
  <w:num w:numId="11">
    <w:abstractNumId w:val="28"/>
  </w:num>
  <w:num w:numId="12">
    <w:abstractNumId w:val="9"/>
  </w:num>
  <w:num w:numId="13">
    <w:abstractNumId w:val="12"/>
  </w:num>
  <w:num w:numId="14">
    <w:abstractNumId w:val="43"/>
  </w:num>
  <w:num w:numId="15">
    <w:abstractNumId w:val="46"/>
  </w:num>
  <w:num w:numId="16">
    <w:abstractNumId w:val="35"/>
  </w:num>
  <w:num w:numId="17">
    <w:abstractNumId w:val="10"/>
  </w:num>
  <w:num w:numId="18">
    <w:abstractNumId w:val="19"/>
  </w:num>
  <w:num w:numId="19">
    <w:abstractNumId w:val="25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7"/>
  </w:num>
  <w:num w:numId="23">
    <w:abstractNumId w:val="36"/>
  </w:num>
  <w:num w:numId="24">
    <w:abstractNumId w:val="11"/>
  </w:num>
  <w:num w:numId="25">
    <w:abstractNumId w:val="24"/>
  </w:num>
  <w:num w:numId="26">
    <w:abstractNumId w:val="41"/>
  </w:num>
  <w:num w:numId="27">
    <w:abstractNumId w:val="4"/>
  </w:num>
  <w:num w:numId="28">
    <w:abstractNumId w:val="8"/>
  </w:num>
  <w:num w:numId="29">
    <w:abstractNumId w:val="32"/>
  </w:num>
  <w:num w:numId="30">
    <w:abstractNumId w:val="44"/>
  </w:num>
  <w:num w:numId="31">
    <w:abstractNumId w:val="42"/>
  </w:num>
  <w:num w:numId="32">
    <w:abstractNumId w:val="15"/>
  </w:num>
  <w:num w:numId="33">
    <w:abstractNumId w:val="38"/>
  </w:num>
  <w:num w:numId="34">
    <w:abstractNumId w:val="31"/>
  </w:num>
  <w:num w:numId="35">
    <w:abstractNumId w:val="26"/>
  </w:num>
  <w:num w:numId="36">
    <w:abstractNumId w:val="18"/>
  </w:num>
  <w:num w:numId="37">
    <w:abstractNumId w:val="14"/>
  </w:num>
  <w:num w:numId="38">
    <w:abstractNumId w:val="33"/>
  </w:num>
  <w:num w:numId="39">
    <w:abstractNumId w:val="30"/>
  </w:num>
  <w:num w:numId="40">
    <w:abstractNumId w:val="6"/>
  </w:num>
  <w:num w:numId="41">
    <w:abstractNumId w:val="3"/>
  </w:num>
  <w:num w:numId="42">
    <w:abstractNumId w:val="13"/>
  </w:num>
  <w:num w:numId="43">
    <w:abstractNumId w:val="20"/>
  </w:num>
  <w:num w:numId="44">
    <w:abstractNumId w:val="22"/>
  </w:num>
  <w:num w:numId="4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7B"/>
    <w:rsid w:val="000000AA"/>
    <w:rsid w:val="00001C7C"/>
    <w:rsid w:val="00005266"/>
    <w:rsid w:val="00006347"/>
    <w:rsid w:val="00006A32"/>
    <w:rsid w:val="00010712"/>
    <w:rsid w:val="0001135F"/>
    <w:rsid w:val="00012089"/>
    <w:rsid w:val="00013B5D"/>
    <w:rsid w:val="00013BAA"/>
    <w:rsid w:val="00013D62"/>
    <w:rsid w:val="00014830"/>
    <w:rsid w:val="00014AC7"/>
    <w:rsid w:val="00014E64"/>
    <w:rsid w:val="00015705"/>
    <w:rsid w:val="00016BD4"/>
    <w:rsid w:val="0001793E"/>
    <w:rsid w:val="00022FEC"/>
    <w:rsid w:val="00026866"/>
    <w:rsid w:val="00031F9F"/>
    <w:rsid w:val="000329C7"/>
    <w:rsid w:val="00033750"/>
    <w:rsid w:val="000337E2"/>
    <w:rsid w:val="0003427C"/>
    <w:rsid w:val="00036604"/>
    <w:rsid w:val="000369FF"/>
    <w:rsid w:val="000401B7"/>
    <w:rsid w:val="000412F1"/>
    <w:rsid w:val="0004439D"/>
    <w:rsid w:val="00044B66"/>
    <w:rsid w:val="00044DB5"/>
    <w:rsid w:val="00046934"/>
    <w:rsid w:val="000477F8"/>
    <w:rsid w:val="00050708"/>
    <w:rsid w:val="0005466D"/>
    <w:rsid w:val="00055C60"/>
    <w:rsid w:val="00055F82"/>
    <w:rsid w:val="00057970"/>
    <w:rsid w:val="00061BB2"/>
    <w:rsid w:val="00063309"/>
    <w:rsid w:val="000635BD"/>
    <w:rsid w:val="00063AAC"/>
    <w:rsid w:val="00063B94"/>
    <w:rsid w:val="00063F91"/>
    <w:rsid w:val="00065448"/>
    <w:rsid w:val="000659B0"/>
    <w:rsid w:val="000679A2"/>
    <w:rsid w:val="00072E2D"/>
    <w:rsid w:val="00073837"/>
    <w:rsid w:val="00073BFC"/>
    <w:rsid w:val="000756C0"/>
    <w:rsid w:val="00076DCF"/>
    <w:rsid w:val="00077280"/>
    <w:rsid w:val="0007739F"/>
    <w:rsid w:val="0007766B"/>
    <w:rsid w:val="00077810"/>
    <w:rsid w:val="000779F2"/>
    <w:rsid w:val="000803B7"/>
    <w:rsid w:val="00080741"/>
    <w:rsid w:val="00080C5D"/>
    <w:rsid w:val="000816A5"/>
    <w:rsid w:val="00081CF1"/>
    <w:rsid w:val="00081E17"/>
    <w:rsid w:val="00082374"/>
    <w:rsid w:val="00083F1F"/>
    <w:rsid w:val="00084EAC"/>
    <w:rsid w:val="000854F4"/>
    <w:rsid w:val="00085CBE"/>
    <w:rsid w:val="000867AC"/>
    <w:rsid w:val="00090298"/>
    <w:rsid w:val="000915A9"/>
    <w:rsid w:val="000919B0"/>
    <w:rsid w:val="000926DB"/>
    <w:rsid w:val="00092CC9"/>
    <w:rsid w:val="00094289"/>
    <w:rsid w:val="00095118"/>
    <w:rsid w:val="00096D08"/>
    <w:rsid w:val="00096E21"/>
    <w:rsid w:val="000A3715"/>
    <w:rsid w:val="000A4277"/>
    <w:rsid w:val="000A5095"/>
    <w:rsid w:val="000A651E"/>
    <w:rsid w:val="000A6663"/>
    <w:rsid w:val="000A71A6"/>
    <w:rsid w:val="000A795E"/>
    <w:rsid w:val="000A798A"/>
    <w:rsid w:val="000A7EE0"/>
    <w:rsid w:val="000B063B"/>
    <w:rsid w:val="000B0E6C"/>
    <w:rsid w:val="000B197E"/>
    <w:rsid w:val="000B2272"/>
    <w:rsid w:val="000B67F9"/>
    <w:rsid w:val="000B6DDE"/>
    <w:rsid w:val="000B7F96"/>
    <w:rsid w:val="000C3BFC"/>
    <w:rsid w:val="000C3DD8"/>
    <w:rsid w:val="000C45D9"/>
    <w:rsid w:val="000C4B9B"/>
    <w:rsid w:val="000C4BE7"/>
    <w:rsid w:val="000C4DE9"/>
    <w:rsid w:val="000C5C70"/>
    <w:rsid w:val="000C6C32"/>
    <w:rsid w:val="000C7725"/>
    <w:rsid w:val="000D040D"/>
    <w:rsid w:val="000D0BB9"/>
    <w:rsid w:val="000D32D0"/>
    <w:rsid w:val="000D3428"/>
    <w:rsid w:val="000D35BD"/>
    <w:rsid w:val="000D3ECE"/>
    <w:rsid w:val="000D5573"/>
    <w:rsid w:val="000D55C2"/>
    <w:rsid w:val="000D5F07"/>
    <w:rsid w:val="000D736B"/>
    <w:rsid w:val="000D74C3"/>
    <w:rsid w:val="000E194C"/>
    <w:rsid w:val="000E276E"/>
    <w:rsid w:val="000E4E57"/>
    <w:rsid w:val="000E4FB3"/>
    <w:rsid w:val="000E5F8F"/>
    <w:rsid w:val="000E6436"/>
    <w:rsid w:val="000E65C4"/>
    <w:rsid w:val="000E7751"/>
    <w:rsid w:val="000F1566"/>
    <w:rsid w:val="000F156F"/>
    <w:rsid w:val="000F26B4"/>
    <w:rsid w:val="000F28F3"/>
    <w:rsid w:val="000F2EB7"/>
    <w:rsid w:val="000F3B48"/>
    <w:rsid w:val="000F3F05"/>
    <w:rsid w:val="0010022C"/>
    <w:rsid w:val="00103879"/>
    <w:rsid w:val="0010487B"/>
    <w:rsid w:val="00105426"/>
    <w:rsid w:val="00105A93"/>
    <w:rsid w:val="00105BAE"/>
    <w:rsid w:val="00110155"/>
    <w:rsid w:val="00110E9A"/>
    <w:rsid w:val="001110B9"/>
    <w:rsid w:val="001127AF"/>
    <w:rsid w:val="001152D6"/>
    <w:rsid w:val="00115CE1"/>
    <w:rsid w:val="00116E76"/>
    <w:rsid w:val="00117AA3"/>
    <w:rsid w:val="00121AB3"/>
    <w:rsid w:val="00122515"/>
    <w:rsid w:val="00122974"/>
    <w:rsid w:val="00123AEC"/>
    <w:rsid w:val="00123D76"/>
    <w:rsid w:val="001248AE"/>
    <w:rsid w:val="001254EF"/>
    <w:rsid w:val="00127A81"/>
    <w:rsid w:val="00127EC9"/>
    <w:rsid w:val="00130308"/>
    <w:rsid w:val="00130591"/>
    <w:rsid w:val="00130C54"/>
    <w:rsid w:val="00135267"/>
    <w:rsid w:val="001378C3"/>
    <w:rsid w:val="001402D0"/>
    <w:rsid w:val="001414ED"/>
    <w:rsid w:val="001436F8"/>
    <w:rsid w:val="00144990"/>
    <w:rsid w:val="00144F69"/>
    <w:rsid w:val="00145BB1"/>
    <w:rsid w:val="00146813"/>
    <w:rsid w:val="00151A2F"/>
    <w:rsid w:val="001528B5"/>
    <w:rsid w:val="00152C0D"/>
    <w:rsid w:val="00154D38"/>
    <w:rsid w:val="001572BD"/>
    <w:rsid w:val="00157CD2"/>
    <w:rsid w:val="00160DB5"/>
    <w:rsid w:val="00160DB8"/>
    <w:rsid w:val="00161204"/>
    <w:rsid w:val="00164411"/>
    <w:rsid w:val="00164693"/>
    <w:rsid w:val="00164F00"/>
    <w:rsid w:val="00165F76"/>
    <w:rsid w:val="0016759E"/>
    <w:rsid w:val="0017152C"/>
    <w:rsid w:val="0017278C"/>
    <w:rsid w:val="001735CE"/>
    <w:rsid w:val="00174935"/>
    <w:rsid w:val="00176E80"/>
    <w:rsid w:val="00177EFC"/>
    <w:rsid w:val="001812FF"/>
    <w:rsid w:val="001816AC"/>
    <w:rsid w:val="00181E41"/>
    <w:rsid w:val="00184113"/>
    <w:rsid w:val="0018507C"/>
    <w:rsid w:val="00185EC4"/>
    <w:rsid w:val="001868AB"/>
    <w:rsid w:val="00187363"/>
    <w:rsid w:val="00192522"/>
    <w:rsid w:val="00193299"/>
    <w:rsid w:val="001951DB"/>
    <w:rsid w:val="00195335"/>
    <w:rsid w:val="00196557"/>
    <w:rsid w:val="001970CF"/>
    <w:rsid w:val="001A105A"/>
    <w:rsid w:val="001A1A4E"/>
    <w:rsid w:val="001A2696"/>
    <w:rsid w:val="001A2980"/>
    <w:rsid w:val="001A3F05"/>
    <w:rsid w:val="001A4563"/>
    <w:rsid w:val="001A61C0"/>
    <w:rsid w:val="001B0657"/>
    <w:rsid w:val="001B0DCD"/>
    <w:rsid w:val="001B1546"/>
    <w:rsid w:val="001B1B64"/>
    <w:rsid w:val="001B1BD0"/>
    <w:rsid w:val="001B2651"/>
    <w:rsid w:val="001B26EB"/>
    <w:rsid w:val="001B36DE"/>
    <w:rsid w:val="001B37F4"/>
    <w:rsid w:val="001B47EC"/>
    <w:rsid w:val="001B54CD"/>
    <w:rsid w:val="001C0627"/>
    <w:rsid w:val="001C153D"/>
    <w:rsid w:val="001C2AD3"/>
    <w:rsid w:val="001C301C"/>
    <w:rsid w:val="001C3094"/>
    <w:rsid w:val="001C32E2"/>
    <w:rsid w:val="001C7068"/>
    <w:rsid w:val="001C7400"/>
    <w:rsid w:val="001D01C9"/>
    <w:rsid w:val="001D095C"/>
    <w:rsid w:val="001D09C6"/>
    <w:rsid w:val="001D700F"/>
    <w:rsid w:val="001D720F"/>
    <w:rsid w:val="001D722E"/>
    <w:rsid w:val="001E01F3"/>
    <w:rsid w:val="001E066E"/>
    <w:rsid w:val="001E323E"/>
    <w:rsid w:val="001E37A7"/>
    <w:rsid w:val="001E5092"/>
    <w:rsid w:val="001E7B92"/>
    <w:rsid w:val="001F184C"/>
    <w:rsid w:val="001F3275"/>
    <w:rsid w:val="001F3676"/>
    <w:rsid w:val="001F4B64"/>
    <w:rsid w:val="001F54DC"/>
    <w:rsid w:val="001F6058"/>
    <w:rsid w:val="002032D8"/>
    <w:rsid w:val="00204D51"/>
    <w:rsid w:val="00205877"/>
    <w:rsid w:val="00207166"/>
    <w:rsid w:val="002075B2"/>
    <w:rsid w:val="00207640"/>
    <w:rsid w:val="00207919"/>
    <w:rsid w:val="00207AA7"/>
    <w:rsid w:val="0021001A"/>
    <w:rsid w:val="00210436"/>
    <w:rsid w:val="00210678"/>
    <w:rsid w:val="00211A08"/>
    <w:rsid w:val="00212952"/>
    <w:rsid w:val="00212C95"/>
    <w:rsid w:val="0021346A"/>
    <w:rsid w:val="00214BC8"/>
    <w:rsid w:val="0021700D"/>
    <w:rsid w:val="00217A29"/>
    <w:rsid w:val="00220283"/>
    <w:rsid w:val="00221ED2"/>
    <w:rsid w:val="002277EB"/>
    <w:rsid w:val="00230C33"/>
    <w:rsid w:val="00231BB7"/>
    <w:rsid w:val="00231C6C"/>
    <w:rsid w:val="00232A36"/>
    <w:rsid w:val="00234157"/>
    <w:rsid w:val="00234418"/>
    <w:rsid w:val="0023703C"/>
    <w:rsid w:val="002375C1"/>
    <w:rsid w:val="0024009D"/>
    <w:rsid w:val="002411D8"/>
    <w:rsid w:val="002429F0"/>
    <w:rsid w:val="00242F8B"/>
    <w:rsid w:val="002433F1"/>
    <w:rsid w:val="00243610"/>
    <w:rsid w:val="0024395D"/>
    <w:rsid w:val="00244B93"/>
    <w:rsid w:val="002468AB"/>
    <w:rsid w:val="00253716"/>
    <w:rsid w:val="00254149"/>
    <w:rsid w:val="00260A87"/>
    <w:rsid w:val="00260D7D"/>
    <w:rsid w:val="002610AB"/>
    <w:rsid w:val="00261CBD"/>
    <w:rsid w:val="0026247A"/>
    <w:rsid w:val="00263904"/>
    <w:rsid w:val="002654FF"/>
    <w:rsid w:val="00265D1E"/>
    <w:rsid w:val="002668E8"/>
    <w:rsid w:val="0026705D"/>
    <w:rsid w:val="002673A2"/>
    <w:rsid w:val="00272184"/>
    <w:rsid w:val="00272862"/>
    <w:rsid w:val="00274E26"/>
    <w:rsid w:val="00275B60"/>
    <w:rsid w:val="002801D8"/>
    <w:rsid w:val="00280E27"/>
    <w:rsid w:val="002828C9"/>
    <w:rsid w:val="00284CD3"/>
    <w:rsid w:val="00285C39"/>
    <w:rsid w:val="00287AC2"/>
    <w:rsid w:val="00292AAF"/>
    <w:rsid w:val="00293662"/>
    <w:rsid w:val="00294D29"/>
    <w:rsid w:val="00297268"/>
    <w:rsid w:val="002A0BAB"/>
    <w:rsid w:val="002A14BD"/>
    <w:rsid w:val="002A238F"/>
    <w:rsid w:val="002A269D"/>
    <w:rsid w:val="002A2862"/>
    <w:rsid w:val="002A31EA"/>
    <w:rsid w:val="002A3AFD"/>
    <w:rsid w:val="002A509F"/>
    <w:rsid w:val="002A5257"/>
    <w:rsid w:val="002A5F78"/>
    <w:rsid w:val="002A6169"/>
    <w:rsid w:val="002A690D"/>
    <w:rsid w:val="002A7579"/>
    <w:rsid w:val="002B2691"/>
    <w:rsid w:val="002B2A1A"/>
    <w:rsid w:val="002B2DEB"/>
    <w:rsid w:val="002B380F"/>
    <w:rsid w:val="002B4658"/>
    <w:rsid w:val="002B5699"/>
    <w:rsid w:val="002B78A4"/>
    <w:rsid w:val="002B7C9B"/>
    <w:rsid w:val="002B7E96"/>
    <w:rsid w:val="002C0F38"/>
    <w:rsid w:val="002C1915"/>
    <w:rsid w:val="002C1A20"/>
    <w:rsid w:val="002C1A67"/>
    <w:rsid w:val="002C3EA7"/>
    <w:rsid w:val="002C4021"/>
    <w:rsid w:val="002C4852"/>
    <w:rsid w:val="002C5CB9"/>
    <w:rsid w:val="002C5EAC"/>
    <w:rsid w:val="002D012B"/>
    <w:rsid w:val="002D1594"/>
    <w:rsid w:val="002D1755"/>
    <w:rsid w:val="002D19C1"/>
    <w:rsid w:val="002D2292"/>
    <w:rsid w:val="002D6493"/>
    <w:rsid w:val="002D7506"/>
    <w:rsid w:val="002D7867"/>
    <w:rsid w:val="002D7D40"/>
    <w:rsid w:val="002E1EC3"/>
    <w:rsid w:val="002E380E"/>
    <w:rsid w:val="002E47A3"/>
    <w:rsid w:val="002E4EE4"/>
    <w:rsid w:val="002E5667"/>
    <w:rsid w:val="002E5C0B"/>
    <w:rsid w:val="002E670B"/>
    <w:rsid w:val="002E718D"/>
    <w:rsid w:val="002E740B"/>
    <w:rsid w:val="002F3333"/>
    <w:rsid w:val="002F3B39"/>
    <w:rsid w:val="002F58C0"/>
    <w:rsid w:val="002F599C"/>
    <w:rsid w:val="002F5DCD"/>
    <w:rsid w:val="002F697A"/>
    <w:rsid w:val="002F7F32"/>
    <w:rsid w:val="00300070"/>
    <w:rsid w:val="003019B1"/>
    <w:rsid w:val="00301B5B"/>
    <w:rsid w:val="00301DEC"/>
    <w:rsid w:val="00301E66"/>
    <w:rsid w:val="0030389E"/>
    <w:rsid w:val="0030454B"/>
    <w:rsid w:val="00304F7F"/>
    <w:rsid w:val="00306BB3"/>
    <w:rsid w:val="00307600"/>
    <w:rsid w:val="003079D7"/>
    <w:rsid w:val="00310118"/>
    <w:rsid w:val="00310461"/>
    <w:rsid w:val="00310A5D"/>
    <w:rsid w:val="00311252"/>
    <w:rsid w:val="00311CBF"/>
    <w:rsid w:val="003169D9"/>
    <w:rsid w:val="003171A3"/>
    <w:rsid w:val="003233A2"/>
    <w:rsid w:val="00324C0E"/>
    <w:rsid w:val="00324E40"/>
    <w:rsid w:val="00326951"/>
    <w:rsid w:val="00327B84"/>
    <w:rsid w:val="003307CB"/>
    <w:rsid w:val="0033098A"/>
    <w:rsid w:val="00331638"/>
    <w:rsid w:val="00331C97"/>
    <w:rsid w:val="00331FD4"/>
    <w:rsid w:val="00333011"/>
    <w:rsid w:val="00333637"/>
    <w:rsid w:val="00334069"/>
    <w:rsid w:val="003343F2"/>
    <w:rsid w:val="00334EE7"/>
    <w:rsid w:val="00335B30"/>
    <w:rsid w:val="00335FEE"/>
    <w:rsid w:val="0033727C"/>
    <w:rsid w:val="00337B19"/>
    <w:rsid w:val="003428E4"/>
    <w:rsid w:val="00342BDD"/>
    <w:rsid w:val="00342FC4"/>
    <w:rsid w:val="00343D1A"/>
    <w:rsid w:val="00344F03"/>
    <w:rsid w:val="00345682"/>
    <w:rsid w:val="00345FB4"/>
    <w:rsid w:val="003465AA"/>
    <w:rsid w:val="00346D2D"/>
    <w:rsid w:val="0034741A"/>
    <w:rsid w:val="00350528"/>
    <w:rsid w:val="00350A20"/>
    <w:rsid w:val="00351BE1"/>
    <w:rsid w:val="003564B4"/>
    <w:rsid w:val="00356900"/>
    <w:rsid w:val="003604C3"/>
    <w:rsid w:val="0036198C"/>
    <w:rsid w:val="00362A4A"/>
    <w:rsid w:val="00364CC3"/>
    <w:rsid w:val="003651F4"/>
    <w:rsid w:val="00366128"/>
    <w:rsid w:val="00367458"/>
    <w:rsid w:val="00367878"/>
    <w:rsid w:val="00370039"/>
    <w:rsid w:val="0037202C"/>
    <w:rsid w:val="003732A1"/>
    <w:rsid w:val="00374EF7"/>
    <w:rsid w:val="00374F32"/>
    <w:rsid w:val="00375F5C"/>
    <w:rsid w:val="0038274D"/>
    <w:rsid w:val="003829F6"/>
    <w:rsid w:val="003854AB"/>
    <w:rsid w:val="003860CD"/>
    <w:rsid w:val="003862F2"/>
    <w:rsid w:val="00386D8C"/>
    <w:rsid w:val="00390652"/>
    <w:rsid w:val="00390686"/>
    <w:rsid w:val="003908A1"/>
    <w:rsid w:val="00391CBB"/>
    <w:rsid w:val="00392244"/>
    <w:rsid w:val="00392A77"/>
    <w:rsid w:val="00392E36"/>
    <w:rsid w:val="00396625"/>
    <w:rsid w:val="00397E23"/>
    <w:rsid w:val="003A2672"/>
    <w:rsid w:val="003A2B55"/>
    <w:rsid w:val="003A3121"/>
    <w:rsid w:val="003A3725"/>
    <w:rsid w:val="003A3E90"/>
    <w:rsid w:val="003A47AE"/>
    <w:rsid w:val="003A5CC8"/>
    <w:rsid w:val="003A6F52"/>
    <w:rsid w:val="003A78CD"/>
    <w:rsid w:val="003A7EE5"/>
    <w:rsid w:val="003A7FB9"/>
    <w:rsid w:val="003B0866"/>
    <w:rsid w:val="003B0AB3"/>
    <w:rsid w:val="003B31DC"/>
    <w:rsid w:val="003B40E9"/>
    <w:rsid w:val="003B4613"/>
    <w:rsid w:val="003B5F3C"/>
    <w:rsid w:val="003B62FC"/>
    <w:rsid w:val="003B651A"/>
    <w:rsid w:val="003B6585"/>
    <w:rsid w:val="003C1E7B"/>
    <w:rsid w:val="003C3E0C"/>
    <w:rsid w:val="003C433F"/>
    <w:rsid w:val="003C4A5C"/>
    <w:rsid w:val="003D183F"/>
    <w:rsid w:val="003D3274"/>
    <w:rsid w:val="003D44B0"/>
    <w:rsid w:val="003D6048"/>
    <w:rsid w:val="003D7122"/>
    <w:rsid w:val="003D74BC"/>
    <w:rsid w:val="003D76EC"/>
    <w:rsid w:val="003E0575"/>
    <w:rsid w:val="003E2F97"/>
    <w:rsid w:val="003E309A"/>
    <w:rsid w:val="003E3C75"/>
    <w:rsid w:val="003E4E55"/>
    <w:rsid w:val="003E5B7B"/>
    <w:rsid w:val="003F1F76"/>
    <w:rsid w:val="003F23C1"/>
    <w:rsid w:val="003F24FF"/>
    <w:rsid w:val="003F2B99"/>
    <w:rsid w:val="003F3FF3"/>
    <w:rsid w:val="003F43E2"/>
    <w:rsid w:val="003F55DD"/>
    <w:rsid w:val="003F6140"/>
    <w:rsid w:val="003F74A6"/>
    <w:rsid w:val="00400B77"/>
    <w:rsid w:val="00402E50"/>
    <w:rsid w:val="00403EA6"/>
    <w:rsid w:val="00404838"/>
    <w:rsid w:val="00404957"/>
    <w:rsid w:val="00407BB6"/>
    <w:rsid w:val="00410BE7"/>
    <w:rsid w:val="00410FDD"/>
    <w:rsid w:val="0041390D"/>
    <w:rsid w:val="00413933"/>
    <w:rsid w:val="00413AA6"/>
    <w:rsid w:val="00413B0A"/>
    <w:rsid w:val="00414609"/>
    <w:rsid w:val="00415652"/>
    <w:rsid w:val="004156B4"/>
    <w:rsid w:val="00416F37"/>
    <w:rsid w:val="004175B4"/>
    <w:rsid w:val="004179EA"/>
    <w:rsid w:val="00417BF9"/>
    <w:rsid w:val="00421ABE"/>
    <w:rsid w:val="00421D9E"/>
    <w:rsid w:val="004241FA"/>
    <w:rsid w:val="004246DB"/>
    <w:rsid w:val="00425614"/>
    <w:rsid w:val="00425849"/>
    <w:rsid w:val="004265E1"/>
    <w:rsid w:val="00432196"/>
    <w:rsid w:val="004326BA"/>
    <w:rsid w:val="004331D7"/>
    <w:rsid w:val="0043330E"/>
    <w:rsid w:val="00434550"/>
    <w:rsid w:val="00435349"/>
    <w:rsid w:val="004360B3"/>
    <w:rsid w:val="00437454"/>
    <w:rsid w:val="004434F6"/>
    <w:rsid w:val="00443E56"/>
    <w:rsid w:val="00444710"/>
    <w:rsid w:val="00445712"/>
    <w:rsid w:val="0045159B"/>
    <w:rsid w:val="00453B55"/>
    <w:rsid w:val="004543DB"/>
    <w:rsid w:val="004547CC"/>
    <w:rsid w:val="00455493"/>
    <w:rsid w:val="00456202"/>
    <w:rsid w:val="00457D11"/>
    <w:rsid w:val="00460319"/>
    <w:rsid w:val="00461B36"/>
    <w:rsid w:val="004621E4"/>
    <w:rsid w:val="00463070"/>
    <w:rsid w:val="004630C9"/>
    <w:rsid w:val="004635FA"/>
    <w:rsid w:val="00463CEC"/>
    <w:rsid w:val="00464840"/>
    <w:rsid w:val="0046562D"/>
    <w:rsid w:val="004661DC"/>
    <w:rsid w:val="0046631E"/>
    <w:rsid w:val="004702FC"/>
    <w:rsid w:val="0047162B"/>
    <w:rsid w:val="00471FDD"/>
    <w:rsid w:val="004735C0"/>
    <w:rsid w:val="00473E2F"/>
    <w:rsid w:val="00474097"/>
    <w:rsid w:val="00475A2D"/>
    <w:rsid w:val="00475F12"/>
    <w:rsid w:val="00476CDC"/>
    <w:rsid w:val="004822CD"/>
    <w:rsid w:val="0048691B"/>
    <w:rsid w:val="00486FE2"/>
    <w:rsid w:val="00487455"/>
    <w:rsid w:val="00491362"/>
    <w:rsid w:val="00491485"/>
    <w:rsid w:val="004923A7"/>
    <w:rsid w:val="00492B41"/>
    <w:rsid w:val="004934CC"/>
    <w:rsid w:val="00493D86"/>
    <w:rsid w:val="004943F5"/>
    <w:rsid w:val="00496B41"/>
    <w:rsid w:val="00497252"/>
    <w:rsid w:val="00497427"/>
    <w:rsid w:val="004975DB"/>
    <w:rsid w:val="004A0DBB"/>
    <w:rsid w:val="004A0FEE"/>
    <w:rsid w:val="004A10C3"/>
    <w:rsid w:val="004A2CF9"/>
    <w:rsid w:val="004A33B9"/>
    <w:rsid w:val="004A3756"/>
    <w:rsid w:val="004A58AD"/>
    <w:rsid w:val="004A6828"/>
    <w:rsid w:val="004B051D"/>
    <w:rsid w:val="004B1D19"/>
    <w:rsid w:val="004B4189"/>
    <w:rsid w:val="004B65AC"/>
    <w:rsid w:val="004B6D96"/>
    <w:rsid w:val="004B7666"/>
    <w:rsid w:val="004C11C0"/>
    <w:rsid w:val="004C154D"/>
    <w:rsid w:val="004C1922"/>
    <w:rsid w:val="004C441E"/>
    <w:rsid w:val="004C4CE3"/>
    <w:rsid w:val="004C5E53"/>
    <w:rsid w:val="004C6950"/>
    <w:rsid w:val="004D0FF9"/>
    <w:rsid w:val="004D2104"/>
    <w:rsid w:val="004D259B"/>
    <w:rsid w:val="004D3027"/>
    <w:rsid w:val="004D3F7F"/>
    <w:rsid w:val="004D4316"/>
    <w:rsid w:val="004D4BF9"/>
    <w:rsid w:val="004E10E3"/>
    <w:rsid w:val="004E28AA"/>
    <w:rsid w:val="004E2A5E"/>
    <w:rsid w:val="004E2E05"/>
    <w:rsid w:val="004E34B4"/>
    <w:rsid w:val="004E449E"/>
    <w:rsid w:val="004E4E4A"/>
    <w:rsid w:val="004E7347"/>
    <w:rsid w:val="004F1E16"/>
    <w:rsid w:val="004F3407"/>
    <w:rsid w:val="00502609"/>
    <w:rsid w:val="00510039"/>
    <w:rsid w:val="00514BE3"/>
    <w:rsid w:val="0051747F"/>
    <w:rsid w:val="00517F85"/>
    <w:rsid w:val="00520DA1"/>
    <w:rsid w:val="005219C7"/>
    <w:rsid w:val="00523859"/>
    <w:rsid w:val="00525515"/>
    <w:rsid w:val="00525C67"/>
    <w:rsid w:val="00526428"/>
    <w:rsid w:val="00526C49"/>
    <w:rsid w:val="00527327"/>
    <w:rsid w:val="00527ED6"/>
    <w:rsid w:val="00530C11"/>
    <w:rsid w:val="00531933"/>
    <w:rsid w:val="005374CB"/>
    <w:rsid w:val="005401F7"/>
    <w:rsid w:val="0054422C"/>
    <w:rsid w:val="005469FE"/>
    <w:rsid w:val="00547185"/>
    <w:rsid w:val="005472D0"/>
    <w:rsid w:val="005476C4"/>
    <w:rsid w:val="005502DC"/>
    <w:rsid w:val="005508CA"/>
    <w:rsid w:val="00552F93"/>
    <w:rsid w:val="0055341F"/>
    <w:rsid w:val="00554A67"/>
    <w:rsid w:val="00554BC4"/>
    <w:rsid w:val="005556C1"/>
    <w:rsid w:val="005569F5"/>
    <w:rsid w:val="00556DB2"/>
    <w:rsid w:val="00557B7E"/>
    <w:rsid w:val="00557D6B"/>
    <w:rsid w:val="005603BE"/>
    <w:rsid w:val="00562F0D"/>
    <w:rsid w:val="00563BD3"/>
    <w:rsid w:val="00565C51"/>
    <w:rsid w:val="005665F4"/>
    <w:rsid w:val="00574FAA"/>
    <w:rsid w:val="005754C5"/>
    <w:rsid w:val="00577E09"/>
    <w:rsid w:val="005818ED"/>
    <w:rsid w:val="005821BE"/>
    <w:rsid w:val="005822E1"/>
    <w:rsid w:val="005826C7"/>
    <w:rsid w:val="00583739"/>
    <w:rsid w:val="005854E5"/>
    <w:rsid w:val="00585F1D"/>
    <w:rsid w:val="005861A9"/>
    <w:rsid w:val="0058642E"/>
    <w:rsid w:val="00586B6E"/>
    <w:rsid w:val="00587AB1"/>
    <w:rsid w:val="00590FDB"/>
    <w:rsid w:val="0059196C"/>
    <w:rsid w:val="00592993"/>
    <w:rsid w:val="00593CF4"/>
    <w:rsid w:val="0059514B"/>
    <w:rsid w:val="00596158"/>
    <w:rsid w:val="005969FD"/>
    <w:rsid w:val="00596CE5"/>
    <w:rsid w:val="00597340"/>
    <w:rsid w:val="005977F3"/>
    <w:rsid w:val="005A221B"/>
    <w:rsid w:val="005A328B"/>
    <w:rsid w:val="005A3CDD"/>
    <w:rsid w:val="005A400D"/>
    <w:rsid w:val="005A4058"/>
    <w:rsid w:val="005A44F4"/>
    <w:rsid w:val="005A4D70"/>
    <w:rsid w:val="005A54E5"/>
    <w:rsid w:val="005A57D1"/>
    <w:rsid w:val="005A5BC0"/>
    <w:rsid w:val="005A5BCF"/>
    <w:rsid w:val="005A66E8"/>
    <w:rsid w:val="005A7ABC"/>
    <w:rsid w:val="005B10C1"/>
    <w:rsid w:val="005B29C9"/>
    <w:rsid w:val="005B2D6D"/>
    <w:rsid w:val="005B31DB"/>
    <w:rsid w:val="005B379F"/>
    <w:rsid w:val="005B688F"/>
    <w:rsid w:val="005B69FC"/>
    <w:rsid w:val="005B7B21"/>
    <w:rsid w:val="005C0A3C"/>
    <w:rsid w:val="005C0CF2"/>
    <w:rsid w:val="005C3D79"/>
    <w:rsid w:val="005C416C"/>
    <w:rsid w:val="005C43FF"/>
    <w:rsid w:val="005C4658"/>
    <w:rsid w:val="005C5077"/>
    <w:rsid w:val="005C516E"/>
    <w:rsid w:val="005C5ED4"/>
    <w:rsid w:val="005D0C17"/>
    <w:rsid w:val="005D476C"/>
    <w:rsid w:val="005D4E41"/>
    <w:rsid w:val="005D68B8"/>
    <w:rsid w:val="005D6B7E"/>
    <w:rsid w:val="005D7F54"/>
    <w:rsid w:val="005E0A21"/>
    <w:rsid w:val="005E31D1"/>
    <w:rsid w:val="005E517F"/>
    <w:rsid w:val="005E6AF2"/>
    <w:rsid w:val="005F086C"/>
    <w:rsid w:val="005F1C5D"/>
    <w:rsid w:val="005F2032"/>
    <w:rsid w:val="005F2B28"/>
    <w:rsid w:val="005F3F30"/>
    <w:rsid w:val="005F5116"/>
    <w:rsid w:val="005F6858"/>
    <w:rsid w:val="005F71DA"/>
    <w:rsid w:val="005F7BFC"/>
    <w:rsid w:val="00600008"/>
    <w:rsid w:val="0060069C"/>
    <w:rsid w:val="00600A6E"/>
    <w:rsid w:val="00606057"/>
    <w:rsid w:val="00606678"/>
    <w:rsid w:val="00607DCE"/>
    <w:rsid w:val="00607DED"/>
    <w:rsid w:val="00612160"/>
    <w:rsid w:val="006164BA"/>
    <w:rsid w:val="006169A7"/>
    <w:rsid w:val="00617682"/>
    <w:rsid w:val="00617858"/>
    <w:rsid w:val="00617C32"/>
    <w:rsid w:val="0062007C"/>
    <w:rsid w:val="006204F5"/>
    <w:rsid w:val="00620730"/>
    <w:rsid w:val="00621035"/>
    <w:rsid w:val="00621288"/>
    <w:rsid w:val="006228BC"/>
    <w:rsid w:val="00622D6F"/>
    <w:rsid w:val="00623868"/>
    <w:rsid w:val="0062457E"/>
    <w:rsid w:val="00624581"/>
    <w:rsid w:val="00624E16"/>
    <w:rsid w:val="00625E6F"/>
    <w:rsid w:val="006304BB"/>
    <w:rsid w:val="00630D1B"/>
    <w:rsid w:val="00630DD1"/>
    <w:rsid w:val="00633B26"/>
    <w:rsid w:val="00634E30"/>
    <w:rsid w:val="00634E49"/>
    <w:rsid w:val="00635756"/>
    <w:rsid w:val="0063676A"/>
    <w:rsid w:val="006370E6"/>
    <w:rsid w:val="00641108"/>
    <w:rsid w:val="00641FF8"/>
    <w:rsid w:val="0064450A"/>
    <w:rsid w:val="00644F6E"/>
    <w:rsid w:val="00645089"/>
    <w:rsid w:val="00646805"/>
    <w:rsid w:val="00647A46"/>
    <w:rsid w:val="0065056E"/>
    <w:rsid w:val="0065141B"/>
    <w:rsid w:val="00651963"/>
    <w:rsid w:val="006523CC"/>
    <w:rsid w:val="00654A97"/>
    <w:rsid w:val="00655440"/>
    <w:rsid w:val="00656DD5"/>
    <w:rsid w:val="0065721D"/>
    <w:rsid w:val="00657499"/>
    <w:rsid w:val="00661024"/>
    <w:rsid w:val="00662615"/>
    <w:rsid w:val="00662EAF"/>
    <w:rsid w:val="00664196"/>
    <w:rsid w:val="00664F5E"/>
    <w:rsid w:val="006657FE"/>
    <w:rsid w:val="00665D45"/>
    <w:rsid w:val="00667613"/>
    <w:rsid w:val="00667DE3"/>
    <w:rsid w:val="00670E32"/>
    <w:rsid w:val="00671AE8"/>
    <w:rsid w:val="00671F40"/>
    <w:rsid w:val="006723EF"/>
    <w:rsid w:val="00673AEF"/>
    <w:rsid w:val="00673FA3"/>
    <w:rsid w:val="006746BB"/>
    <w:rsid w:val="00674AE5"/>
    <w:rsid w:val="00675331"/>
    <w:rsid w:val="00675B2C"/>
    <w:rsid w:val="00675D56"/>
    <w:rsid w:val="006770FD"/>
    <w:rsid w:val="00677407"/>
    <w:rsid w:val="00677995"/>
    <w:rsid w:val="00677ED8"/>
    <w:rsid w:val="00677FBE"/>
    <w:rsid w:val="00680A3E"/>
    <w:rsid w:val="00680C50"/>
    <w:rsid w:val="00681DBA"/>
    <w:rsid w:val="00682778"/>
    <w:rsid w:val="00684305"/>
    <w:rsid w:val="0068515B"/>
    <w:rsid w:val="00685E3D"/>
    <w:rsid w:val="0068719B"/>
    <w:rsid w:val="00690090"/>
    <w:rsid w:val="00690F7C"/>
    <w:rsid w:val="0069122B"/>
    <w:rsid w:val="00691D7B"/>
    <w:rsid w:val="00692142"/>
    <w:rsid w:val="00693AEC"/>
    <w:rsid w:val="00695159"/>
    <w:rsid w:val="0069582E"/>
    <w:rsid w:val="00696D2A"/>
    <w:rsid w:val="00697645"/>
    <w:rsid w:val="006A1999"/>
    <w:rsid w:val="006A232F"/>
    <w:rsid w:val="006A2BC4"/>
    <w:rsid w:val="006A3BBF"/>
    <w:rsid w:val="006A4FB6"/>
    <w:rsid w:val="006A51CB"/>
    <w:rsid w:val="006A6CF3"/>
    <w:rsid w:val="006A6F79"/>
    <w:rsid w:val="006B0732"/>
    <w:rsid w:val="006B07B4"/>
    <w:rsid w:val="006B1FE7"/>
    <w:rsid w:val="006B27C0"/>
    <w:rsid w:val="006B29A5"/>
    <w:rsid w:val="006B2AC5"/>
    <w:rsid w:val="006B3281"/>
    <w:rsid w:val="006B3CF5"/>
    <w:rsid w:val="006B3E98"/>
    <w:rsid w:val="006B5875"/>
    <w:rsid w:val="006B5FB9"/>
    <w:rsid w:val="006B69D6"/>
    <w:rsid w:val="006B7DA1"/>
    <w:rsid w:val="006C0E6A"/>
    <w:rsid w:val="006C15D4"/>
    <w:rsid w:val="006C16A6"/>
    <w:rsid w:val="006C1997"/>
    <w:rsid w:val="006C1E91"/>
    <w:rsid w:val="006C33B2"/>
    <w:rsid w:val="006C34C1"/>
    <w:rsid w:val="006C3609"/>
    <w:rsid w:val="006C39F8"/>
    <w:rsid w:val="006C7471"/>
    <w:rsid w:val="006D09CA"/>
    <w:rsid w:val="006D0C00"/>
    <w:rsid w:val="006D2D0B"/>
    <w:rsid w:val="006D3FE0"/>
    <w:rsid w:val="006D443B"/>
    <w:rsid w:val="006D4A90"/>
    <w:rsid w:val="006D5041"/>
    <w:rsid w:val="006E0F9C"/>
    <w:rsid w:val="006E1452"/>
    <w:rsid w:val="006E20CF"/>
    <w:rsid w:val="006E598A"/>
    <w:rsid w:val="006E6EB7"/>
    <w:rsid w:val="006E7615"/>
    <w:rsid w:val="006E7AAC"/>
    <w:rsid w:val="006F4248"/>
    <w:rsid w:val="006F430E"/>
    <w:rsid w:val="006F5403"/>
    <w:rsid w:val="00701107"/>
    <w:rsid w:val="00701A4E"/>
    <w:rsid w:val="00701C1D"/>
    <w:rsid w:val="00701EF4"/>
    <w:rsid w:val="00701FB1"/>
    <w:rsid w:val="0070429E"/>
    <w:rsid w:val="007047F5"/>
    <w:rsid w:val="00704D7C"/>
    <w:rsid w:val="0070566F"/>
    <w:rsid w:val="0070573C"/>
    <w:rsid w:val="00711465"/>
    <w:rsid w:val="00715BCB"/>
    <w:rsid w:val="00716811"/>
    <w:rsid w:val="007222BB"/>
    <w:rsid w:val="00722465"/>
    <w:rsid w:val="007236C7"/>
    <w:rsid w:val="00724283"/>
    <w:rsid w:val="00724D6B"/>
    <w:rsid w:val="007262FC"/>
    <w:rsid w:val="0072684C"/>
    <w:rsid w:val="00726FCE"/>
    <w:rsid w:val="0072731F"/>
    <w:rsid w:val="007277F5"/>
    <w:rsid w:val="00727EED"/>
    <w:rsid w:val="00731428"/>
    <w:rsid w:val="007330AE"/>
    <w:rsid w:val="00735C64"/>
    <w:rsid w:val="00736702"/>
    <w:rsid w:val="007368D5"/>
    <w:rsid w:val="00736FB0"/>
    <w:rsid w:val="00741848"/>
    <w:rsid w:val="00741DDE"/>
    <w:rsid w:val="00742541"/>
    <w:rsid w:val="007430EE"/>
    <w:rsid w:val="007438BD"/>
    <w:rsid w:val="00744538"/>
    <w:rsid w:val="00744B65"/>
    <w:rsid w:val="00753032"/>
    <w:rsid w:val="00753A83"/>
    <w:rsid w:val="007549EC"/>
    <w:rsid w:val="00755424"/>
    <w:rsid w:val="0075646C"/>
    <w:rsid w:val="00757865"/>
    <w:rsid w:val="00757FD0"/>
    <w:rsid w:val="00761C48"/>
    <w:rsid w:val="00763D5B"/>
    <w:rsid w:val="007641A6"/>
    <w:rsid w:val="00765D14"/>
    <w:rsid w:val="0076602F"/>
    <w:rsid w:val="0076638E"/>
    <w:rsid w:val="00766ACD"/>
    <w:rsid w:val="007670D7"/>
    <w:rsid w:val="00770BD6"/>
    <w:rsid w:val="007727F0"/>
    <w:rsid w:val="00772EE5"/>
    <w:rsid w:val="007730E1"/>
    <w:rsid w:val="00773371"/>
    <w:rsid w:val="00773994"/>
    <w:rsid w:val="00774F6A"/>
    <w:rsid w:val="00776963"/>
    <w:rsid w:val="00777138"/>
    <w:rsid w:val="0077721F"/>
    <w:rsid w:val="00780AE2"/>
    <w:rsid w:val="00780B79"/>
    <w:rsid w:val="0078266C"/>
    <w:rsid w:val="00782769"/>
    <w:rsid w:val="007840C5"/>
    <w:rsid w:val="00786508"/>
    <w:rsid w:val="00786CA0"/>
    <w:rsid w:val="00790371"/>
    <w:rsid w:val="00790696"/>
    <w:rsid w:val="007929FD"/>
    <w:rsid w:val="00792DB3"/>
    <w:rsid w:val="00794B80"/>
    <w:rsid w:val="00797303"/>
    <w:rsid w:val="007A093F"/>
    <w:rsid w:val="007A2914"/>
    <w:rsid w:val="007A3606"/>
    <w:rsid w:val="007A58A9"/>
    <w:rsid w:val="007A6CB3"/>
    <w:rsid w:val="007A6CC8"/>
    <w:rsid w:val="007B1332"/>
    <w:rsid w:val="007B1EE0"/>
    <w:rsid w:val="007B1F00"/>
    <w:rsid w:val="007B32CF"/>
    <w:rsid w:val="007B3DD1"/>
    <w:rsid w:val="007B4181"/>
    <w:rsid w:val="007B5BB0"/>
    <w:rsid w:val="007B5DD6"/>
    <w:rsid w:val="007B617F"/>
    <w:rsid w:val="007C0051"/>
    <w:rsid w:val="007C0C9C"/>
    <w:rsid w:val="007C1037"/>
    <w:rsid w:val="007C12B8"/>
    <w:rsid w:val="007C1B77"/>
    <w:rsid w:val="007C2E0E"/>
    <w:rsid w:val="007C32CB"/>
    <w:rsid w:val="007C3699"/>
    <w:rsid w:val="007C3E5F"/>
    <w:rsid w:val="007C3FC5"/>
    <w:rsid w:val="007C4EC2"/>
    <w:rsid w:val="007C5C8F"/>
    <w:rsid w:val="007C61B6"/>
    <w:rsid w:val="007D0CC1"/>
    <w:rsid w:val="007D0FC3"/>
    <w:rsid w:val="007D2019"/>
    <w:rsid w:val="007D24A7"/>
    <w:rsid w:val="007D3E2D"/>
    <w:rsid w:val="007D41BA"/>
    <w:rsid w:val="007D4576"/>
    <w:rsid w:val="007D55CB"/>
    <w:rsid w:val="007E0844"/>
    <w:rsid w:val="007E36A0"/>
    <w:rsid w:val="007E3C5A"/>
    <w:rsid w:val="007E583A"/>
    <w:rsid w:val="007E66B4"/>
    <w:rsid w:val="007E66ED"/>
    <w:rsid w:val="007E67E6"/>
    <w:rsid w:val="007E68B6"/>
    <w:rsid w:val="007E6C00"/>
    <w:rsid w:val="007F04C6"/>
    <w:rsid w:val="007F05DE"/>
    <w:rsid w:val="0080056A"/>
    <w:rsid w:val="008013A5"/>
    <w:rsid w:val="008018A4"/>
    <w:rsid w:val="00801CD1"/>
    <w:rsid w:val="00803C70"/>
    <w:rsid w:val="00807200"/>
    <w:rsid w:val="00807BD7"/>
    <w:rsid w:val="00807E1F"/>
    <w:rsid w:val="00810736"/>
    <w:rsid w:val="008112D9"/>
    <w:rsid w:val="008136D4"/>
    <w:rsid w:val="00814C52"/>
    <w:rsid w:val="00815402"/>
    <w:rsid w:val="00816766"/>
    <w:rsid w:val="00816D48"/>
    <w:rsid w:val="008209A1"/>
    <w:rsid w:val="00820CE1"/>
    <w:rsid w:val="00822C79"/>
    <w:rsid w:val="008233B1"/>
    <w:rsid w:val="00824AA7"/>
    <w:rsid w:val="00826968"/>
    <w:rsid w:val="00830B96"/>
    <w:rsid w:val="00830FE9"/>
    <w:rsid w:val="008330CA"/>
    <w:rsid w:val="00833139"/>
    <w:rsid w:val="00833674"/>
    <w:rsid w:val="008337C2"/>
    <w:rsid w:val="00834C38"/>
    <w:rsid w:val="00836031"/>
    <w:rsid w:val="0084025F"/>
    <w:rsid w:val="008402A3"/>
    <w:rsid w:val="008402CA"/>
    <w:rsid w:val="00841711"/>
    <w:rsid w:val="0084179F"/>
    <w:rsid w:val="008422EB"/>
    <w:rsid w:val="00842A7E"/>
    <w:rsid w:val="00844B7D"/>
    <w:rsid w:val="00845DD2"/>
    <w:rsid w:val="00847171"/>
    <w:rsid w:val="00850172"/>
    <w:rsid w:val="008501B8"/>
    <w:rsid w:val="008516E0"/>
    <w:rsid w:val="008531B1"/>
    <w:rsid w:val="008541AE"/>
    <w:rsid w:val="00854E0C"/>
    <w:rsid w:val="00855D5A"/>
    <w:rsid w:val="00855E00"/>
    <w:rsid w:val="00856451"/>
    <w:rsid w:val="00856C41"/>
    <w:rsid w:val="008612B5"/>
    <w:rsid w:val="00861D96"/>
    <w:rsid w:val="00865EA0"/>
    <w:rsid w:val="00866B21"/>
    <w:rsid w:val="0087004B"/>
    <w:rsid w:val="00873854"/>
    <w:rsid w:val="008743CB"/>
    <w:rsid w:val="00876447"/>
    <w:rsid w:val="00876ECD"/>
    <w:rsid w:val="008770B8"/>
    <w:rsid w:val="008774EE"/>
    <w:rsid w:val="00881B8F"/>
    <w:rsid w:val="00890734"/>
    <w:rsid w:val="00892584"/>
    <w:rsid w:val="00892E9C"/>
    <w:rsid w:val="0089365D"/>
    <w:rsid w:val="00893FC5"/>
    <w:rsid w:val="008952E9"/>
    <w:rsid w:val="00895F4A"/>
    <w:rsid w:val="0089666B"/>
    <w:rsid w:val="008A0366"/>
    <w:rsid w:val="008A150D"/>
    <w:rsid w:val="008A29BB"/>
    <w:rsid w:val="008A33F5"/>
    <w:rsid w:val="008A4D34"/>
    <w:rsid w:val="008A50C4"/>
    <w:rsid w:val="008A5FCA"/>
    <w:rsid w:val="008A64FF"/>
    <w:rsid w:val="008A6AF2"/>
    <w:rsid w:val="008A748B"/>
    <w:rsid w:val="008B0D0B"/>
    <w:rsid w:val="008B2483"/>
    <w:rsid w:val="008B5FCA"/>
    <w:rsid w:val="008B6F58"/>
    <w:rsid w:val="008C30C2"/>
    <w:rsid w:val="008C3ABD"/>
    <w:rsid w:val="008C5394"/>
    <w:rsid w:val="008C5FAD"/>
    <w:rsid w:val="008C6E05"/>
    <w:rsid w:val="008C7049"/>
    <w:rsid w:val="008C71D3"/>
    <w:rsid w:val="008C7D34"/>
    <w:rsid w:val="008C7E44"/>
    <w:rsid w:val="008D46C1"/>
    <w:rsid w:val="008D46DD"/>
    <w:rsid w:val="008D5108"/>
    <w:rsid w:val="008D5A3C"/>
    <w:rsid w:val="008D654E"/>
    <w:rsid w:val="008D745D"/>
    <w:rsid w:val="008D74E5"/>
    <w:rsid w:val="008D7E72"/>
    <w:rsid w:val="008D7EE0"/>
    <w:rsid w:val="008E02B5"/>
    <w:rsid w:val="008E2EE2"/>
    <w:rsid w:val="008E3078"/>
    <w:rsid w:val="008E47EE"/>
    <w:rsid w:val="008E5BC3"/>
    <w:rsid w:val="008E7BFE"/>
    <w:rsid w:val="008F05F1"/>
    <w:rsid w:val="008F0A2A"/>
    <w:rsid w:val="008F0A56"/>
    <w:rsid w:val="008F152F"/>
    <w:rsid w:val="008F33D3"/>
    <w:rsid w:val="008F467B"/>
    <w:rsid w:val="008F6645"/>
    <w:rsid w:val="008F671F"/>
    <w:rsid w:val="00902D28"/>
    <w:rsid w:val="00903668"/>
    <w:rsid w:val="00904E77"/>
    <w:rsid w:val="00904E8F"/>
    <w:rsid w:val="00904F2A"/>
    <w:rsid w:val="0090579B"/>
    <w:rsid w:val="00907242"/>
    <w:rsid w:val="00907AA6"/>
    <w:rsid w:val="0091094A"/>
    <w:rsid w:val="0091432E"/>
    <w:rsid w:val="00916AE6"/>
    <w:rsid w:val="009170E9"/>
    <w:rsid w:val="00920909"/>
    <w:rsid w:val="009209A2"/>
    <w:rsid w:val="00920C15"/>
    <w:rsid w:val="009247D1"/>
    <w:rsid w:val="009247FA"/>
    <w:rsid w:val="00924E24"/>
    <w:rsid w:val="00926983"/>
    <w:rsid w:val="00926AC2"/>
    <w:rsid w:val="00927767"/>
    <w:rsid w:val="00927A62"/>
    <w:rsid w:val="00931836"/>
    <w:rsid w:val="00931D46"/>
    <w:rsid w:val="00932B05"/>
    <w:rsid w:val="00933690"/>
    <w:rsid w:val="00934A95"/>
    <w:rsid w:val="00934E19"/>
    <w:rsid w:val="00936C0A"/>
    <w:rsid w:val="00937514"/>
    <w:rsid w:val="009401AC"/>
    <w:rsid w:val="00940C5B"/>
    <w:rsid w:val="00941A98"/>
    <w:rsid w:val="0094317E"/>
    <w:rsid w:val="00945C5F"/>
    <w:rsid w:val="00946758"/>
    <w:rsid w:val="00946B00"/>
    <w:rsid w:val="00947BDD"/>
    <w:rsid w:val="0095033B"/>
    <w:rsid w:val="00951948"/>
    <w:rsid w:val="00953D24"/>
    <w:rsid w:val="00953F3F"/>
    <w:rsid w:val="009547D1"/>
    <w:rsid w:val="0095577E"/>
    <w:rsid w:val="009562BC"/>
    <w:rsid w:val="009603A3"/>
    <w:rsid w:val="00960B08"/>
    <w:rsid w:val="00961C09"/>
    <w:rsid w:val="00965966"/>
    <w:rsid w:val="00965DAC"/>
    <w:rsid w:val="0096617D"/>
    <w:rsid w:val="00967282"/>
    <w:rsid w:val="00970E5B"/>
    <w:rsid w:val="0097304A"/>
    <w:rsid w:val="00973C9B"/>
    <w:rsid w:val="00975517"/>
    <w:rsid w:val="00980046"/>
    <w:rsid w:val="00980279"/>
    <w:rsid w:val="00982938"/>
    <w:rsid w:val="00982A31"/>
    <w:rsid w:val="00982F6A"/>
    <w:rsid w:val="00983614"/>
    <w:rsid w:val="0098381E"/>
    <w:rsid w:val="009860D1"/>
    <w:rsid w:val="00986FB5"/>
    <w:rsid w:val="00987329"/>
    <w:rsid w:val="00987948"/>
    <w:rsid w:val="00990A6A"/>
    <w:rsid w:val="00990AB0"/>
    <w:rsid w:val="009910A6"/>
    <w:rsid w:val="00991382"/>
    <w:rsid w:val="00991E1F"/>
    <w:rsid w:val="0099575C"/>
    <w:rsid w:val="00995952"/>
    <w:rsid w:val="00995AB7"/>
    <w:rsid w:val="009963CD"/>
    <w:rsid w:val="00997888"/>
    <w:rsid w:val="009A03B9"/>
    <w:rsid w:val="009A066E"/>
    <w:rsid w:val="009A1470"/>
    <w:rsid w:val="009A3FB1"/>
    <w:rsid w:val="009A61E7"/>
    <w:rsid w:val="009A7FDF"/>
    <w:rsid w:val="009B1E8A"/>
    <w:rsid w:val="009B21E2"/>
    <w:rsid w:val="009B2ED2"/>
    <w:rsid w:val="009B3959"/>
    <w:rsid w:val="009B3A61"/>
    <w:rsid w:val="009B51C0"/>
    <w:rsid w:val="009B5B88"/>
    <w:rsid w:val="009B633D"/>
    <w:rsid w:val="009B64E8"/>
    <w:rsid w:val="009C11EE"/>
    <w:rsid w:val="009C234F"/>
    <w:rsid w:val="009C23EE"/>
    <w:rsid w:val="009C2CC0"/>
    <w:rsid w:val="009C5199"/>
    <w:rsid w:val="009C627E"/>
    <w:rsid w:val="009C668A"/>
    <w:rsid w:val="009C6D75"/>
    <w:rsid w:val="009D0487"/>
    <w:rsid w:val="009D291A"/>
    <w:rsid w:val="009D3787"/>
    <w:rsid w:val="009D4DD8"/>
    <w:rsid w:val="009D575B"/>
    <w:rsid w:val="009D5A46"/>
    <w:rsid w:val="009D6135"/>
    <w:rsid w:val="009D6157"/>
    <w:rsid w:val="009E216A"/>
    <w:rsid w:val="009E6CC2"/>
    <w:rsid w:val="009E74C0"/>
    <w:rsid w:val="009E78B5"/>
    <w:rsid w:val="009F09EB"/>
    <w:rsid w:val="009F2973"/>
    <w:rsid w:val="009F2A53"/>
    <w:rsid w:val="009F2B97"/>
    <w:rsid w:val="009F2D3A"/>
    <w:rsid w:val="009F49D3"/>
    <w:rsid w:val="009F50D5"/>
    <w:rsid w:val="009F5630"/>
    <w:rsid w:val="009F6065"/>
    <w:rsid w:val="00A03A6F"/>
    <w:rsid w:val="00A03B08"/>
    <w:rsid w:val="00A07D74"/>
    <w:rsid w:val="00A1036A"/>
    <w:rsid w:val="00A114E3"/>
    <w:rsid w:val="00A118EE"/>
    <w:rsid w:val="00A11EC4"/>
    <w:rsid w:val="00A12A94"/>
    <w:rsid w:val="00A12CE1"/>
    <w:rsid w:val="00A1466B"/>
    <w:rsid w:val="00A16207"/>
    <w:rsid w:val="00A1750C"/>
    <w:rsid w:val="00A17913"/>
    <w:rsid w:val="00A21714"/>
    <w:rsid w:val="00A23864"/>
    <w:rsid w:val="00A25882"/>
    <w:rsid w:val="00A25CD9"/>
    <w:rsid w:val="00A26099"/>
    <w:rsid w:val="00A26646"/>
    <w:rsid w:val="00A2680C"/>
    <w:rsid w:val="00A2684C"/>
    <w:rsid w:val="00A26FF8"/>
    <w:rsid w:val="00A309B8"/>
    <w:rsid w:val="00A32000"/>
    <w:rsid w:val="00A333D2"/>
    <w:rsid w:val="00A336E6"/>
    <w:rsid w:val="00A35028"/>
    <w:rsid w:val="00A35D96"/>
    <w:rsid w:val="00A360D6"/>
    <w:rsid w:val="00A365E9"/>
    <w:rsid w:val="00A36FEB"/>
    <w:rsid w:val="00A37136"/>
    <w:rsid w:val="00A424BD"/>
    <w:rsid w:val="00A44EC3"/>
    <w:rsid w:val="00A4511B"/>
    <w:rsid w:val="00A50F76"/>
    <w:rsid w:val="00A537F6"/>
    <w:rsid w:val="00A53A9D"/>
    <w:rsid w:val="00A5401D"/>
    <w:rsid w:val="00A54A58"/>
    <w:rsid w:val="00A556FA"/>
    <w:rsid w:val="00A57352"/>
    <w:rsid w:val="00A57BDD"/>
    <w:rsid w:val="00A648E0"/>
    <w:rsid w:val="00A64BCA"/>
    <w:rsid w:val="00A65F31"/>
    <w:rsid w:val="00A66B24"/>
    <w:rsid w:val="00A709B9"/>
    <w:rsid w:val="00A7382F"/>
    <w:rsid w:val="00A7418D"/>
    <w:rsid w:val="00A7572F"/>
    <w:rsid w:val="00A76ED3"/>
    <w:rsid w:val="00A81537"/>
    <w:rsid w:val="00A834B6"/>
    <w:rsid w:val="00A875A7"/>
    <w:rsid w:val="00A9022F"/>
    <w:rsid w:val="00A92435"/>
    <w:rsid w:val="00A9243F"/>
    <w:rsid w:val="00A94C68"/>
    <w:rsid w:val="00A94E7A"/>
    <w:rsid w:val="00A97A07"/>
    <w:rsid w:val="00AA063A"/>
    <w:rsid w:val="00AA0EF2"/>
    <w:rsid w:val="00AA0FC8"/>
    <w:rsid w:val="00AA140D"/>
    <w:rsid w:val="00AA1AC9"/>
    <w:rsid w:val="00AA2AA5"/>
    <w:rsid w:val="00AA39DF"/>
    <w:rsid w:val="00AA73CB"/>
    <w:rsid w:val="00AB04AB"/>
    <w:rsid w:val="00AB1322"/>
    <w:rsid w:val="00AB2B7A"/>
    <w:rsid w:val="00AB663C"/>
    <w:rsid w:val="00AB6A87"/>
    <w:rsid w:val="00AB6CC0"/>
    <w:rsid w:val="00AC0E24"/>
    <w:rsid w:val="00AC1C6F"/>
    <w:rsid w:val="00AC39A7"/>
    <w:rsid w:val="00AC5EEC"/>
    <w:rsid w:val="00AC7ACE"/>
    <w:rsid w:val="00AD08A8"/>
    <w:rsid w:val="00AD0A34"/>
    <w:rsid w:val="00AD1251"/>
    <w:rsid w:val="00AD229B"/>
    <w:rsid w:val="00AD2829"/>
    <w:rsid w:val="00AD2A56"/>
    <w:rsid w:val="00AD2E7D"/>
    <w:rsid w:val="00AD4311"/>
    <w:rsid w:val="00AD4DF4"/>
    <w:rsid w:val="00AD70B9"/>
    <w:rsid w:val="00AD73BA"/>
    <w:rsid w:val="00AD7B76"/>
    <w:rsid w:val="00AD7FBE"/>
    <w:rsid w:val="00AE0503"/>
    <w:rsid w:val="00AE2FFC"/>
    <w:rsid w:val="00AE46DD"/>
    <w:rsid w:val="00AE7D55"/>
    <w:rsid w:val="00AF00FD"/>
    <w:rsid w:val="00AF1677"/>
    <w:rsid w:val="00AF1E0D"/>
    <w:rsid w:val="00AF2EF5"/>
    <w:rsid w:val="00AF3EC8"/>
    <w:rsid w:val="00AF4F59"/>
    <w:rsid w:val="00AF4FC4"/>
    <w:rsid w:val="00AF721D"/>
    <w:rsid w:val="00AF79F5"/>
    <w:rsid w:val="00B00AAD"/>
    <w:rsid w:val="00B01B9F"/>
    <w:rsid w:val="00B051D1"/>
    <w:rsid w:val="00B05C5B"/>
    <w:rsid w:val="00B10FCE"/>
    <w:rsid w:val="00B1128E"/>
    <w:rsid w:val="00B1147D"/>
    <w:rsid w:val="00B12465"/>
    <w:rsid w:val="00B144E3"/>
    <w:rsid w:val="00B1647C"/>
    <w:rsid w:val="00B175E8"/>
    <w:rsid w:val="00B17E15"/>
    <w:rsid w:val="00B21D40"/>
    <w:rsid w:val="00B238F6"/>
    <w:rsid w:val="00B24330"/>
    <w:rsid w:val="00B25997"/>
    <w:rsid w:val="00B261AC"/>
    <w:rsid w:val="00B27A27"/>
    <w:rsid w:val="00B30490"/>
    <w:rsid w:val="00B31496"/>
    <w:rsid w:val="00B318B5"/>
    <w:rsid w:val="00B3249E"/>
    <w:rsid w:val="00B34791"/>
    <w:rsid w:val="00B36172"/>
    <w:rsid w:val="00B36C48"/>
    <w:rsid w:val="00B373B5"/>
    <w:rsid w:val="00B37455"/>
    <w:rsid w:val="00B40CCD"/>
    <w:rsid w:val="00B41BEB"/>
    <w:rsid w:val="00B41DB3"/>
    <w:rsid w:val="00B4229A"/>
    <w:rsid w:val="00B45DE5"/>
    <w:rsid w:val="00B5168F"/>
    <w:rsid w:val="00B531B5"/>
    <w:rsid w:val="00B54434"/>
    <w:rsid w:val="00B55E06"/>
    <w:rsid w:val="00B56114"/>
    <w:rsid w:val="00B57E64"/>
    <w:rsid w:val="00B60880"/>
    <w:rsid w:val="00B60BA1"/>
    <w:rsid w:val="00B61FE0"/>
    <w:rsid w:val="00B6416B"/>
    <w:rsid w:val="00B6668C"/>
    <w:rsid w:val="00B66CA9"/>
    <w:rsid w:val="00B67AB1"/>
    <w:rsid w:val="00B71731"/>
    <w:rsid w:val="00B7288F"/>
    <w:rsid w:val="00B728CA"/>
    <w:rsid w:val="00B72FCE"/>
    <w:rsid w:val="00B73B08"/>
    <w:rsid w:val="00B75149"/>
    <w:rsid w:val="00B75B7E"/>
    <w:rsid w:val="00B767E8"/>
    <w:rsid w:val="00B77B01"/>
    <w:rsid w:val="00B82763"/>
    <w:rsid w:val="00B83358"/>
    <w:rsid w:val="00B83A6A"/>
    <w:rsid w:val="00B84986"/>
    <w:rsid w:val="00B850FC"/>
    <w:rsid w:val="00B8526B"/>
    <w:rsid w:val="00B903F9"/>
    <w:rsid w:val="00B91AFC"/>
    <w:rsid w:val="00B91EEB"/>
    <w:rsid w:val="00B92BE1"/>
    <w:rsid w:val="00B92E14"/>
    <w:rsid w:val="00B93071"/>
    <w:rsid w:val="00B9368C"/>
    <w:rsid w:val="00B93AB2"/>
    <w:rsid w:val="00B93EAF"/>
    <w:rsid w:val="00B9464E"/>
    <w:rsid w:val="00B973EF"/>
    <w:rsid w:val="00BA0430"/>
    <w:rsid w:val="00BA05BD"/>
    <w:rsid w:val="00BA2E2A"/>
    <w:rsid w:val="00BA3596"/>
    <w:rsid w:val="00BA3A7D"/>
    <w:rsid w:val="00BA6031"/>
    <w:rsid w:val="00BA6718"/>
    <w:rsid w:val="00BA7AF9"/>
    <w:rsid w:val="00BB0DB6"/>
    <w:rsid w:val="00BB1382"/>
    <w:rsid w:val="00BB14C0"/>
    <w:rsid w:val="00BB2326"/>
    <w:rsid w:val="00BB3058"/>
    <w:rsid w:val="00BB34DE"/>
    <w:rsid w:val="00BB3737"/>
    <w:rsid w:val="00BB54E2"/>
    <w:rsid w:val="00BB5EEE"/>
    <w:rsid w:val="00BB6451"/>
    <w:rsid w:val="00BB6505"/>
    <w:rsid w:val="00BB7DB7"/>
    <w:rsid w:val="00BC0C8E"/>
    <w:rsid w:val="00BC2FB2"/>
    <w:rsid w:val="00BC5EFC"/>
    <w:rsid w:val="00BC60D5"/>
    <w:rsid w:val="00BC6214"/>
    <w:rsid w:val="00BC6CA6"/>
    <w:rsid w:val="00BD24BE"/>
    <w:rsid w:val="00BD35D4"/>
    <w:rsid w:val="00BD4642"/>
    <w:rsid w:val="00BD4B51"/>
    <w:rsid w:val="00BD558D"/>
    <w:rsid w:val="00BD6E85"/>
    <w:rsid w:val="00BF284D"/>
    <w:rsid w:val="00BF3400"/>
    <w:rsid w:val="00BF408F"/>
    <w:rsid w:val="00BF4D44"/>
    <w:rsid w:val="00BF561A"/>
    <w:rsid w:val="00BF7864"/>
    <w:rsid w:val="00C00056"/>
    <w:rsid w:val="00C018A4"/>
    <w:rsid w:val="00C0381C"/>
    <w:rsid w:val="00C04890"/>
    <w:rsid w:val="00C04D33"/>
    <w:rsid w:val="00C04E61"/>
    <w:rsid w:val="00C04F55"/>
    <w:rsid w:val="00C05261"/>
    <w:rsid w:val="00C0577D"/>
    <w:rsid w:val="00C05F5D"/>
    <w:rsid w:val="00C066E0"/>
    <w:rsid w:val="00C06E64"/>
    <w:rsid w:val="00C0746F"/>
    <w:rsid w:val="00C07EB4"/>
    <w:rsid w:val="00C10B56"/>
    <w:rsid w:val="00C11E1A"/>
    <w:rsid w:val="00C14CB5"/>
    <w:rsid w:val="00C1529A"/>
    <w:rsid w:val="00C16AF0"/>
    <w:rsid w:val="00C21F9F"/>
    <w:rsid w:val="00C22206"/>
    <w:rsid w:val="00C22A65"/>
    <w:rsid w:val="00C24B90"/>
    <w:rsid w:val="00C26BD4"/>
    <w:rsid w:val="00C26DC6"/>
    <w:rsid w:val="00C30382"/>
    <w:rsid w:val="00C32CDA"/>
    <w:rsid w:val="00C33257"/>
    <w:rsid w:val="00C34D84"/>
    <w:rsid w:val="00C36865"/>
    <w:rsid w:val="00C3726A"/>
    <w:rsid w:val="00C42D98"/>
    <w:rsid w:val="00C443C1"/>
    <w:rsid w:val="00C447B9"/>
    <w:rsid w:val="00C45933"/>
    <w:rsid w:val="00C459B0"/>
    <w:rsid w:val="00C46B32"/>
    <w:rsid w:val="00C46BB9"/>
    <w:rsid w:val="00C46F53"/>
    <w:rsid w:val="00C47FE7"/>
    <w:rsid w:val="00C50BBC"/>
    <w:rsid w:val="00C5132F"/>
    <w:rsid w:val="00C51C93"/>
    <w:rsid w:val="00C52E77"/>
    <w:rsid w:val="00C5770B"/>
    <w:rsid w:val="00C577FB"/>
    <w:rsid w:val="00C60B60"/>
    <w:rsid w:val="00C60B95"/>
    <w:rsid w:val="00C611BD"/>
    <w:rsid w:val="00C61B20"/>
    <w:rsid w:val="00C6239F"/>
    <w:rsid w:val="00C6346E"/>
    <w:rsid w:val="00C655EB"/>
    <w:rsid w:val="00C65AC1"/>
    <w:rsid w:val="00C6644B"/>
    <w:rsid w:val="00C66489"/>
    <w:rsid w:val="00C6660D"/>
    <w:rsid w:val="00C714D5"/>
    <w:rsid w:val="00C743FC"/>
    <w:rsid w:val="00C753FA"/>
    <w:rsid w:val="00C762E5"/>
    <w:rsid w:val="00C821CD"/>
    <w:rsid w:val="00C85CED"/>
    <w:rsid w:val="00C8640E"/>
    <w:rsid w:val="00C877E2"/>
    <w:rsid w:val="00C8783D"/>
    <w:rsid w:val="00C902BD"/>
    <w:rsid w:val="00C910C3"/>
    <w:rsid w:val="00C91381"/>
    <w:rsid w:val="00C9245C"/>
    <w:rsid w:val="00C93926"/>
    <w:rsid w:val="00C95D83"/>
    <w:rsid w:val="00CA21C8"/>
    <w:rsid w:val="00CA40AC"/>
    <w:rsid w:val="00CA47AA"/>
    <w:rsid w:val="00CA7155"/>
    <w:rsid w:val="00CA76ED"/>
    <w:rsid w:val="00CB18D4"/>
    <w:rsid w:val="00CB1A82"/>
    <w:rsid w:val="00CB4CED"/>
    <w:rsid w:val="00CB6579"/>
    <w:rsid w:val="00CB719C"/>
    <w:rsid w:val="00CC02D0"/>
    <w:rsid w:val="00CC05EB"/>
    <w:rsid w:val="00CC1465"/>
    <w:rsid w:val="00CC1632"/>
    <w:rsid w:val="00CC316C"/>
    <w:rsid w:val="00CC386B"/>
    <w:rsid w:val="00CC3A7E"/>
    <w:rsid w:val="00CC3D0F"/>
    <w:rsid w:val="00CC3FA5"/>
    <w:rsid w:val="00CC4A72"/>
    <w:rsid w:val="00CC54E0"/>
    <w:rsid w:val="00CC56C3"/>
    <w:rsid w:val="00CC56E6"/>
    <w:rsid w:val="00CC5953"/>
    <w:rsid w:val="00CC6C5E"/>
    <w:rsid w:val="00CD0765"/>
    <w:rsid w:val="00CD0D7E"/>
    <w:rsid w:val="00CD0E4D"/>
    <w:rsid w:val="00CD19B1"/>
    <w:rsid w:val="00CD1D5E"/>
    <w:rsid w:val="00CD2778"/>
    <w:rsid w:val="00CD28AE"/>
    <w:rsid w:val="00CD379D"/>
    <w:rsid w:val="00CD3E2D"/>
    <w:rsid w:val="00CD4448"/>
    <w:rsid w:val="00CD45CA"/>
    <w:rsid w:val="00CD62CE"/>
    <w:rsid w:val="00CD7518"/>
    <w:rsid w:val="00CD7C32"/>
    <w:rsid w:val="00CE0EB6"/>
    <w:rsid w:val="00CE14F8"/>
    <w:rsid w:val="00CE1B76"/>
    <w:rsid w:val="00CE1E9A"/>
    <w:rsid w:val="00CE4C28"/>
    <w:rsid w:val="00CE6628"/>
    <w:rsid w:val="00CF0B14"/>
    <w:rsid w:val="00CF120A"/>
    <w:rsid w:val="00CF130F"/>
    <w:rsid w:val="00CF1675"/>
    <w:rsid w:val="00CF3680"/>
    <w:rsid w:val="00CF48F8"/>
    <w:rsid w:val="00CF71E2"/>
    <w:rsid w:val="00D003F7"/>
    <w:rsid w:val="00D029AD"/>
    <w:rsid w:val="00D02C44"/>
    <w:rsid w:val="00D03137"/>
    <w:rsid w:val="00D03F6D"/>
    <w:rsid w:val="00D0454C"/>
    <w:rsid w:val="00D0488A"/>
    <w:rsid w:val="00D06916"/>
    <w:rsid w:val="00D071A1"/>
    <w:rsid w:val="00D072BF"/>
    <w:rsid w:val="00D10112"/>
    <w:rsid w:val="00D11318"/>
    <w:rsid w:val="00D11732"/>
    <w:rsid w:val="00D12B6B"/>
    <w:rsid w:val="00D12E2B"/>
    <w:rsid w:val="00D15857"/>
    <w:rsid w:val="00D15DB3"/>
    <w:rsid w:val="00D1698B"/>
    <w:rsid w:val="00D16CE6"/>
    <w:rsid w:val="00D211E9"/>
    <w:rsid w:val="00D22BFA"/>
    <w:rsid w:val="00D2306A"/>
    <w:rsid w:val="00D23F35"/>
    <w:rsid w:val="00D241FD"/>
    <w:rsid w:val="00D25998"/>
    <w:rsid w:val="00D27DC7"/>
    <w:rsid w:val="00D30A2D"/>
    <w:rsid w:val="00D31839"/>
    <w:rsid w:val="00D31C78"/>
    <w:rsid w:val="00D32E79"/>
    <w:rsid w:val="00D336CD"/>
    <w:rsid w:val="00D33B26"/>
    <w:rsid w:val="00D3469C"/>
    <w:rsid w:val="00D35EDE"/>
    <w:rsid w:val="00D361DE"/>
    <w:rsid w:val="00D365BA"/>
    <w:rsid w:val="00D37185"/>
    <w:rsid w:val="00D4097C"/>
    <w:rsid w:val="00D40CF2"/>
    <w:rsid w:val="00D42BB3"/>
    <w:rsid w:val="00D42D23"/>
    <w:rsid w:val="00D43519"/>
    <w:rsid w:val="00D43FCE"/>
    <w:rsid w:val="00D45157"/>
    <w:rsid w:val="00D45427"/>
    <w:rsid w:val="00D463FA"/>
    <w:rsid w:val="00D4721F"/>
    <w:rsid w:val="00D5199D"/>
    <w:rsid w:val="00D52049"/>
    <w:rsid w:val="00D5444B"/>
    <w:rsid w:val="00D552D0"/>
    <w:rsid w:val="00D55786"/>
    <w:rsid w:val="00D55FFB"/>
    <w:rsid w:val="00D57FBF"/>
    <w:rsid w:val="00D60816"/>
    <w:rsid w:val="00D6251B"/>
    <w:rsid w:val="00D62E87"/>
    <w:rsid w:val="00D643B0"/>
    <w:rsid w:val="00D6440A"/>
    <w:rsid w:val="00D70451"/>
    <w:rsid w:val="00D7173A"/>
    <w:rsid w:val="00D72FD0"/>
    <w:rsid w:val="00D74387"/>
    <w:rsid w:val="00D7450B"/>
    <w:rsid w:val="00D7675B"/>
    <w:rsid w:val="00D76C70"/>
    <w:rsid w:val="00D76D52"/>
    <w:rsid w:val="00D805E5"/>
    <w:rsid w:val="00D826F0"/>
    <w:rsid w:val="00D856F2"/>
    <w:rsid w:val="00D86046"/>
    <w:rsid w:val="00D86D1A"/>
    <w:rsid w:val="00D874ED"/>
    <w:rsid w:val="00D8767F"/>
    <w:rsid w:val="00D876FE"/>
    <w:rsid w:val="00D87A41"/>
    <w:rsid w:val="00D87DD1"/>
    <w:rsid w:val="00D9220D"/>
    <w:rsid w:val="00D95445"/>
    <w:rsid w:val="00D960E7"/>
    <w:rsid w:val="00DA118E"/>
    <w:rsid w:val="00DA1684"/>
    <w:rsid w:val="00DA2000"/>
    <w:rsid w:val="00DA4195"/>
    <w:rsid w:val="00DA42C1"/>
    <w:rsid w:val="00DA43F9"/>
    <w:rsid w:val="00DA4C00"/>
    <w:rsid w:val="00DA6572"/>
    <w:rsid w:val="00DA66EF"/>
    <w:rsid w:val="00DA6924"/>
    <w:rsid w:val="00DA6C6E"/>
    <w:rsid w:val="00DA7129"/>
    <w:rsid w:val="00DB0C0D"/>
    <w:rsid w:val="00DB1692"/>
    <w:rsid w:val="00DB2FCE"/>
    <w:rsid w:val="00DB5428"/>
    <w:rsid w:val="00DB545C"/>
    <w:rsid w:val="00DB6481"/>
    <w:rsid w:val="00DB71E8"/>
    <w:rsid w:val="00DB72A0"/>
    <w:rsid w:val="00DC0138"/>
    <w:rsid w:val="00DC2356"/>
    <w:rsid w:val="00DC2465"/>
    <w:rsid w:val="00DC3011"/>
    <w:rsid w:val="00DC3818"/>
    <w:rsid w:val="00DC408D"/>
    <w:rsid w:val="00DC56DC"/>
    <w:rsid w:val="00DC5731"/>
    <w:rsid w:val="00DC59D3"/>
    <w:rsid w:val="00DC717E"/>
    <w:rsid w:val="00DC7225"/>
    <w:rsid w:val="00DC7B67"/>
    <w:rsid w:val="00DD06D2"/>
    <w:rsid w:val="00DD13A0"/>
    <w:rsid w:val="00DD18BE"/>
    <w:rsid w:val="00DD3B11"/>
    <w:rsid w:val="00DD3BBA"/>
    <w:rsid w:val="00DD466C"/>
    <w:rsid w:val="00DE1F71"/>
    <w:rsid w:val="00DE2223"/>
    <w:rsid w:val="00DE40AC"/>
    <w:rsid w:val="00DE60AF"/>
    <w:rsid w:val="00DE74D5"/>
    <w:rsid w:val="00DF03EE"/>
    <w:rsid w:val="00DF0504"/>
    <w:rsid w:val="00DF1C2A"/>
    <w:rsid w:val="00DF2B2B"/>
    <w:rsid w:val="00DF499F"/>
    <w:rsid w:val="00DF5996"/>
    <w:rsid w:val="00DF6ABE"/>
    <w:rsid w:val="00DF6F60"/>
    <w:rsid w:val="00E00A5B"/>
    <w:rsid w:val="00E020F8"/>
    <w:rsid w:val="00E031A6"/>
    <w:rsid w:val="00E03555"/>
    <w:rsid w:val="00E036A2"/>
    <w:rsid w:val="00E06D42"/>
    <w:rsid w:val="00E1080F"/>
    <w:rsid w:val="00E117EC"/>
    <w:rsid w:val="00E118D3"/>
    <w:rsid w:val="00E127A0"/>
    <w:rsid w:val="00E1435B"/>
    <w:rsid w:val="00E17239"/>
    <w:rsid w:val="00E2059C"/>
    <w:rsid w:val="00E2233B"/>
    <w:rsid w:val="00E2303D"/>
    <w:rsid w:val="00E272E6"/>
    <w:rsid w:val="00E27302"/>
    <w:rsid w:val="00E27DD0"/>
    <w:rsid w:val="00E30526"/>
    <w:rsid w:val="00E30735"/>
    <w:rsid w:val="00E30847"/>
    <w:rsid w:val="00E30B7C"/>
    <w:rsid w:val="00E31AEA"/>
    <w:rsid w:val="00E31D36"/>
    <w:rsid w:val="00E33A3A"/>
    <w:rsid w:val="00E34110"/>
    <w:rsid w:val="00E34DC2"/>
    <w:rsid w:val="00E34F28"/>
    <w:rsid w:val="00E367AE"/>
    <w:rsid w:val="00E3786E"/>
    <w:rsid w:val="00E37AD9"/>
    <w:rsid w:val="00E40C0B"/>
    <w:rsid w:val="00E40F07"/>
    <w:rsid w:val="00E4303C"/>
    <w:rsid w:val="00E43AA0"/>
    <w:rsid w:val="00E45F2A"/>
    <w:rsid w:val="00E4619D"/>
    <w:rsid w:val="00E4625E"/>
    <w:rsid w:val="00E46D5B"/>
    <w:rsid w:val="00E47DE7"/>
    <w:rsid w:val="00E501F4"/>
    <w:rsid w:val="00E52E8F"/>
    <w:rsid w:val="00E53930"/>
    <w:rsid w:val="00E5493F"/>
    <w:rsid w:val="00E556D5"/>
    <w:rsid w:val="00E568E2"/>
    <w:rsid w:val="00E6030B"/>
    <w:rsid w:val="00E6102F"/>
    <w:rsid w:val="00E61A80"/>
    <w:rsid w:val="00E627BF"/>
    <w:rsid w:val="00E65A9C"/>
    <w:rsid w:val="00E65CB8"/>
    <w:rsid w:val="00E70D7E"/>
    <w:rsid w:val="00E7406A"/>
    <w:rsid w:val="00E74DC4"/>
    <w:rsid w:val="00E77176"/>
    <w:rsid w:val="00E77806"/>
    <w:rsid w:val="00E81807"/>
    <w:rsid w:val="00E826FE"/>
    <w:rsid w:val="00E844D9"/>
    <w:rsid w:val="00E84668"/>
    <w:rsid w:val="00E866D2"/>
    <w:rsid w:val="00E86B27"/>
    <w:rsid w:val="00E90512"/>
    <w:rsid w:val="00E90B3F"/>
    <w:rsid w:val="00E92519"/>
    <w:rsid w:val="00E92A2A"/>
    <w:rsid w:val="00E92C9B"/>
    <w:rsid w:val="00E93117"/>
    <w:rsid w:val="00E9362B"/>
    <w:rsid w:val="00E9455E"/>
    <w:rsid w:val="00E94D01"/>
    <w:rsid w:val="00E95245"/>
    <w:rsid w:val="00E96B16"/>
    <w:rsid w:val="00EA04CF"/>
    <w:rsid w:val="00EA1EDF"/>
    <w:rsid w:val="00EA2AA7"/>
    <w:rsid w:val="00EA454F"/>
    <w:rsid w:val="00EA49C0"/>
    <w:rsid w:val="00EA4E10"/>
    <w:rsid w:val="00EA52B8"/>
    <w:rsid w:val="00EA56FB"/>
    <w:rsid w:val="00EB151F"/>
    <w:rsid w:val="00EB181F"/>
    <w:rsid w:val="00EB1D33"/>
    <w:rsid w:val="00EB2164"/>
    <w:rsid w:val="00EB380B"/>
    <w:rsid w:val="00EB4D1F"/>
    <w:rsid w:val="00EB53B5"/>
    <w:rsid w:val="00EB6829"/>
    <w:rsid w:val="00EC00A6"/>
    <w:rsid w:val="00EC29E2"/>
    <w:rsid w:val="00EC3018"/>
    <w:rsid w:val="00EC43CD"/>
    <w:rsid w:val="00ED037B"/>
    <w:rsid w:val="00ED04C5"/>
    <w:rsid w:val="00ED0AA7"/>
    <w:rsid w:val="00ED29C0"/>
    <w:rsid w:val="00ED3B33"/>
    <w:rsid w:val="00ED51E1"/>
    <w:rsid w:val="00ED575A"/>
    <w:rsid w:val="00ED7095"/>
    <w:rsid w:val="00ED73A1"/>
    <w:rsid w:val="00EE19A4"/>
    <w:rsid w:val="00EE1FB9"/>
    <w:rsid w:val="00EE25DA"/>
    <w:rsid w:val="00EE27BB"/>
    <w:rsid w:val="00EE2D94"/>
    <w:rsid w:val="00EE3735"/>
    <w:rsid w:val="00EE3859"/>
    <w:rsid w:val="00EE442A"/>
    <w:rsid w:val="00EE55EF"/>
    <w:rsid w:val="00EE6DA8"/>
    <w:rsid w:val="00EE7B7D"/>
    <w:rsid w:val="00EF417B"/>
    <w:rsid w:val="00EF4396"/>
    <w:rsid w:val="00EF6E37"/>
    <w:rsid w:val="00EF7C38"/>
    <w:rsid w:val="00EF7FC2"/>
    <w:rsid w:val="00F01CEA"/>
    <w:rsid w:val="00F0204F"/>
    <w:rsid w:val="00F031DF"/>
    <w:rsid w:val="00F0429A"/>
    <w:rsid w:val="00F11204"/>
    <w:rsid w:val="00F124F7"/>
    <w:rsid w:val="00F125FE"/>
    <w:rsid w:val="00F13D8A"/>
    <w:rsid w:val="00F13F1F"/>
    <w:rsid w:val="00F14EFF"/>
    <w:rsid w:val="00F178D7"/>
    <w:rsid w:val="00F179DA"/>
    <w:rsid w:val="00F2011F"/>
    <w:rsid w:val="00F20AAE"/>
    <w:rsid w:val="00F2142C"/>
    <w:rsid w:val="00F247E6"/>
    <w:rsid w:val="00F2750F"/>
    <w:rsid w:val="00F27971"/>
    <w:rsid w:val="00F3053E"/>
    <w:rsid w:val="00F33B86"/>
    <w:rsid w:val="00F34FCE"/>
    <w:rsid w:val="00F35BAB"/>
    <w:rsid w:val="00F35EBE"/>
    <w:rsid w:val="00F3678A"/>
    <w:rsid w:val="00F36EFB"/>
    <w:rsid w:val="00F40424"/>
    <w:rsid w:val="00F4059E"/>
    <w:rsid w:val="00F41601"/>
    <w:rsid w:val="00F41918"/>
    <w:rsid w:val="00F42075"/>
    <w:rsid w:val="00F42164"/>
    <w:rsid w:val="00F448D3"/>
    <w:rsid w:val="00F45533"/>
    <w:rsid w:val="00F45DE7"/>
    <w:rsid w:val="00F469D7"/>
    <w:rsid w:val="00F46A48"/>
    <w:rsid w:val="00F504C1"/>
    <w:rsid w:val="00F5050F"/>
    <w:rsid w:val="00F508F7"/>
    <w:rsid w:val="00F509C5"/>
    <w:rsid w:val="00F51522"/>
    <w:rsid w:val="00F52008"/>
    <w:rsid w:val="00F525AE"/>
    <w:rsid w:val="00F526C1"/>
    <w:rsid w:val="00F53041"/>
    <w:rsid w:val="00F531ED"/>
    <w:rsid w:val="00F53503"/>
    <w:rsid w:val="00F545C6"/>
    <w:rsid w:val="00F54CE7"/>
    <w:rsid w:val="00F55052"/>
    <w:rsid w:val="00F558ED"/>
    <w:rsid w:val="00F5672C"/>
    <w:rsid w:val="00F5720F"/>
    <w:rsid w:val="00F57A37"/>
    <w:rsid w:val="00F607CA"/>
    <w:rsid w:val="00F60924"/>
    <w:rsid w:val="00F61A8D"/>
    <w:rsid w:val="00F626C1"/>
    <w:rsid w:val="00F63735"/>
    <w:rsid w:val="00F639E8"/>
    <w:rsid w:val="00F6414D"/>
    <w:rsid w:val="00F66401"/>
    <w:rsid w:val="00F678FC"/>
    <w:rsid w:val="00F67CB0"/>
    <w:rsid w:val="00F70B9F"/>
    <w:rsid w:val="00F70DC7"/>
    <w:rsid w:val="00F71DF4"/>
    <w:rsid w:val="00F72B30"/>
    <w:rsid w:val="00F72FAF"/>
    <w:rsid w:val="00F735E9"/>
    <w:rsid w:val="00F73B98"/>
    <w:rsid w:val="00F74A71"/>
    <w:rsid w:val="00F75636"/>
    <w:rsid w:val="00F7702C"/>
    <w:rsid w:val="00F7745C"/>
    <w:rsid w:val="00F77E8E"/>
    <w:rsid w:val="00F81313"/>
    <w:rsid w:val="00F831E6"/>
    <w:rsid w:val="00F835C8"/>
    <w:rsid w:val="00F8448D"/>
    <w:rsid w:val="00F84E2C"/>
    <w:rsid w:val="00F86E43"/>
    <w:rsid w:val="00F87C87"/>
    <w:rsid w:val="00F9146B"/>
    <w:rsid w:val="00F94498"/>
    <w:rsid w:val="00F94BFA"/>
    <w:rsid w:val="00F95A7D"/>
    <w:rsid w:val="00F95ACF"/>
    <w:rsid w:val="00F95D29"/>
    <w:rsid w:val="00F95EB1"/>
    <w:rsid w:val="00F96D3C"/>
    <w:rsid w:val="00F971AE"/>
    <w:rsid w:val="00F979D7"/>
    <w:rsid w:val="00F97DF4"/>
    <w:rsid w:val="00FA06FC"/>
    <w:rsid w:val="00FA08F4"/>
    <w:rsid w:val="00FA13A8"/>
    <w:rsid w:val="00FA1F9C"/>
    <w:rsid w:val="00FA22A5"/>
    <w:rsid w:val="00FA2934"/>
    <w:rsid w:val="00FA4C95"/>
    <w:rsid w:val="00FA545B"/>
    <w:rsid w:val="00FA61E2"/>
    <w:rsid w:val="00FA68D4"/>
    <w:rsid w:val="00FA70E3"/>
    <w:rsid w:val="00FB1CF7"/>
    <w:rsid w:val="00FB370F"/>
    <w:rsid w:val="00FB3CA5"/>
    <w:rsid w:val="00FB4AA5"/>
    <w:rsid w:val="00FB4B45"/>
    <w:rsid w:val="00FB4C01"/>
    <w:rsid w:val="00FB658C"/>
    <w:rsid w:val="00FB6950"/>
    <w:rsid w:val="00FB7AEF"/>
    <w:rsid w:val="00FC0F25"/>
    <w:rsid w:val="00FC2003"/>
    <w:rsid w:val="00FC241A"/>
    <w:rsid w:val="00FC38D1"/>
    <w:rsid w:val="00FC4077"/>
    <w:rsid w:val="00FC59CC"/>
    <w:rsid w:val="00FC5EDB"/>
    <w:rsid w:val="00FC6120"/>
    <w:rsid w:val="00FC7837"/>
    <w:rsid w:val="00FC79B3"/>
    <w:rsid w:val="00FD1237"/>
    <w:rsid w:val="00FD37D9"/>
    <w:rsid w:val="00FD4CB7"/>
    <w:rsid w:val="00FD5974"/>
    <w:rsid w:val="00FD6E7E"/>
    <w:rsid w:val="00FE2969"/>
    <w:rsid w:val="00FE4B52"/>
    <w:rsid w:val="00FE505F"/>
    <w:rsid w:val="00FE6194"/>
    <w:rsid w:val="00FE620C"/>
    <w:rsid w:val="00FF005C"/>
    <w:rsid w:val="00FF04CA"/>
    <w:rsid w:val="00FF0936"/>
    <w:rsid w:val="00FF0DE0"/>
    <w:rsid w:val="00FF13C0"/>
    <w:rsid w:val="00FF298D"/>
    <w:rsid w:val="00FF4027"/>
    <w:rsid w:val="00FF4792"/>
    <w:rsid w:val="00FF4CB4"/>
    <w:rsid w:val="00FF52BC"/>
    <w:rsid w:val="00FF5BF7"/>
    <w:rsid w:val="00FF5D90"/>
    <w:rsid w:val="00FF6369"/>
    <w:rsid w:val="00FF6A26"/>
    <w:rsid w:val="00FF7399"/>
    <w:rsid w:val="00FF7EBD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DFBE0-86F1-4D5E-A79A-6DB788D2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05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A4058"/>
    <w:pPr>
      <w:keepNext/>
      <w:spacing w:line="220" w:lineRule="exact"/>
      <w:jc w:val="center"/>
      <w:outlineLvl w:val="0"/>
    </w:pPr>
    <w:rPr>
      <w:rFonts w:ascii="Arial" w:hAnsi="Arial" w:cs="Arial"/>
      <w:b/>
      <w:sz w:val="18"/>
    </w:rPr>
  </w:style>
  <w:style w:type="paragraph" w:styleId="5">
    <w:name w:val="heading 5"/>
    <w:basedOn w:val="a"/>
    <w:next w:val="a"/>
    <w:qFormat/>
    <w:rsid w:val="00BD4B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rsid w:val="005A405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0">
    <w:name w:val="Гиперссылка1"/>
    <w:rsid w:val="005A4058"/>
    <w:rPr>
      <w:color w:val="0000FF"/>
      <w:sz w:val="20"/>
      <w:u w:val="single"/>
    </w:rPr>
  </w:style>
  <w:style w:type="character" w:customStyle="1" w:styleId="11">
    <w:name w:val="Просмотренная гиперссылка1"/>
    <w:rsid w:val="005A4058"/>
    <w:rPr>
      <w:color w:val="800080"/>
      <w:sz w:val="20"/>
      <w:u w:val="single"/>
    </w:rPr>
  </w:style>
  <w:style w:type="paragraph" w:styleId="a4">
    <w:name w:val="header"/>
    <w:basedOn w:val="a"/>
    <w:link w:val="a5"/>
    <w:uiPriority w:val="99"/>
    <w:rsid w:val="005A4058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5A4058"/>
  </w:style>
  <w:style w:type="character" w:styleId="a7">
    <w:name w:val="Hyperlink"/>
    <w:rsid w:val="00BD4B51"/>
    <w:rPr>
      <w:color w:val="0000FF"/>
      <w:u w:val="single"/>
    </w:rPr>
  </w:style>
  <w:style w:type="paragraph" w:styleId="a8">
    <w:name w:val="Balloon Text"/>
    <w:basedOn w:val="a"/>
    <w:semiHidden/>
    <w:rsid w:val="00DE2223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3D18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D183F"/>
  </w:style>
  <w:style w:type="paragraph" w:customStyle="1" w:styleId="ConsPlusNonformat">
    <w:name w:val="ConsPlusNonformat"/>
    <w:rsid w:val="006D2D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D2D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uiPriority w:val="39"/>
    <w:rsid w:val="00017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415652"/>
    <w:rPr>
      <w:b/>
      <w:bCs/>
    </w:rPr>
  </w:style>
  <w:style w:type="paragraph" w:styleId="ad">
    <w:name w:val="Body Text Indent"/>
    <w:basedOn w:val="a"/>
    <w:link w:val="ae"/>
    <w:rsid w:val="004A10C3"/>
    <w:pPr>
      <w:suppressAutoHyphens/>
      <w:overflowPunct/>
      <w:autoSpaceDE/>
      <w:autoSpaceDN/>
      <w:adjustRightInd/>
      <w:ind w:firstLine="540"/>
      <w:jc w:val="both"/>
      <w:textAlignment w:val="auto"/>
    </w:pPr>
    <w:rPr>
      <w:sz w:val="28"/>
      <w:szCs w:val="24"/>
      <w:lang w:val="x-none" w:eastAsia="ar-SA"/>
    </w:rPr>
  </w:style>
  <w:style w:type="character" w:customStyle="1" w:styleId="ae">
    <w:name w:val="Основной текст с отступом Знак"/>
    <w:link w:val="ad"/>
    <w:rsid w:val="004A10C3"/>
    <w:rPr>
      <w:sz w:val="28"/>
      <w:szCs w:val="24"/>
      <w:lang w:eastAsia="ar-SA"/>
    </w:rPr>
  </w:style>
  <w:style w:type="paragraph" w:customStyle="1" w:styleId="ConsPlusNormal">
    <w:name w:val="ConsPlusNormal"/>
    <w:rsid w:val="00B516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E2233B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f">
    <w:name w:val="No Spacing"/>
    <w:uiPriority w:val="1"/>
    <w:qFormat/>
    <w:rsid w:val="00BC60D5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D0FF9"/>
  </w:style>
  <w:style w:type="character" w:customStyle="1" w:styleId="95pt0pt">
    <w:name w:val="Основной текст + 9.5 pt;Интервал 0 pt"/>
    <w:rsid w:val="00CE1B7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19"/>
      <w:szCs w:val="19"/>
      <w:u w:val="none"/>
      <w:vertAlign w:val="baseline"/>
      <w:lang w:val="ru-RU" w:eastAsia="ru-RU" w:bidi="ru-RU"/>
    </w:rPr>
  </w:style>
  <w:style w:type="paragraph" w:customStyle="1" w:styleId="12">
    <w:name w:val="Основной текст1"/>
    <w:basedOn w:val="a"/>
    <w:rsid w:val="00CE1B76"/>
    <w:pPr>
      <w:widowControl w:val="0"/>
      <w:shd w:val="clear" w:color="auto" w:fill="FFFFFF"/>
      <w:suppressAutoHyphens/>
      <w:overflowPunct/>
      <w:autoSpaceDE/>
      <w:autoSpaceDN/>
      <w:adjustRightInd/>
      <w:spacing w:line="230" w:lineRule="exact"/>
      <w:jc w:val="both"/>
      <w:textAlignment w:val="auto"/>
    </w:pPr>
    <w:rPr>
      <w:spacing w:val="2"/>
      <w:sz w:val="17"/>
      <w:szCs w:val="17"/>
      <w:lang w:val="x-none" w:eastAsia="ar-SA"/>
    </w:rPr>
  </w:style>
  <w:style w:type="paragraph" w:styleId="af0">
    <w:name w:val="List Paragraph"/>
    <w:basedOn w:val="a"/>
    <w:qFormat/>
    <w:rsid w:val="0018507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8507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">
    <w:name w:val="blk"/>
    <w:rsid w:val="000C3BFC"/>
  </w:style>
  <w:style w:type="paragraph" w:customStyle="1" w:styleId="af2">
    <w:name w:val="Содержимое таблицы"/>
    <w:basedOn w:val="a"/>
    <w:qFormat/>
    <w:rsid w:val="00951948"/>
    <w:pPr>
      <w:widowControl w:val="0"/>
      <w:suppressAutoHyphens/>
      <w:overflowPunct/>
      <w:autoSpaceDE/>
      <w:autoSpaceDN/>
      <w:adjustRightInd/>
      <w:jc w:val="both"/>
      <w:textAlignment w:val="auto"/>
    </w:pPr>
    <w:rPr>
      <w:rFonts w:eastAsia="Arial Unicode MS" w:cs="Arial Unicode MS"/>
      <w:color w:val="00000A"/>
      <w:sz w:val="28"/>
      <w:szCs w:val="24"/>
      <w:lang w:eastAsia="zh-CN" w:bidi="hi-IN"/>
    </w:rPr>
  </w:style>
  <w:style w:type="paragraph" w:customStyle="1" w:styleId="af3">
    <w:name w:val="СФ_Название службы"/>
    <w:rsid w:val="00E627BF"/>
    <w:pPr>
      <w:widowControl w:val="0"/>
      <w:suppressAutoHyphens/>
      <w:jc w:val="center"/>
    </w:pPr>
    <w:rPr>
      <w:rFonts w:eastAsia="Lucida Sans Unicode"/>
      <w:b/>
      <w:kern w:val="2"/>
      <w:sz w:val="28"/>
      <w:szCs w:val="24"/>
    </w:rPr>
  </w:style>
  <w:style w:type="character" w:customStyle="1" w:styleId="nbnewslistname">
    <w:name w:val="nbnewslist__name"/>
    <w:rsid w:val="00310A5D"/>
  </w:style>
  <w:style w:type="character" w:customStyle="1" w:styleId="normaltextrun">
    <w:name w:val="normaltextrun"/>
    <w:rsid w:val="00345682"/>
  </w:style>
  <w:style w:type="character" w:customStyle="1" w:styleId="eop">
    <w:name w:val="eop"/>
    <w:rsid w:val="00345682"/>
  </w:style>
  <w:style w:type="character" w:customStyle="1" w:styleId="a5">
    <w:name w:val="Верхний колонтитул Знак"/>
    <w:link w:val="a4"/>
    <w:uiPriority w:val="99"/>
    <w:rsid w:val="000803B7"/>
  </w:style>
  <w:style w:type="table" w:styleId="af4">
    <w:name w:val="Table Theme"/>
    <w:basedOn w:val="a1"/>
    <w:rsid w:val="006A2BC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Elegant"/>
    <w:basedOn w:val="a1"/>
    <w:rsid w:val="00FE4B52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Сетка таблицы1"/>
    <w:basedOn w:val="a1"/>
    <w:next w:val="ab"/>
    <w:uiPriority w:val="39"/>
    <w:rsid w:val="00946B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5;&#1086;&#1076;&#1087;&#1080;&#1089;&#1082;&#1072;\&#1059;&#1075;&#1083;&#1086;&#1074;&#1086;&#1081;%20&#1073;&#1083;&#1072;&#1085;&#1082;%20&#1058;&#1054;&#1057;&#1047;&#1053;_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3734-4619-4923-8EA4-5F33B185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бланк ТОСЗН_N</Template>
  <TotalTime>1</TotalTime>
  <Pages>1</Pages>
  <Words>99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Microsoft</Company>
  <LinksUpToDate>false</LinksUpToDate>
  <CharactersWithSpaces>897</CharactersWithSpaces>
  <SharedDoc>false</SharedDoc>
  <HLinks>
    <vt:vector size="6" baseType="variant">
      <vt:variant>
        <vt:i4>7798876</vt:i4>
      </vt:variant>
      <vt:variant>
        <vt:i4>0</vt:i4>
      </vt:variant>
      <vt:variant>
        <vt:i4>0</vt:i4>
      </vt:variant>
      <vt:variant>
        <vt:i4>5</vt:i4>
      </vt:variant>
      <vt:variant>
        <vt:lpwstr>mailto:daoob@avo.ru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subject/>
  <dc:creator>Секретарь_2</dc:creator>
  <cp:keywords/>
  <dc:description/>
  <cp:lastModifiedBy>user</cp:lastModifiedBy>
  <cp:revision>2</cp:revision>
  <cp:lastPrinted>2026-01-13T05:18:00Z</cp:lastPrinted>
  <dcterms:created xsi:type="dcterms:W3CDTF">2026-01-13T08:47:00Z</dcterms:created>
  <dcterms:modified xsi:type="dcterms:W3CDTF">2026-01-13T08:47:00Z</dcterms:modified>
</cp:coreProperties>
</file>