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6C218" w14:textId="59DE0341" w:rsidR="00F44274" w:rsidRPr="00AE7CDC" w:rsidRDefault="00F44274" w:rsidP="0005048A">
      <w:pPr>
        <w:ind w:firstLine="709"/>
        <w:contextualSpacing/>
        <w:jc w:val="right"/>
        <w:rPr>
          <w:i/>
          <w:sz w:val="24"/>
          <w:szCs w:val="24"/>
        </w:rPr>
      </w:pPr>
      <w:r w:rsidRPr="00AE7CDC">
        <w:rPr>
          <w:i/>
          <w:sz w:val="24"/>
          <w:szCs w:val="24"/>
        </w:rPr>
        <w:t>Приложение №</w:t>
      </w:r>
      <w:r w:rsidR="0005048A" w:rsidRPr="00AE7CDC">
        <w:rPr>
          <w:i/>
          <w:sz w:val="24"/>
          <w:szCs w:val="24"/>
        </w:rPr>
        <w:t>2</w:t>
      </w:r>
    </w:p>
    <w:p w14:paraId="12D11BB1" w14:textId="77777777" w:rsidR="00F44274" w:rsidRPr="00AE7CDC" w:rsidRDefault="00F44274" w:rsidP="0005048A">
      <w:pPr>
        <w:ind w:firstLine="709"/>
        <w:contextualSpacing/>
        <w:jc w:val="right"/>
        <w:rPr>
          <w:i/>
          <w:sz w:val="24"/>
          <w:szCs w:val="24"/>
        </w:rPr>
      </w:pPr>
      <w:r w:rsidRPr="00AE7CDC">
        <w:rPr>
          <w:i/>
          <w:sz w:val="24"/>
          <w:szCs w:val="24"/>
        </w:rPr>
        <w:t>к приказу директора</w:t>
      </w:r>
    </w:p>
    <w:p w14:paraId="7B200A46" w14:textId="77777777" w:rsidR="00F44274" w:rsidRPr="00AE7CDC" w:rsidRDefault="00F44274" w:rsidP="0005048A">
      <w:pPr>
        <w:ind w:firstLine="709"/>
        <w:contextualSpacing/>
        <w:jc w:val="right"/>
        <w:rPr>
          <w:i/>
          <w:sz w:val="24"/>
          <w:szCs w:val="24"/>
        </w:rPr>
      </w:pPr>
      <w:r w:rsidRPr="00AE7CDC">
        <w:rPr>
          <w:i/>
          <w:sz w:val="24"/>
          <w:szCs w:val="24"/>
        </w:rPr>
        <w:t>ГБУСОВО «Пансионат г.Мурома»</w:t>
      </w:r>
    </w:p>
    <w:p w14:paraId="17370962" w14:textId="0FDEE114" w:rsidR="00F44274" w:rsidRPr="00AE7CDC" w:rsidRDefault="00F44274" w:rsidP="0005048A">
      <w:pPr>
        <w:ind w:firstLine="709"/>
        <w:contextualSpacing/>
        <w:jc w:val="right"/>
        <w:rPr>
          <w:i/>
          <w:sz w:val="24"/>
          <w:szCs w:val="24"/>
        </w:rPr>
      </w:pPr>
      <w:r w:rsidRPr="00AE7CDC">
        <w:rPr>
          <w:i/>
          <w:sz w:val="24"/>
          <w:szCs w:val="24"/>
        </w:rPr>
        <w:t xml:space="preserve">от </w:t>
      </w:r>
      <w:r w:rsidR="00282050" w:rsidRPr="00AE7CDC">
        <w:rPr>
          <w:i/>
          <w:sz w:val="24"/>
          <w:szCs w:val="24"/>
        </w:rPr>
        <w:t>28.12</w:t>
      </w:r>
      <w:r w:rsidRPr="00AE7CDC">
        <w:rPr>
          <w:i/>
          <w:sz w:val="24"/>
          <w:szCs w:val="24"/>
        </w:rPr>
        <w:t>.202</w:t>
      </w:r>
      <w:r w:rsidR="00282050" w:rsidRPr="00AE7CDC">
        <w:rPr>
          <w:i/>
          <w:sz w:val="24"/>
          <w:szCs w:val="24"/>
        </w:rPr>
        <w:t>4</w:t>
      </w:r>
      <w:r w:rsidRPr="00AE7CDC">
        <w:rPr>
          <w:i/>
          <w:sz w:val="24"/>
          <w:szCs w:val="24"/>
        </w:rPr>
        <w:t>г.  № _23</w:t>
      </w:r>
      <w:r w:rsidR="00282050" w:rsidRPr="00AE7CDC">
        <w:rPr>
          <w:i/>
          <w:sz w:val="24"/>
          <w:szCs w:val="24"/>
        </w:rPr>
        <w:t>4</w:t>
      </w:r>
      <w:r w:rsidRPr="00AE7CDC">
        <w:rPr>
          <w:i/>
          <w:sz w:val="24"/>
          <w:szCs w:val="24"/>
        </w:rPr>
        <w:t xml:space="preserve">_ о/д </w:t>
      </w:r>
    </w:p>
    <w:p w14:paraId="16A9E349" w14:textId="77777777" w:rsidR="00F44274" w:rsidRDefault="00F44274" w:rsidP="0005048A">
      <w:pPr>
        <w:spacing w:after="44" w:line="240" w:lineRule="exact"/>
        <w:ind w:firstLine="709"/>
        <w:rPr>
          <w:sz w:val="28"/>
          <w:szCs w:val="28"/>
        </w:rPr>
      </w:pPr>
    </w:p>
    <w:p w14:paraId="25D40195" w14:textId="77777777" w:rsidR="00732383" w:rsidRPr="00AE7CDC" w:rsidRDefault="00732383" w:rsidP="0005048A">
      <w:pPr>
        <w:spacing w:after="44" w:line="240" w:lineRule="exact"/>
        <w:ind w:firstLine="709"/>
        <w:rPr>
          <w:sz w:val="28"/>
          <w:szCs w:val="28"/>
        </w:rPr>
      </w:pPr>
    </w:p>
    <w:p w14:paraId="406FEB31" w14:textId="77777777" w:rsidR="00AE7CDC" w:rsidRDefault="00AE7CDC" w:rsidP="0085698A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14:paraId="2265C46F" w14:textId="403B5D1D" w:rsidR="0085698A" w:rsidRPr="00AE7CDC" w:rsidRDefault="00282050" w:rsidP="0085698A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AE7CDC">
        <w:rPr>
          <w:b/>
          <w:bCs/>
          <w:sz w:val="28"/>
          <w:szCs w:val="28"/>
        </w:rPr>
        <w:t xml:space="preserve">об отделении социального ухода </w:t>
      </w:r>
    </w:p>
    <w:p w14:paraId="77B9122D" w14:textId="352DA1A1" w:rsidR="00282050" w:rsidRPr="00AE7CDC" w:rsidRDefault="00282050" w:rsidP="0085698A">
      <w:pPr>
        <w:widowControl w:val="0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E7CDC">
        <w:rPr>
          <w:b/>
          <w:bCs/>
          <w:sz w:val="28"/>
          <w:szCs w:val="28"/>
        </w:rPr>
        <w:t>ГБУСОВО «Пансионат г. Мурома»</w:t>
      </w:r>
    </w:p>
    <w:p w14:paraId="11FB5212" w14:textId="77777777" w:rsidR="00282050" w:rsidRPr="00AE7CDC" w:rsidRDefault="00282050" w:rsidP="0085698A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14:paraId="118CD0C8" w14:textId="1209E738" w:rsidR="00282050" w:rsidRPr="00AE7CDC" w:rsidRDefault="00282050" w:rsidP="0085698A">
      <w:pPr>
        <w:pStyle w:val="af0"/>
        <w:widowControl w:val="0"/>
        <w:numPr>
          <w:ilvl w:val="0"/>
          <w:numId w:val="37"/>
        </w:numPr>
        <w:jc w:val="center"/>
        <w:rPr>
          <w:b/>
          <w:bCs/>
          <w:sz w:val="28"/>
          <w:szCs w:val="28"/>
        </w:rPr>
      </w:pPr>
      <w:r w:rsidRPr="00AE7CDC">
        <w:rPr>
          <w:b/>
          <w:bCs/>
          <w:sz w:val="28"/>
          <w:szCs w:val="28"/>
        </w:rPr>
        <w:t>ОБЩИЕ ПОЛОЖЕНИЯ</w:t>
      </w:r>
    </w:p>
    <w:p w14:paraId="62324B6A" w14:textId="301E602D" w:rsidR="00282050" w:rsidRPr="00AE7CDC" w:rsidRDefault="00282050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1.1. Отделение социального ухода (далее – Отделение) является структурным подразделением ГБУСОВО «Пансионат г. Мурома» (далее — Учреждение).</w:t>
      </w:r>
    </w:p>
    <w:p w14:paraId="3E841BA4" w14:textId="2A3D0BFF" w:rsidR="00282050" w:rsidRPr="00AE7CDC" w:rsidRDefault="00282050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1.2. Отделение создается, реорганизуется и ликвидируется приказом директора Учреждения.</w:t>
      </w:r>
    </w:p>
    <w:p w14:paraId="48F8E1A1" w14:textId="264082D9" w:rsidR="00282050" w:rsidRPr="00AE7CDC" w:rsidRDefault="00282050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1.3. Отделение предоставляет социальный уход получателям социальных услуг при нахождении их в Учреждении.</w:t>
      </w:r>
    </w:p>
    <w:p w14:paraId="0EF4B3BC" w14:textId="59A3B948" w:rsidR="00282050" w:rsidRPr="00AE7CDC" w:rsidRDefault="00282050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1.4. Отделение осуществляет свою деятельность во взаимодействии со всеми структурными подразделениями Учреждения.</w:t>
      </w:r>
    </w:p>
    <w:p w14:paraId="0CAFBC69" w14:textId="3DF6F67B" w:rsidR="00282050" w:rsidRPr="00AE7CDC" w:rsidRDefault="00282050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1.5. Отделение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Владимирской области, Уставом учреждения, правовыми актами Учреждения, а также настоящим Положением.</w:t>
      </w:r>
    </w:p>
    <w:p w14:paraId="5C9FE965" w14:textId="77777777" w:rsidR="00282050" w:rsidRPr="00AE7CDC" w:rsidRDefault="00282050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 xml:space="preserve">1.6. Отделение взаимодействует с организациями и учреждениями, находящимися на территории обслуживания в рамках установленной компетенции и заключенных соглашений о сотрудничестве. </w:t>
      </w:r>
    </w:p>
    <w:p w14:paraId="65CC239F" w14:textId="3C7BB516" w:rsidR="00282050" w:rsidRPr="00AE7CDC" w:rsidRDefault="00282050" w:rsidP="0085698A">
      <w:pPr>
        <w:pStyle w:val="af0"/>
        <w:numPr>
          <w:ilvl w:val="1"/>
          <w:numId w:val="3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E7CDC">
        <w:rPr>
          <w:sz w:val="28"/>
          <w:szCs w:val="28"/>
        </w:rPr>
        <w:t xml:space="preserve">Отделение возглавляет заведующий </w:t>
      </w:r>
      <w:r w:rsidR="0085698A" w:rsidRPr="00AE7CDC">
        <w:rPr>
          <w:sz w:val="28"/>
          <w:szCs w:val="28"/>
        </w:rPr>
        <w:t>отделением,</w:t>
      </w:r>
      <w:r w:rsidRPr="00AE7CDC">
        <w:rPr>
          <w:sz w:val="28"/>
          <w:szCs w:val="28"/>
        </w:rPr>
        <w:t xml:space="preserve"> назначаемый на должность и освобождаемый от нее приказом директора Учреждения.</w:t>
      </w:r>
    </w:p>
    <w:p w14:paraId="637F875E" w14:textId="49D1325D" w:rsidR="00282050" w:rsidRPr="00AE7CDC" w:rsidRDefault="00282050" w:rsidP="0085698A">
      <w:pPr>
        <w:pStyle w:val="af0"/>
        <w:numPr>
          <w:ilvl w:val="1"/>
          <w:numId w:val="3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E7CDC">
        <w:rPr>
          <w:sz w:val="28"/>
          <w:szCs w:val="28"/>
        </w:rPr>
        <w:t xml:space="preserve">Заведующий отделением - подчиняется директору Учреждения. </w:t>
      </w:r>
    </w:p>
    <w:p w14:paraId="2E78FD9D" w14:textId="7F8167C5" w:rsidR="00282050" w:rsidRPr="00AE7CDC" w:rsidRDefault="00282050" w:rsidP="0085698A">
      <w:pPr>
        <w:pStyle w:val="af0"/>
        <w:numPr>
          <w:ilvl w:val="1"/>
          <w:numId w:val="37"/>
        </w:numPr>
        <w:tabs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AE7CDC">
        <w:rPr>
          <w:sz w:val="28"/>
          <w:szCs w:val="28"/>
        </w:rPr>
        <w:t>Сотрудники отделения непосредственно подчиняются заведующему отделением.</w:t>
      </w:r>
      <w:r w:rsidRPr="00AE7CDC">
        <w:rPr>
          <w:b/>
          <w:sz w:val="28"/>
          <w:szCs w:val="28"/>
        </w:rPr>
        <w:t xml:space="preserve"> </w:t>
      </w:r>
    </w:p>
    <w:p w14:paraId="6E419A5F" w14:textId="77777777" w:rsidR="00282050" w:rsidRPr="00AE7CDC" w:rsidRDefault="00282050" w:rsidP="0085698A">
      <w:pPr>
        <w:widowControl w:val="0"/>
        <w:ind w:firstLine="709"/>
        <w:jc w:val="both"/>
        <w:rPr>
          <w:bCs/>
          <w:sz w:val="28"/>
          <w:szCs w:val="28"/>
        </w:rPr>
      </w:pPr>
    </w:p>
    <w:p w14:paraId="7DC9A712" w14:textId="1B5DEA44" w:rsidR="00282050" w:rsidRPr="00AE7CDC" w:rsidRDefault="00282050" w:rsidP="0085698A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AE7CDC">
        <w:rPr>
          <w:b/>
          <w:bCs/>
          <w:sz w:val="28"/>
          <w:szCs w:val="28"/>
        </w:rPr>
        <w:t>2.ЦЕЛЬ И ЗАДАЧИ ОТДЕЛЕНИЯ</w:t>
      </w:r>
    </w:p>
    <w:p w14:paraId="3C1B6682" w14:textId="77777777" w:rsidR="00282050" w:rsidRPr="00AE7CDC" w:rsidRDefault="00282050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2.1. Основной целью деятельности Отделения является создание для пожилых людей и инвалидов благоприятных условий проживания, приближенных к домашним, проведение мероприятий по адаптации граждан к новым условиям проживания, восстановлению личностного и социального статуса.</w:t>
      </w:r>
    </w:p>
    <w:p w14:paraId="02386491" w14:textId="41567D66" w:rsidR="00282050" w:rsidRPr="00AE7CDC" w:rsidRDefault="00282050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 xml:space="preserve">2.2. Основные задачи отделения – предоставление комплекса социальных услуг гражданам пожилого возраста и инвалидам частично или полностью утратившим способность к самообслуживанию, сохранение активного долголетия, улучшение условий жизнедеятельности получателей социальных </w:t>
      </w:r>
      <w:r w:rsidRPr="00AE7CDC">
        <w:rPr>
          <w:bCs/>
          <w:sz w:val="28"/>
          <w:szCs w:val="28"/>
        </w:rPr>
        <w:lastRenderedPageBreak/>
        <w:t>услуг, расширение их возможностей самостоятельно обеспечивать свои основные жизненные потребности.</w:t>
      </w:r>
    </w:p>
    <w:p w14:paraId="7A3C4CD6" w14:textId="570EAED4" w:rsidR="00357672" w:rsidRPr="00AE7CDC" w:rsidRDefault="00357672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2.2.1.</w:t>
      </w:r>
      <w:r w:rsidRPr="00AE7CDC">
        <w:rPr>
          <w:bCs/>
          <w:sz w:val="28"/>
          <w:szCs w:val="28"/>
        </w:rPr>
        <w:tab/>
        <w:t>участие в выполнении мероприятий индивидуальной программы предоставления социальных услуг (ИППСУ);</w:t>
      </w:r>
    </w:p>
    <w:p w14:paraId="765CB2A9" w14:textId="2D098D3B" w:rsidR="00357672" w:rsidRPr="00AE7CDC" w:rsidRDefault="00357672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2.2.2.</w:t>
      </w:r>
      <w:r w:rsidRPr="00AE7CDC">
        <w:rPr>
          <w:bCs/>
          <w:sz w:val="28"/>
          <w:szCs w:val="28"/>
        </w:rPr>
        <w:tab/>
        <w:t xml:space="preserve">участие в выполнении реабилитационных мероприятий, </w:t>
      </w:r>
      <w:r w:rsidR="00AE7CDC" w:rsidRPr="00AE7CDC">
        <w:rPr>
          <w:bCs/>
          <w:sz w:val="28"/>
          <w:szCs w:val="28"/>
        </w:rPr>
        <w:t>согласно индивидуальной программе</w:t>
      </w:r>
      <w:r w:rsidRPr="00AE7CDC">
        <w:rPr>
          <w:bCs/>
          <w:sz w:val="28"/>
          <w:szCs w:val="28"/>
        </w:rPr>
        <w:t xml:space="preserve"> реабилитации и абилитации инвалида (ИПРА);</w:t>
      </w:r>
    </w:p>
    <w:p w14:paraId="5D3F0696" w14:textId="1C9A29D2" w:rsidR="00357672" w:rsidRPr="00AE7CDC" w:rsidRDefault="00357672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2.2.3.</w:t>
      </w:r>
      <w:r w:rsidRPr="00AE7CDC">
        <w:rPr>
          <w:bCs/>
          <w:sz w:val="28"/>
          <w:szCs w:val="28"/>
        </w:rPr>
        <w:tab/>
        <w:t>участие в выполнении мероприятий системы долговременного ухода.</w:t>
      </w:r>
    </w:p>
    <w:p w14:paraId="3E703BE3" w14:textId="65B037D2" w:rsidR="00357672" w:rsidRPr="00AE7CDC" w:rsidRDefault="00357672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2.2.4.</w:t>
      </w:r>
      <w:r w:rsidRPr="00AE7CDC">
        <w:rPr>
          <w:bCs/>
          <w:sz w:val="28"/>
          <w:szCs w:val="28"/>
        </w:rPr>
        <w:tab/>
        <w:t>осуществление мероприятий по повышению качества обслуживания получателей социальных услуг и профессионального уровня сотрудников отделения.</w:t>
      </w:r>
    </w:p>
    <w:p w14:paraId="0DA9AD1D" w14:textId="77777777" w:rsidR="00282050" w:rsidRPr="00AE7CDC" w:rsidRDefault="00282050" w:rsidP="0085698A">
      <w:pPr>
        <w:widowControl w:val="0"/>
        <w:ind w:firstLine="709"/>
        <w:jc w:val="both"/>
        <w:rPr>
          <w:bCs/>
          <w:sz w:val="28"/>
          <w:szCs w:val="28"/>
        </w:rPr>
      </w:pPr>
    </w:p>
    <w:p w14:paraId="4876D243" w14:textId="35C84688" w:rsidR="00282050" w:rsidRPr="00AE7CDC" w:rsidRDefault="00282050" w:rsidP="0085698A">
      <w:pPr>
        <w:pStyle w:val="af0"/>
        <w:widowControl w:val="0"/>
        <w:numPr>
          <w:ilvl w:val="0"/>
          <w:numId w:val="38"/>
        </w:numPr>
        <w:tabs>
          <w:tab w:val="left" w:pos="709"/>
          <w:tab w:val="left" w:pos="993"/>
          <w:tab w:val="left" w:pos="1276"/>
          <w:tab w:val="left" w:pos="1560"/>
          <w:tab w:val="left" w:pos="1985"/>
        </w:tabs>
        <w:ind w:left="0" w:firstLine="0"/>
        <w:jc w:val="center"/>
        <w:rPr>
          <w:b/>
          <w:bCs/>
          <w:sz w:val="28"/>
          <w:szCs w:val="28"/>
        </w:rPr>
      </w:pPr>
      <w:r w:rsidRPr="00AE7CDC">
        <w:rPr>
          <w:b/>
          <w:bCs/>
          <w:sz w:val="28"/>
          <w:szCs w:val="28"/>
        </w:rPr>
        <w:t>ОСНОВНЫЕ ФУНКЦИИ ОТДЕЛЕНИЯ</w:t>
      </w:r>
    </w:p>
    <w:p w14:paraId="224A1616" w14:textId="7B9F6812" w:rsidR="00357672" w:rsidRPr="00AE7CDC" w:rsidRDefault="0085698A" w:rsidP="0085698A">
      <w:pPr>
        <w:pStyle w:val="ConsPlusNormal"/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E7CDC">
        <w:rPr>
          <w:rFonts w:ascii="Times New Roman" w:hAnsi="Times New Roman" w:cs="Times New Roman"/>
          <w:sz w:val="28"/>
          <w:szCs w:val="28"/>
        </w:rPr>
        <w:t>О</w:t>
      </w:r>
      <w:r w:rsidR="00357672" w:rsidRPr="00AE7CDC">
        <w:rPr>
          <w:rFonts w:ascii="Times New Roman" w:hAnsi="Times New Roman" w:cs="Times New Roman"/>
          <w:sz w:val="28"/>
          <w:szCs w:val="28"/>
        </w:rPr>
        <w:t>тделение осуществляет следующие функции:</w:t>
      </w:r>
    </w:p>
    <w:p w14:paraId="23A5CDFE" w14:textId="1449BEFF" w:rsidR="00282050" w:rsidRPr="00AE7CDC" w:rsidRDefault="00357672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 xml:space="preserve">3.1. </w:t>
      </w:r>
      <w:r w:rsidR="00282050" w:rsidRPr="00AE7CDC">
        <w:rPr>
          <w:bCs/>
          <w:sz w:val="28"/>
          <w:szCs w:val="28"/>
        </w:rPr>
        <w:t>качественное предоставление необходимого комплекса социально-бытового ухода получателям социальных услуг Учреждения;</w:t>
      </w:r>
    </w:p>
    <w:p w14:paraId="2ADC5241" w14:textId="427A3768" w:rsidR="00282050" w:rsidRPr="00AE7CDC" w:rsidRDefault="00357672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 xml:space="preserve">3.2. </w:t>
      </w:r>
      <w:r w:rsidR="00282050" w:rsidRPr="00AE7CDC">
        <w:rPr>
          <w:bCs/>
          <w:sz w:val="28"/>
          <w:szCs w:val="28"/>
        </w:rPr>
        <w:t>внедрение в практику новых форм социального обслуживания в зависимости от характера нуждаемости получателей социальных услуг;</w:t>
      </w:r>
    </w:p>
    <w:p w14:paraId="614C5E4E" w14:textId="3C12EDB3" w:rsidR="00282050" w:rsidRPr="00AE7CDC" w:rsidRDefault="00357672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3.3.</w:t>
      </w:r>
      <w:r w:rsidR="00282050" w:rsidRPr="00AE7CDC">
        <w:rPr>
          <w:bCs/>
          <w:sz w:val="28"/>
          <w:szCs w:val="28"/>
        </w:rPr>
        <w:t xml:space="preserve"> поддержка получателей услуг в реализации собственных возможностей и внутренних ресурсов по преодолению обстоятельств, которые ухудшают или могут ухудшить условия их жизнедеятельности;</w:t>
      </w:r>
    </w:p>
    <w:p w14:paraId="49CAB63E" w14:textId="67C1140B" w:rsidR="00282050" w:rsidRPr="00AE7CDC" w:rsidRDefault="00357672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3.4.</w:t>
      </w:r>
      <w:r w:rsidR="00282050" w:rsidRPr="00AE7CDC">
        <w:rPr>
          <w:bCs/>
          <w:sz w:val="28"/>
          <w:szCs w:val="28"/>
        </w:rPr>
        <w:t xml:space="preserve"> содействие в организации посильного досуга получателям социальных услуг Учреждения.</w:t>
      </w:r>
    </w:p>
    <w:p w14:paraId="324F2BA5" w14:textId="77777777" w:rsidR="00357672" w:rsidRPr="00AE7CDC" w:rsidRDefault="00357672" w:rsidP="0085698A">
      <w:pPr>
        <w:widowControl w:val="0"/>
        <w:jc w:val="center"/>
        <w:rPr>
          <w:bCs/>
          <w:sz w:val="28"/>
          <w:szCs w:val="28"/>
        </w:rPr>
      </w:pPr>
    </w:p>
    <w:p w14:paraId="00BE558C" w14:textId="5B3ACEF1" w:rsidR="00282050" w:rsidRPr="00AE7CDC" w:rsidRDefault="00357672" w:rsidP="00606DE0">
      <w:pPr>
        <w:pStyle w:val="af0"/>
        <w:widowControl w:val="0"/>
        <w:numPr>
          <w:ilvl w:val="0"/>
          <w:numId w:val="38"/>
        </w:numPr>
        <w:tabs>
          <w:tab w:val="left" w:pos="426"/>
          <w:tab w:val="left" w:pos="993"/>
          <w:tab w:val="left" w:pos="1560"/>
          <w:tab w:val="left" w:pos="1843"/>
          <w:tab w:val="left" w:pos="2977"/>
        </w:tabs>
        <w:ind w:left="0" w:firstLine="0"/>
        <w:jc w:val="center"/>
        <w:rPr>
          <w:b/>
          <w:bCs/>
          <w:sz w:val="28"/>
          <w:szCs w:val="28"/>
        </w:rPr>
      </w:pPr>
      <w:r w:rsidRPr="00AE7CDC">
        <w:rPr>
          <w:b/>
          <w:bCs/>
          <w:sz w:val="28"/>
          <w:szCs w:val="28"/>
        </w:rPr>
        <w:t>ПОКАЗАТЕЛИ, ОПРЕДЕЛЯЮЩИЕ КАЧЕСТВО ПРЕДОСТАВЛЕНИЯ СОЦИАЛЬНОГО УХОДА</w:t>
      </w:r>
    </w:p>
    <w:p w14:paraId="20E49A5A" w14:textId="77777777" w:rsidR="00282050" w:rsidRPr="00AE7CDC" w:rsidRDefault="00282050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4.1. Основными показателями, определяющими качество предоставления социального ухода, являются:</w:t>
      </w:r>
    </w:p>
    <w:p w14:paraId="7D0234E7" w14:textId="77777777" w:rsidR="00282050" w:rsidRPr="00AE7CDC" w:rsidRDefault="00282050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- отсутствие обоснованных жалоб, число положительных отзывов о работе Отделения;</w:t>
      </w:r>
    </w:p>
    <w:p w14:paraId="58B46ED3" w14:textId="77777777" w:rsidR="00282050" w:rsidRPr="00AE7CDC" w:rsidRDefault="00282050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- обеспечение открытости деятельности Отделения;</w:t>
      </w:r>
    </w:p>
    <w:p w14:paraId="1D0C8246" w14:textId="4DFD42EF" w:rsidR="00282050" w:rsidRPr="00AE7CDC" w:rsidRDefault="00282050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 xml:space="preserve">- укомплектованность штата Отделения </w:t>
      </w:r>
      <w:r w:rsidR="0085698A" w:rsidRPr="00AE7CDC">
        <w:rPr>
          <w:bCs/>
          <w:sz w:val="28"/>
          <w:szCs w:val="28"/>
        </w:rPr>
        <w:t>сотрудниками</w:t>
      </w:r>
      <w:r w:rsidRPr="00AE7CDC">
        <w:rPr>
          <w:bCs/>
          <w:sz w:val="28"/>
          <w:szCs w:val="28"/>
        </w:rPr>
        <w:t xml:space="preserve"> и их квалификация;</w:t>
      </w:r>
    </w:p>
    <w:p w14:paraId="03EE874F" w14:textId="77777777" w:rsidR="00282050" w:rsidRPr="00AE7CDC" w:rsidRDefault="00282050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- наличие специального и технического оснащения помещений Отделения.</w:t>
      </w:r>
    </w:p>
    <w:p w14:paraId="6E5E93EB" w14:textId="77777777" w:rsidR="00357672" w:rsidRPr="00AE7CDC" w:rsidRDefault="00357672" w:rsidP="0085698A">
      <w:pPr>
        <w:widowControl w:val="0"/>
        <w:ind w:firstLine="709"/>
        <w:jc w:val="both"/>
        <w:rPr>
          <w:bCs/>
          <w:sz w:val="28"/>
          <w:szCs w:val="28"/>
        </w:rPr>
      </w:pPr>
    </w:p>
    <w:p w14:paraId="79322619" w14:textId="33FACD22" w:rsidR="00ED1015" w:rsidRPr="00AE7CDC" w:rsidRDefault="00ED1015" w:rsidP="0085698A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AE7CDC">
        <w:rPr>
          <w:b/>
          <w:bCs/>
          <w:sz w:val="28"/>
          <w:szCs w:val="28"/>
        </w:rPr>
        <w:t>5.ОРГАНИЗАЦИЯ ДЕЯТЕЛЬНОСТИ ОТДЕЛЕНИЯ</w:t>
      </w:r>
    </w:p>
    <w:p w14:paraId="13EC89D7" w14:textId="77777777" w:rsidR="00ED1015" w:rsidRPr="00AE7CDC" w:rsidRDefault="00ED1015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5.1. Непосредственное руководство деятельностью Отделения осуществляет заведующий отделением.</w:t>
      </w:r>
    </w:p>
    <w:p w14:paraId="7470C136" w14:textId="77777777" w:rsidR="00ED1015" w:rsidRPr="00AE7CDC" w:rsidRDefault="00ED1015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5.2. На должность заведующего Отделением назначается лицо, имеющее высшее образование (бакалавриат) или высшее образование (бакалавриат (непрофильное)) и дополнительное профессиональное образование (программы профессиональной переподготовки по профилю деятельности) и опыт практической работы не менее одного года работы в должности специалиста в области социальной защиты населения (в том числе в системе социального обслуживания), образования, здравоохранения, государственного и муниципального управления.</w:t>
      </w:r>
    </w:p>
    <w:p w14:paraId="24B13918" w14:textId="244E9BBC" w:rsidR="00ED1015" w:rsidRPr="00AE7CDC" w:rsidRDefault="00ED1015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5.3. Заведующий Отделением:</w:t>
      </w:r>
    </w:p>
    <w:p w14:paraId="3DE80697" w14:textId="41B61DE9" w:rsidR="00ED1015" w:rsidRPr="00AE7CDC" w:rsidRDefault="00ED1015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lastRenderedPageBreak/>
        <w:t>5.3.1. руководит деятельностью Отделения;</w:t>
      </w:r>
    </w:p>
    <w:p w14:paraId="0951A387" w14:textId="2093E912" w:rsidR="00ED1015" w:rsidRPr="00AE7CDC" w:rsidRDefault="00ED1015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5.3.2. распределяет обязанности между сотрудниками отделения и контролирует их выполнение;</w:t>
      </w:r>
    </w:p>
    <w:p w14:paraId="1BFB2F43" w14:textId="7E79DCE0" w:rsidR="00ED1015" w:rsidRPr="00AE7CDC" w:rsidRDefault="00ED1015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5.3.3. организует работу по своевременному и качественному оказанию социального ухода, представлению необходимой информации и отчетности, разработке и внедрению инновационных форм и методов работы в деятельность Отделения;</w:t>
      </w:r>
    </w:p>
    <w:p w14:paraId="0E50E02E" w14:textId="08E25655" w:rsidR="00ED1015" w:rsidRPr="00AE7CDC" w:rsidRDefault="00ED1015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5.3.4. вносит директору Учреждения предложения по совершенствованию деятельности Отделения;</w:t>
      </w:r>
    </w:p>
    <w:p w14:paraId="4FB4F916" w14:textId="40769E8B" w:rsidR="00ED1015" w:rsidRPr="00AE7CDC" w:rsidRDefault="00ED1015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5.3.5. вносит директору Учреждения предложения о поощрении работников Отделения, применении к ним мер дисциплинарного взыскания;</w:t>
      </w:r>
    </w:p>
    <w:p w14:paraId="6CC4998E" w14:textId="49682132" w:rsidR="00ED1015" w:rsidRPr="00AE7CDC" w:rsidRDefault="00ED1015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5.3.6. участвует в заседаниях, совещаниях, иных мероприятиях, проводимых в Учреждении;</w:t>
      </w:r>
    </w:p>
    <w:p w14:paraId="4D43D140" w14:textId="0F880838" w:rsidR="00ED1015" w:rsidRPr="00AE7CDC" w:rsidRDefault="00ED1015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5.3.7. осуществляет иные полномочия в пределах компетенции Отделения.</w:t>
      </w:r>
    </w:p>
    <w:p w14:paraId="4EEAF95D" w14:textId="1E76C02D" w:rsidR="00ED1015" w:rsidRPr="00AE7CDC" w:rsidRDefault="00ED1015" w:rsidP="0085698A">
      <w:pPr>
        <w:pStyle w:val="af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5.3.8. составляет графики работы персонала и ежегодных отпусков работников отделения.</w:t>
      </w:r>
    </w:p>
    <w:p w14:paraId="3DBF570C" w14:textId="2A5D93D1" w:rsidR="00ED1015" w:rsidRPr="00AE7CDC" w:rsidRDefault="00ED1015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5.4. Сотрудники Отделения должны иметь образование, квалификацию, профессиональную подготовку, обладать знаниями и опытом, необходимыми для выполнения возложенных на них обязанностей.</w:t>
      </w:r>
    </w:p>
    <w:p w14:paraId="707B362E" w14:textId="0CC58FD4" w:rsidR="00ED1015" w:rsidRPr="00AE7CDC" w:rsidRDefault="00ED1015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5.5. Должностные обязанности, права и ответственность сотрудников Отделения устанавливаются должностной инструкцией, которая утверждается директором учреждения.</w:t>
      </w:r>
    </w:p>
    <w:p w14:paraId="41DA8636" w14:textId="063781EB" w:rsidR="00ED1015" w:rsidRPr="00AE7CDC" w:rsidRDefault="00ED1015" w:rsidP="0085698A">
      <w:pPr>
        <w:widowControl w:val="0"/>
        <w:ind w:firstLine="709"/>
        <w:jc w:val="both"/>
        <w:rPr>
          <w:bCs/>
          <w:sz w:val="28"/>
          <w:szCs w:val="28"/>
        </w:rPr>
      </w:pPr>
      <w:r w:rsidRPr="00AE7CDC">
        <w:rPr>
          <w:bCs/>
          <w:sz w:val="28"/>
          <w:szCs w:val="28"/>
        </w:rPr>
        <w:t>5.6. Порядок и режим работы Отделения определяется Правилами внутреннего трудового распорядка Учреждения.</w:t>
      </w:r>
    </w:p>
    <w:p w14:paraId="33BD1DEF" w14:textId="77777777" w:rsidR="00ED1015" w:rsidRPr="00AE7CDC" w:rsidRDefault="00ED1015" w:rsidP="0085698A">
      <w:pPr>
        <w:widowControl w:val="0"/>
        <w:ind w:firstLine="709"/>
        <w:jc w:val="both"/>
        <w:rPr>
          <w:bCs/>
          <w:sz w:val="28"/>
          <w:szCs w:val="28"/>
        </w:rPr>
      </w:pPr>
    </w:p>
    <w:p w14:paraId="1DF0B5E9" w14:textId="045634E2" w:rsidR="00357672" w:rsidRPr="00AE7CDC" w:rsidRDefault="00606DE0" w:rsidP="00606DE0">
      <w:pPr>
        <w:pStyle w:val="af4"/>
        <w:shd w:val="clear" w:color="auto" w:fill="FFFFFF"/>
        <w:tabs>
          <w:tab w:val="left" w:pos="1080"/>
        </w:tabs>
        <w:spacing w:before="0" w:beforeAutospacing="0" w:after="0" w:afterAutospacing="0"/>
        <w:ind w:left="106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357672" w:rsidRPr="00AE7CDC">
        <w:rPr>
          <w:b/>
          <w:sz w:val="28"/>
          <w:szCs w:val="28"/>
        </w:rPr>
        <w:t>СОСТАВ И ФОРМЫ ПРЕДОСТАВЛЯЕМЫХ СОЦИАЛЬНЫХ УСЛУГ ОТДЕЛЕНИЕМ</w:t>
      </w:r>
    </w:p>
    <w:p w14:paraId="52E6521A" w14:textId="77777777" w:rsidR="00357672" w:rsidRPr="00AE7CDC" w:rsidRDefault="00357672" w:rsidP="0085698A">
      <w:pPr>
        <w:pStyle w:val="af4"/>
        <w:shd w:val="clear" w:color="auto" w:fill="FFFFFF"/>
        <w:tabs>
          <w:tab w:val="left" w:pos="108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7CDC">
        <w:rPr>
          <w:sz w:val="28"/>
          <w:szCs w:val="28"/>
        </w:rPr>
        <w:t>Отделением предоставляются следующие социальные услуги:</w:t>
      </w:r>
    </w:p>
    <w:tbl>
      <w:tblPr>
        <w:tblpPr w:leftFromText="180" w:rightFromText="180" w:vertAnchor="text" w:horzAnchor="page" w:tblpX="1509" w:tblpY="195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4541"/>
      </w:tblGrid>
      <w:tr w:rsidR="00AE7CDC" w:rsidRPr="00606DE0" w14:paraId="28FFE3F1" w14:textId="77777777" w:rsidTr="00357672">
        <w:trPr>
          <w:trHeight w:val="20"/>
        </w:trPr>
        <w:tc>
          <w:tcPr>
            <w:tcW w:w="1980" w:type="dxa"/>
          </w:tcPr>
          <w:p w14:paraId="6902E8A0" w14:textId="77777777" w:rsidR="00357672" w:rsidRPr="00606DE0" w:rsidRDefault="00357672" w:rsidP="0085698A">
            <w:pPr>
              <w:widowControl w:val="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6DE0">
              <w:rPr>
                <w:rFonts w:eastAsia="Calibri"/>
                <w:b/>
                <w:sz w:val="24"/>
                <w:szCs w:val="24"/>
                <w:lang w:eastAsia="en-US"/>
              </w:rPr>
              <w:t>Виды услуг</w:t>
            </w:r>
          </w:p>
        </w:tc>
        <w:tc>
          <w:tcPr>
            <w:tcW w:w="3118" w:type="dxa"/>
          </w:tcPr>
          <w:p w14:paraId="2FA32F5F" w14:textId="77777777" w:rsidR="00357672" w:rsidRPr="00606DE0" w:rsidRDefault="00357672" w:rsidP="0085698A">
            <w:pPr>
              <w:widowControl w:val="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6DE0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услуг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25D22E9" w14:textId="77777777" w:rsidR="00357672" w:rsidRPr="00606DE0" w:rsidRDefault="00357672" w:rsidP="0085698A">
            <w:pPr>
              <w:widowControl w:val="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6DE0">
              <w:rPr>
                <w:rFonts w:eastAsia="Calibri"/>
                <w:b/>
                <w:sz w:val="24"/>
                <w:szCs w:val="24"/>
                <w:lang w:eastAsia="en-US"/>
              </w:rPr>
              <w:t>Состав услуги</w:t>
            </w:r>
          </w:p>
        </w:tc>
      </w:tr>
      <w:tr w:rsidR="00AE7CDC" w:rsidRPr="00606DE0" w14:paraId="2F19BAE3" w14:textId="77777777" w:rsidTr="00357672">
        <w:trPr>
          <w:trHeight w:val="20"/>
        </w:trPr>
        <w:tc>
          <w:tcPr>
            <w:tcW w:w="1980" w:type="dxa"/>
            <w:vMerge w:val="restart"/>
          </w:tcPr>
          <w:p w14:paraId="1C4310C2" w14:textId="5B0179F3" w:rsidR="00357672" w:rsidRPr="00606DE0" w:rsidRDefault="00357672" w:rsidP="0085698A">
            <w:pPr>
              <w:widowControl w:val="0"/>
              <w:spacing w:after="20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6DE0">
              <w:rPr>
                <w:rFonts w:eastAsia="Calibri"/>
                <w:b/>
                <w:sz w:val="24"/>
                <w:szCs w:val="24"/>
                <w:lang w:eastAsia="en-US"/>
              </w:rPr>
              <w:t>Социально-бытовые услуги</w:t>
            </w:r>
          </w:p>
        </w:tc>
        <w:tc>
          <w:tcPr>
            <w:tcW w:w="3118" w:type="dxa"/>
          </w:tcPr>
          <w:p w14:paraId="53E6AA1B" w14:textId="77777777" w:rsidR="00357672" w:rsidRPr="00606DE0" w:rsidRDefault="00357672" w:rsidP="0085698A">
            <w:pPr>
              <w:jc w:val="both"/>
              <w:rPr>
                <w:sz w:val="24"/>
                <w:szCs w:val="24"/>
                <w:lang w:eastAsia="en-US"/>
              </w:rPr>
            </w:pPr>
            <w:r w:rsidRPr="00606DE0">
              <w:rPr>
                <w:sz w:val="24"/>
                <w:szCs w:val="24"/>
                <w:lang w:eastAsia="en-US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4541" w:type="dxa"/>
          </w:tcPr>
          <w:p w14:paraId="5318C086" w14:textId="77777777" w:rsidR="00357672" w:rsidRPr="00606DE0" w:rsidRDefault="00357672" w:rsidP="0085698A">
            <w:pPr>
              <w:jc w:val="both"/>
              <w:rPr>
                <w:sz w:val="24"/>
                <w:szCs w:val="24"/>
              </w:rPr>
            </w:pPr>
            <w:r w:rsidRPr="00606DE0">
              <w:rPr>
                <w:sz w:val="24"/>
                <w:szCs w:val="24"/>
              </w:rPr>
              <w:t xml:space="preserve">сопровождение жизнедеятельности, в т.ч.: </w:t>
            </w:r>
          </w:p>
          <w:p w14:paraId="779EB20A" w14:textId="77777777" w:rsidR="00357672" w:rsidRPr="00606DE0" w:rsidRDefault="00357672" w:rsidP="0085698A">
            <w:pPr>
              <w:jc w:val="both"/>
              <w:rPr>
                <w:sz w:val="24"/>
                <w:szCs w:val="24"/>
              </w:rPr>
            </w:pPr>
            <w:r w:rsidRPr="00606DE0">
              <w:rPr>
                <w:sz w:val="24"/>
                <w:szCs w:val="24"/>
              </w:rPr>
              <w:t xml:space="preserve">- уход за волосами, их стрижка </w:t>
            </w:r>
          </w:p>
          <w:p w14:paraId="1E210FEA" w14:textId="77777777" w:rsidR="00357672" w:rsidRPr="00606DE0" w:rsidRDefault="00357672" w:rsidP="0085698A">
            <w:pPr>
              <w:jc w:val="both"/>
              <w:rPr>
                <w:sz w:val="24"/>
                <w:szCs w:val="24"/>
              </w:rPr>
            </w:pPr>
            <w:r w:rsidRPr="00606DE0">
              <w:rPr>
                <w:sz w:val="24"/>
                <w:szCs w:val="24"/>
              </w:rPr>
              <w:t>- умывание (рук, лица, шеи, ушей, чистка зубов с использованием гигиенических средств);</w:t>
            </w:r>
          </w:p>
          <w:p w14:paraId="756C353C" w14:textId="77777777" w:rsidR="00357672" w:rsidRPr="00606DE0" w:rsidRDefault="00357672" w:rsidP="0085698A">
            <w:pPr>
              <w:jc w:val="both"/>
              <w:rPr>
                <w:sz w:val="24"/>
                <w:szCs w:val="24"/>
                <w:highlight w:val="yellow"/>
              </w:rPr>
            </w:pPr>
            <w:r w:rsidRPr="00606DE0">
              <w:rPr>
                <w:sz w:val="24"/>
                <w:szCs w:val="24"/>
              </w:rPr>
              <w:t>- одевание (раздевание);</w:t>
            </w:r>
          </w:p>
          <w:p w14:paraId="53432599" w14:textId="77777777" w:rsidR="00357672" w:rsidRPr="00606DE0" w:rsidRDefault="00357672" w:rsidP="0085698A">
            <w:pPr>
              <w:jc w:val="both"/>
              <w:rPr>
                <w:sz w:val="24"/>
                <w:szCs w:val="24"/>
              </w:rPr>
            </w:pPr>
            <w:r w:rsidRPr="00606DE0">
              <w:rPr>
                <w:sz w:val="24"/>
                <w:szCs w:val="24"/>
              </w:rPr>
              <w:t>- принятие душа;</w:t>
            </w:r>
          </w:p>
          <w:p w14:paraId="52064083" w14:textId="77777777" w:rsidR="00357672" w:rsidRPr="00606DE0" w:rsidRDefault="00357672" w:rsidP="0085698A">
            <w:pPr>
              <w:jc w:val="both"/>
              <w:rPr>
                <w:sz w:val="24"/>
                <w:szCs w:val="24"/>
              </w:rPr>
            </w:pPr>
            <w:r w:rsidRPr="00606DE0">
              <w:rPr>
                <w:sz w:val="24"/>
                <w:szCs w:val="24"/>
              </w:rPr>
              <w:t>- смена абсорбирующего белья;</w:t>
            </w:r>
          </w:p>
          <w:p w14:paraId="54E5CAF0" w14:textId="77777777" w:rsidR="00357672" w:rsidRPr="00606DE0" w:rsidRDefault="00357672" w:rsidP="0085698A">
            <w:pPr>
              <w:jc w:val="both"/>
              <w:rPr>
                <w:sz w:val="24"/>
                <w:szCs w:val="24"/>
              </w:rPr>
            </w:pPr>
            <w:r w:rsidRPr="00606DE0">
              <w:rPr>
                <w:sz w:val="24"/>
                <w:szCs w:val="24"/>
              </w:rPr>
              <w:t>- пользование туалетом;</w:t>
            </w:r>
          </w:p>
          <w:p w14:paraId="0EA741DE" w14:textId="77777777" w:rsidR="00357672" w:rsidRPr="00606DE0" w:rsidRDefault="00357672" w:rsidP="0085698A">
            <w:pPr>
              <w:jc w:val="both"/>
              <w:rPr>
                <w:sz w:val="24"/>
                <w:szCs w:val="24"/>
              </w:rPr>
            </w:pPr>
            <w:r w:rsidRPr="00606DE0">
              <w:rPr>
                <w:sz w:val="24"/>
                <w:szCs w:val="24"/>
              </w:rPr>
              <w:t>- стрижка ногтей;</w:t>
            </w:r>
          </w:p>
          <w:p w14:paraId="41968B9C" w14:textId="77777777" w:rsidR="00357672" w:rsidRPr="00606DE0" w:rsidRDefault="00357672" w:rsidP="0085698A">
            <w:pPr>
              <w:jc w:val="both"/>
              <w:rPr>
                <w:sz w:val="24"/>
                <w:szCs w:val="24"/>
              </w:rPr>
            </w:pPr>
            <w:r w:rsidRPr="00606DE0">
              <w:rPr>
                <w:sz w:val="24"/>
                <w:szCs w:val="24"/>
              </w:rPr>
              <w:t>- помощь при бритье</w:t>
            </w:r>
          </w:p>
        </w:tc>
      </w:tr>
      <w:tr w:rsidR="00AE7CDC" w:rsidRPr="00606DE0" w14:paraId="2EE75B1C" w14:textId="77777777" w:rsidTr="00357672">
        <w:trPr>
          <w:trHeight w:val="20"/>
        </w:trPr>
        <w:tc>
          <w:tcPr>
            <w:tcW w:w="1980" w:type="dxa"/>
            <w:vMerge/>
          </w:tcPr>
          <w:p w14:paraId="5D9B8D39" w14:textId="77777777" w:rsidR="00357672" w:rsidRPr="00606DE0" w:rsidRDefault="00357672" w:rsidP="0085698A">
            <w:pPr>
              <w:widowControl w:val="0"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14:paraId="3385B4ED" w14:textId="77777777" w:rsidR="00357672" w:rsidRPr="00606DE0" w:rsidRDefault="00357672" w:rsidP="0085698A">
            <w:pPr>
              <w:jc w:val="both"/>
              <w:rPr>
                <w:sz w:val="24"/>
                <w:szCs w:val="24"/>
                <w:lang w:eastAsia="en-US"/>
              </w:rPr>
            </w:pPr>
            <w:r w:rsidRPr="00606DE0">
              <w:rPr>
                <w:sz w:val="24"/>
                <w:szCs w:val="24"/>
                <w:lang w:eastAsia="en-US"/>
              </w:rPr>
              <w:t>помощь в приеме пищи (кормление)</w:t>
            </w:r>
          </w:p>
        </w:tc>
        <w:tc>
          <w:tcPr>
            <w:tcW w:w="4541" w:type="dxa"/>
          </w:tcPr>
          <w:p w14:paraId="2B7AAD2F" w14:textId="77777777" w:rsidR="00357672" w:rsidRPr="00606DE0" w:rsidRDefault="00357672" w:rsidP="0085698A">
            <w:pPr>
              <w:pStyle w:val="afb"/>
              <w:jc w:val="both"/>
            </w:pPr>
            <w:r w:rsidRPr="00606DE0">
              <w:t>- подача пищи;</w:t>
            </w:r>
          </w:p>
          <w:p w14:paraId="1C52A9AF" w14:textId="77777777" w:rsidR="00357672" w:rsidRPr="00606DE0" w:rsidRDefault="00357672" w:rsidP="0085698A">
            <w:pPr>
              <w:pStyle w:val="afb"/>
              <w:jc w:val="both"/>
            </w:pPr>
            <w:r w:rsidRPr="00606DE0">
              <w:t>- помощь в изменении положения тела для удобства приема пищи;</w:t>
            </w:r>
          </w:p>
          <w:p w14:paraId="2A446E99" w14:textId="77777777" w:rsidR="00357672" w:rsidRPr="00606DE0" w:rsidRDefault="00357672" w:rsidP="0085698A">
            <w:pPr>
              <w:pStyle w:val="afb"/>
              <w:jc w:val="both"/>
            </w:pPr>
            <w:r w:rsidRPr="00606DE0">
              <w:t xml:space="preserve">- пользование столовыми приборами при приме пищи получателем социальных услуг (вкладывание столовых приборов в </w:t>
            </w:r>
            <w:r w:rsidRPr="00606DE0">
              <w:lastRenderedPageBreak/>
              <w:t>руку, помощь в удержании столовых приборов);</w:t>
            </w:r>
          </w:p>
          <w:p w14:paraId="1E53BD20" w14:textId="77777777" w:rsidR="00357672" w:rsidRPr="00606DE0" w:rsidRDefault="00357672" w:rsidP="0085698A">
            <w:pPr>
              <w:pStyle w:val="afb"/>
              <w:jc w:val="both"/>
            </w:pPr>
            <w:r w:rsidRPr="00606DE0">
              <w:t>- кормление</w:t>
            </w:r>
          </w:p>
        </w:tc>
      </w:tr>
      <w:tr w:rsidR="00AE7CDC" w:rsidRPr="00606DE0" w14:paraId="02584087" w14:textId="77777777" w:rsidTr="00357672">
        <w:trPr>
          <w:trHeight w:val="20"/>
        </w:trPr>
        <w:tc>
          <w:tcPr>
            <w:tcW w:w="1980" w:type="dxa"/>
          </w:tcPr>
          <w:p w14:paraId="0B4866D7" w14:textId="77777777" w:rsidR="00357672" w:rsidRPr="00606DE0" w:rsidRDefault="00357672" w:rsidP="0085698A">
            <w:pPr>
              <w:widowControl w:val="0"/>
              <w:spacing w:after="20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6DE0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3118" w:type="dxa"/>
          </w:tcPr>
          <w:p w14:paraId="739DF29C" w14:textId="0E5AFCE0" w:rsidR="00357672" w:rsidRPr="00606DE0" w:rsidRDefault="00357672" w:rsidP="0085698A">
            <w:pPr>
              <w:jc w:val="both"/>
              <w:rPr>
                <w:sz w:val="24"/>
                <w:szCs w:val="24"/>
              </w:rPr>
            </w:pPr>
            <w:r w:rsidRPr="00606DE0">
              <w:rPr>
                <w:rFonts w:eastAsia="Calibri"/>
                <w:sz w:val="24"/>
                <w:szCs w:val="24"/>
                <w:lang w:eastAsia="en-US"/>
              </w:rPr>
              <w:t>обучение навыкам поведения в быту и общественных местах</w:t>
            </w:r>
          </w:p>
        </w:tc>
        <w:tc>
          <w:tcPr>
            <w:tcW w:w="4541" w:type="dxa"/>
          </w:tcPr>
          <w:p w14:paraId="0D7146D5" w14:textId="654B25FC" w:rsidR="00357672" w:rsidRPr="00606DE0" w:rsidRDefault="00357672" w:rsidP="0085698A">
            <w:pPr>
              <w:jc w:val="both"/>
              <w:rPr>
                <w:sz w:val="24"/>
                <w:szCs w:val="24"/>
              </w:rPr>
            </w:pPr>
            <w:r w:rsidRPr="00606DE0">
              <w:rPr>
                <w:sz w:val="24"/>
                <w:szCs w:val="24"/>
              </w:rPr>
              <w:t>индивидуальные (групповые) занятия на формирование навыков самообслуживания, поведения в быту и обществе, самоконтролю, персональной сохранности и другим формам жизнедеятельности</w:t>
            </w:r>
          </w:p>
        </w:tc>
      </w:tr>
      <w:tr w:rsidR="00AE7CDC" w:rsidRPr="00606DE0" w14:paraId="3B0C3620" w14:textId="77777777" w:rsidTr="00357672">
        <w:trPr>
          <w:trHeight w:val="20"/>
        </w:trPr>
        <w:tc>
          <w:tcPr>
            <w:tcW w:w="1980" w:type="dxa"/>
          </w:tcPr>
          <w:p w14:paraId="4C12E741" w14:textId="77777777" w:rsidR="00357672" w:rsidRPr="00606DE0" w:rsidRDefault="00357672" w:rsidP="0085698A">
            <w:pPr>
              <w:widowControl w:val="0"/>
              <w:spacing w:after="20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6DE0">
              <w:rPr>
                <w:rFonts w:eastAsia="Calibri"/>
                <w:b/>
                <w:sz w:val="24"/>
                <w:szCs w:val="24"/>
                <w:lang w:eastAsia="en-US"/>
              </w:rPr>
              <w:t>Срочные услуги</w:t>
            </w:r>
          </w:p>
        </w:tc>
        <w:tc>
          <w:tcPr>
            <w:tcW w:w="3118" w:type="dxa"/>
          </w:tcPr>
          <w:p w14:paraId="0C3E8322" w14:textId="77777777" w:rsidR="00357672" w:rsidRPr="00606DE0" w:rsidRDefault="00357672" w:rsidP="0085698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06DE0">
              <w:rPr>
                <w:sz w:val="24"/>
                <w:szCs w:val="24"/>
              </w:rPr>
              <w:t>сопровождение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государственной системы здравоохранения Владимирской области</w:t>
            </w:r>
          </w:p>
        </w:tc>
        <w:tc>
          <w:tcPr>
            <w:tcW w:w="4541" w:type="dxa"/>
          </w:tcPr>
          <w:p w14:paraId="553963A7" w14:textId="77777777" w:rsidR="00357672" w:rsidRPr="00606DE0" w:rsidRDefault="00357672" w:rsidP="0085698A">
            <w:pPr>
              <w:rPr>
                <w:sz w:val="24"/>
                <w:szCs w:val="24"/>
              </w:rPr>
            </w:pPr>
            <w:r w:rsidRPr="00606DE0">
              <w:rPr>
                <w:sz w:val="24"/>
                <w:szCs w:val="24"/>
              </w:rPr>
              <w:t xml:space="preserve"> осуществление ухода за получателями социальных услуг, госпитализированными в медицинские организации, которые </w:t>
            </w:r>
            <w:r w:rsidRPr="00606DE0">
              <w:rPr>
                <w:sz w:val="24"/>
                <w:szCs w:val="24"/>
                <w:lang w:eastAsia="en-US"/>
              </w:rPr>
              <w:t>не способны по состоянию здоровья самостоятельно осуществлять за собой уход</w:t>
            </w:r>
            <w:r w:rsidRPr="00606DE0">
              <w:rPr>
                <w:sz w:val="24"/>
                <w:szCs w:val="24"/>
              </w:rPr>
              <w:t xml:space="preserve">, </w:t>
            </w:r>
          </w:p>
        </w:tc>
      </w:tr>
    </w:tbl>
    <w:p w14:paraId="3D5D985B" w14:textId="77777777" w:rsidR="00357672" w:rsidRPr="00AE7CDC" w:rsidRDefault="00357672" w:rsidP="0085698A">
      <w:pPr>
        <w:widowControl w:val="0"/>
        <w:ind w:firstLine="709"/>
        <w:jc w:val="both"/>
        <w:rPr>
          <w:bCs/>
          <w:sz w:val="28"/>
          <w:szCs w:val="28"/>
        </w:rPr>
      </w:pPr>
    </w:p>
    <w:p w14:paraId="4CF0870F" w14:textId="77777777" w:rsidR="00357672" w:rsidRPr="00AE7CDC" w:rsidRDefault="00357672" w:rsidP="0085698A">
      <w:pPr>
        <w:contextualSpacing/>
        <w:jc w:val="center"/>
        <w:rPr>
          <w:b/>
          <w:sz w:val="28"/>
          <w:szCs w:val="28"/>
        </w:rPr>
      </w:pPr>
      <w:r w:rsidRPr="00AE7CDC">
        <w:rPr>
          <w:b/>
          <w:sz w:val="28"/>
          <w:szCs w:val="28"/>
        </w:rPr>
        <w:t xml:space="preserve">Содействие в предоставлении медицинской, юридической, </w:t>
      </w:r>
    </w:p>
    <w:p w14:paraId="427A24E3" w14:textId="77777777" w:rsidR="00357672" w:rsidRPr="00AE7CDC" w:rsidRDefault="00357672" w:rsidP="0085698A">
      <w:pPr>
        <w:contextualSpacing/>
        <w:jc w:val="center"/>
        <w:rPr>
          <w:b/>
          <w:sz w:val="28"/>
          <w:szCs w:val="28"/>
        </w:rPr>
      </w:pPr>
      <w:r w:rsidRPr="00AE7CDC">
        <w:rPr>
          <w:b/>
          <w:sz w:val="28"/>
          <w:szCs w:val="28"/>
        </w:rPr>
        <w:t>социальной помощи, не относящейся к социальным услугам</w:t>
      </w:r>
    </w:p>
    <w:p w14:paraId="62E5FB85" w14:textId="77777777" w:rsidR="00357672" w:rsidRPr="00732383" w:rsidRDefault="00357672" w:rsidP="0085698A">
      <w:pPr>
        <w:contextualSpacing/>
        <w:jc w:val="center"/>
        <w:rPr>
          <w:b/>
          <w:sz w:val="24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6869"/>
      </w:tblGrid>
      <w:tr w:rsidR="00AE7CDC" w:rsidRPr="00606DE0" w14:paraId="6E27C2A5" w14:textId="77777777" w:rsidTr="00606DE0">
        <w:trPr>
          <w:trHeight w:val="734"/>
        </w:trPr>
        <w:tc>
          <w:tcPr>
            <w:tcW w:w="2770" w:type="dxa"/>
            <w:vMerge w:val="restart"/>
            <w:shd w:val="clear" w:color="auto" w:fill="auto"/>
          </w:tcPr>
          <w:p w14:paraId="5B277A13" w14:textId="77777777" w:rsidR="00357672" w:rsidRPr="00606DE0" w:rsidRDefault="00357672" w:rsidP="00606DE0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8"/>
              </w:rPr>
            </w:pPr>
            <w:r w:rsidRPr="00606DE0">
              <w:rPr>
                <w:b/>
                <w:sz w:val="24"/>
                <w:szCs w:val="28"/>
              </w:rPr>
              <w:t>Содействие в предоставлении социальной помощи (не относящейся к социальным услугам)</w:t>
            </w:r>
          </w:p>
        </w:tc>
        <w:tc>
          <w:tcPr>
            <w:tcW w:w="6869" w:type="dxa"/>
          </w:tcPr>
          <w:p w14:paraId="1483227E" w14:textId="77777777" w:rsidR="00357672" w:rsidRPr="00606DE0" w:rsidRDefault="00357672" w:rsidP="0085698A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8"/>
              </w:rPr>
            </w:pPr>
            <w:r w:rsidRPr="00606DE0">
              <w:rPr>
                <w:sz w:val="24"/>
                <w:szCs w:val="28"/>
              </w:rPr>
              <w:t>содействие в решение вопросов возвращения граждан, самовольно ушедших из учреждения, в т.ч. на транспортном средстве учреждения (при необходимости)</w:t>
            </w:r>
          </w:p>
        </w:tc>
      </w:tr>
      <w:tr w:rsidR="00AE7CDC" w:rsidRPr="00606DE0" w14:paraId="4CA34603" w14:textId="77777777" w:rsidTr="00606DE0">
        <w:trPr>
          <w:trHeight w:val="989"/>
        </w:trPr>
        <w:tc>
          <w:tcPr>
            <w:tcW w:w="2770" w:type="dxa"/>
            <w:vMerge/>
            <w:shd w:val="clear" w:color="auto" w:fill="auto"/>
          </w:tcPr>
          <w:p w14:paraId="066323D0" w14:textId="77777777" w:rsidR="00357672" w:rsidRPr="00606DE0" w:rsidRDefault="00357672" w:rsidP="0085698A">
            <w:pPr>
              <w:spacing w:before="100" w:beforeAutospacing="1" w:after="100" w:afterAutospacing="1"/>
              <w:contextualSpacing/>
              <w:rPr>
                <w:b/>
                <w:i/>
                <w:sz w:val="24"/>
                <w:szCs w:val="28"/>
              </w:rPr>
            </w:pPr>
          </w:p>
        </w:tc>
        <w:tc>
          <w:tcPr>
            <w:tcW w:w="6869" w:type="dxa"/>
          </w:tcPr>
          <w:p w14:paraId="24619D62" w14:textId="77777777" w:rsidR="00357672" w:rsidRPr="00606DE0" w:rsidRDefault="00357672" w:rsidP="0085698A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8"/>
              </w:rPr>
            </w:pPr>
            <w:r w:rsidRPr="00606DE0">
              <w:rPr>
                <w:sz w:val="24"/>
                <w:szCs w:val="28"/>
              </w:rPr>
              <w:t xml:space="preserve">содействие в организации предоставления услуг организациями коммунально-бытового обслуживания, связи, торговли и другими организациями, оказывающими услуги населению </w:t>
            </w:r>
          </w:p>
        </w:tc>
      </w:tr>
      <w:tr w:rsidR="00AE7CDC" w:rsidRPr="00606DE0" w14:paraId="0C665E5D" w14:textId="77777777" w:rsidTr="00606DE0">
        <w:trPr>
          <w:trHeight w:val="500"/>
        </w:trPr>
        <w:tc>
          <w:tcPr>
            <w:tcW w:w="2770" w:type="dxa"/>
            <w:vMerge/>
            <w:shd w:val="clear" w:color="auto" w:fill="auto"/>
          </w:tcPr>
          <w:p w14:paraId="2EC1ADAB" w14:textId="77777777" w:rsidR="00357672" w:rsidRPr="00606DE0" w:rsidRDefault="00357672" w:rsidP="0085698A">
            <w:pPr>
              <w:spacing w:before="100" w:beforeAutospacing="1" w:after="100" w:afterAutospacing="1"/>
              <w:contextualSpacing/>
              <w:rPr>
                <w:b/>
                <w:i/>
                <w:sz w:val="24"/>
                <w:szCs w:val="28"/>
              </w:rPr>
            </w:pPr>
          </w:p>
        </w:tc>
        <w:tc>
          <w:tcPr>
            <w:tcW w:w="6869" w:type="dxa"/>
          </w:tcPr>
          <w:p w14:paraId="57304506" w14:textId="77777777" w:rsidR="00357672" w:rsidRPr="00606DE0" w:rsidRDefault="00357672" w:rsidP="0085698A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8"/>
              </w:rPr>
            </w:pPr>
            <w:r w:rsidRPr="00606DE0">
              <w:rPr>
                <w:sz w:val="24"/>
                <w:szCs w:val="28"/>
              </w:rPr>
              <w:t>Перевозка (сопровождение) получателей социальных услуг к месту получения услуг</w:t>
            </w:r>
          </w:p>
        </w:tc>
      </w:tr>
    </w:tbl>
    <w:p w14:paraId="30188A4F" w14:textId="77777777" w:rsidR="00282050" w:rsidRPr="00AE7CDC" w:rsidRDefault="00282050" w:rsidP="0085698A">
      <w:pPr>
        <w:widowControl w:val="0"/>
        <w:ind w:firstLine="709"/>
        <w:jc w:val="both"/>
        <w:rPr>
          <w:sz w:val="28"/>
          <w:szCs w:val="28"/>
        </w:rPr>
      </w:pPr>
    </w:p>
    <w:sectPr w:rsidR="00282050" w:rsidRPr="00AE7CDC" w:rsidSect="00606DE0">
      <w:headerReference w:type="even" r:id="rId8"/>
      <w:headerReference w:type="default" r:id="rId9"/>
      <w:type w:val="continuous"/>
      <w:pgSz w:w="11906" w:h="16838"/>
      <w:pgMar w:top="567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8109D" w14:textId="77777777" w:rsidR="001F4310" w:rsidRDefault="001F4310">
      <w:r>
        <w:separator/>
      </w:r>
    </w:p>
  </w:endnote>
  <w:endnote w:type="continuationSeparator" w:id="0">
    <w:p w14:paraId="01E0B2CF" w14:textId="77777777" w:rsidR="001F4310" w:rsidRDefault="001F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528F3" w14:textId="77777777" w:rsidR="001F4310" w:rsidRDefault="001F4310">
      <w:r>
        <w:separator/>
      </w:r>
    </w:p>
  </w:footnote>
  <w:footnote w:type="continuationSeparator" w:id="0">
    <w:p w14:paraId="562CBA39" w14:textId="77777777" w:rsidR="001F4310" w:rsidRDefault="001F4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10117" w14:textId="77777777" w:rsidR="004F3C7C" w:rsidRDefault="004F3C7C" w:rsidP="00403AB1">
    <w:pPr>
      <w:pStyle w:val="a3"/>
      <w:framePr w:wrap="around" w:vAnchor="text" w:hAnchor="margin" w:xAlign="in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83B21D" w14:textId="77777777" w:rsidR="004F3C7C" w:rsidRDefault="004F3C7C" w:rsidP="00403AB1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78820" w14:textId="77777777" w:rsidR="004F3C7C" w:rsidRDefault="004F3C7C" w:rsidP="00403AB1">
    <w:pPr>
      <w:pStyle w:val="a3"/>
      <w:framePr w:wrap="around" w:vAnchor="text" w:hAnchor="margin" w:xAlign="inside" w:y="1"/>
      <w:rPr>
        <w:rStyle w:val="a4"/>
      </w:rPr>
    </w:pPr>
  </w:p>
  <w:p w14:paraId="3F9DE1B5" w14:textId="77777777" w:rsidR="004F3C7C" w:rsidRDefault="004F3C7C" w:rsidP="00403AB1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6" style="width:3.45pt;height:3.45pt" coordsize="" o:spt="100" o:bullet="t" adj="0,,0" path="" stroked="f">
        <v:stroke joinstyle="miter"/>
        <v:imagedata r:id="rId1" o:title="image21"/>
        <v:formulas/>
        <v:path o:connecttype="segments"/>
      </v:shape>
    </w:pict>
  </w:numPicBullet>
  <w:abstractNum w:abstractNumId="0" w15:restartNumberingAfterBreak="0">
    <w:nsid w:val="FFFFFFFE"/>
    <w:multiLevelType w:val="singleLevel"/>
    <w:tmpl w:val="20162D9E"/>
    <w:lvl w:ilvl="0">
      <w:numFmt w:val="bullet"/>
      <w:lvlText w:val="*"/>
      <w:lvlJc w:val="left"/>
    </w:lvl>
  </w:abstractNum>
  <w:abstractNum w:abstractNumId="1" w15:restartNumberingAfterBreak="0">
    <w:nsid w:val="04F4225B"/>
    <w:multiLevelType w:val="hybridMultilevel"/>
    <w:tmpl w:val="5F4E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41F3"/>
    <w:multiLevelType w:val="hybridMultilevel"/>
    <w:tmpl w:val="5CAA636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09802094"/>
    <w:multiLevelType w:val="multilevel"/>
    <w:tmpl w:val="9F2E3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0ED520EE"/>
    <w:multiLevelType w:val="multilevel"/>
    <w:tmpl w:val="AE928F6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7" w:hanging="2160"/>
      </w:pPr>
      <w:rPr>
        <w:rFonts w:hint="default"/>
      </w:rPr>
    </w:lvl>
  </w:abstractNum>
  <w:abstractNum w:abstractNumId="5" w15:restartNumberingAfterBreak="0">
    <w:nsid w:val="10930138"/>
    <w:multiLevelType w:val="hybridMultilevel"/>
    <w:tmpl w:val="D7AA3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06AE6"/>
    <w:multiLevelType w:val="multilevel"/>
    <w:tmpl w:val="8A3CBCA6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18773C6A"/>
    <w:multiLevelType w:val="hybridMultilevel"/>
    <w:tmpl w:val="15162D70"/>
    <w:lvl w:ilvl="0" w:tplc="D7BE4C7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AA6E67"/>
    <w:multiLevelType w:val="multilevel"/>
    <w:tmpl w:val="7F16D6EE"/>
    <w:lvl w:ilvl="0">
      <w:start w:val="1"/>
      <w:numFmt w:val="decimal"/>
      <w:lvlText w:val="3.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9" w15:restartNumberingAfterBreak="0">
    <w:nsid w:val="1DF8750A"/>
    <w:multiLevelType w:val="hybridMultilevel"/>
    <w:tmpl w:val="DA241982"/>
    <w:lvl w:ilvl="0" w:tplc="8F3444E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BA4DF1"/>
    <w:multiLevelType w:val="multilevel"/>
    <w:tmpl w:val="C81447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0F764B8"/>
    <w:multiLevelType w:val="multilevel"/>
    <w:tmpl w:val="E12878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25101637"/>
    <w:multiLevelType w:val="multilevel"/>
    <w:tmpl w:val="FBAA34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26873718"/>
    <w:multiLevelType w:val="multilevel"/>
    <w:tmpl w:val="FCACF3AE"/>
    <w:lvl w:ilvl="0">
      <w:start w:val="6"/>
      <w:numFmt w:val="decimal"/>
      <w:lvlText w:val="3.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4" w15:restartNumberingAfterBreak="0">
    <w:nsid w:val="298F1FC2"/>
    <w:multiLevelType w:val="hybridMultilevel"/>
    <w:tmpl w:val="BEA08F98"/>
    <w:lvl w:ilvl="0" w:tplc="BDEA4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32583"/>
    <w:multiLevelType w:val="hybridMultilevel"/>
    <w:tmpl w:val="9B1E559C"/>
    <w:lvl w:ilvl="0" w:tplc="A2C87A92">
      <w:start w:val="1"/>
      <w:numFmt w:val="decimal"/>
      <w:lvlText w:val="%1."/>
      <w:lvlJc w:val="left"/>
      <w:pPr>
        <w:ind w:left="1218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2DA96F10"/>
    <w:multiLevelType w:val="multilevel"/>
    <w:tmpl w:val="9F2014D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59F5E7D"/>
    <w:multiLevelType w:val="multilevel"/>
    <w:tmpl w:val="83D4F08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38CF256E"/>
    <w:multiLevelType w:val="multilevel"/>
    <w:tmpl w:val="32401A7E"/>
    <w:lvl w:ilvl="0">
      <w:start w:val="3"/>
      <w:numFmt w:val="decimal"/>
      <w:lvlText w:val="%1"/>
      <w:lvlJc w:val="left"/>
      <w:pPr>
        <w:ind w:left="117" w:hanging="6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3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0" w:hanging="6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3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656"/>
      </w:pPr>
      <w:rPr>
        <w:rFonts w:hint="default"/>
        <w:lang w:val="ru-RU" w:eastAsia="en-US" w:bidi="ar-SA"/>
      </w:rPr>
    </w:lvl>
  </w:abstractNum>
  <w:abstractNum w:abstractNumId="19" w15:restartNumberingAfterBreak="0">
    <w:nsid w:val="3A8C43CA"/>
    <w:multiLevelType w:val="multilevel"/>
    <w:tmpl w:val="B42EF1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F753647"/>
    <w:multiLevelType w:val="multilevel"/>
    <w:tmpl w:val="D3609118"/>
    <w:lvl w:ilvl="0">
      <w:start w:val="2"/>
      <w:numFmt w:val="decimal"/>
      <w:lvlText w:val="%1"/>
      <w:lvlJc w:val="left"/>
      <w:pPr>
        <w:ind w:left="117" w:hanging="6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0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3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663"/>
      </w:pPr>
      <w:rPr>
        <w:rFonts w:hint="default"/>
        <w:lang w:val="ru-RU" w:eastAsia="en-US" w:bidi="ar-SA"/>
      </w:rPr>
    </w:lvl>
  </w:abstractNum>
  <w:abstractNum w:abstractNumId="21" w15:restartNumberingAfterBreak="0">
    <w:nsid w:val="473335CE"/>
    <w:multiLevelType w:val="hybridMultilevel"/>
    <w:tmpl w:val="A21A38C8"/>
    <w:lvl w:ilvl="0" w:tplc="D786EC6E">
      <w:start w:val="1"/>
      <w:numFmt w:val="bullet"/>
      <w:lvlText w:val="•"/>
      <w:lvlPicBulletId w:val="0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82A228">
      <w:start w:val="1"/>
      <w:numFmt w:val="bullet"/>
      <w:lvlText w:val="o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30DA3C">
      <w:start w:val="1"/>
      <w:numFmt w:val="bullet"/>
      <w:lvlText w:val="▪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56C980">
      <w:start w:val="1"/>
      <w:numFmt w:val="bullet"/>
      <w:lvlText w:val="•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08946">
      <w:start w:val="1"/>
      <w:numFmt w:val="bullet"/>
      <w:lvlText w:val="o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C0CF2">
      <w:start w:val="1"/>
      <w:numFmt w:val="bullet"/>
      <w:lvlText w:val="▪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7EF686">
      <w:start w:val="1"/>
      <w:numFmt w:val="bullet"/>
      <w:lvlText w:val="•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F8EA3E">
      <w:start w:val="1"/>
      <w:numFmt w:val="bullet"/>
      <w:lvlText w:val="o"/>
      <w:lvlJc w:val="left"/>
      <w:pPr>
        <w:ind w:left="7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444D0">
      <w:start w:val="1"/>
      <w:numFmt w:val="bullet"/>
      <w:lvlText w:val="▪"/>
      <w:lvlJc w:val="left"/>
      <w:pPr>
        <w:ind w:left="7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8F4620"/>
    <w:multiLevelType w:val="multilevel"/>
    <w:tmpl w:val="A226295A"/>
    <w:lvl w:ilvl="0">
      <w:start w:val="1"/>
      <w:numFmt w:val="decimal"/>
      <w:lvlText w:val="%1."/>
      <w:lvlJc w:val="left"/>
      <w:pPr>
        <w:ind w:left="729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9" w:hanging="2160"/>
      </w:pPr>
      <w:rPr>
        <w:rFonts w:hint="default"/>
      </w:rPr>
    </w:lvl>
  </w:abstractNum>
  <w:abstractNum w:abstractNumId="23" w15:restartNumberingAfterBreak="0">
    <w:nsid w:val="563746A0"/>
    <w:multiLevelType w:val="multilevel"/>
    <w:tmpl w:val="705E28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D182519"/>
    <w:multiLevelType w:val="multilevel"/>
    <w:tmpl w:val="1C8687E8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7" w:hanging="2160"/>
      </w:pPr>
      <w:rPr>
        <w:rFonts w:hint="default"/>
      </w:rPr>
    </w:lvl>
  </w:abstractNum>
  <w:abstractNum w:abstractNumId="25" w15:restartNumberingAfterBreak="0">
    <w:nsid w:val="5E0B0D94"/>
    <w:multiLevelType w:val="multilevel"/>
    <w:tmpl w:val="4DB0BD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69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43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5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703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051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363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7112" w:hanging="2160"/>
      </w:pPr>
      <w:rPr>
        <w:rFonts w:hint="default"/>
        <w:color w:val="000000"/>
      </w:rPr>
    </w:lvl>
  </w:abstractNum>
  <w:abstractNum w:abstractNumId="26" w15:restartNumberingAfterBreak="0">
    <w:nsid w:val="5E1E6D37"/>
    <w:multiLevelType w:val="multilevel"/>
    <w:tmpl w:val="2CEE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4534CB"/>
    <w:multiLevelType w:val="hybridMultilevel"/>
    <w:tmpl w:val="3148067A"/>
    <w:lvl w:ilvl="0" w:tplc="D7F0B89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3544903"/>
    <w:multiLevelType w:val="multilevel"/>
    <w:tmpl w:val="812CF8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9" w15:restartNumberingAfterBreak="0">
    <w:nsid w:val="63D40E58"/>
    <w:multiLevelType w:val="multilevel"/>
    <w:tmpl w:val="812CF8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0" w15:restartNumberingAfterBreak="0">
    <w:nsid w:val="646E16AB"/>
    <w:multiLevelType w:val="hybridMultilevel"/>
    <w:tmpl w:val="C420A300"/>
    <w:lvl w:ilvl="0" w:tplc="B4E0A8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5808E4">
      <w:start w:val="1"/>
      <w:numFmt w:val="lowerLetter"/>
      <w:lvlText w:val="%2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F6DF3E">
      <w:start w:val="1"/>
      <w:numFmt w:val="lowerRoman"/>
      <w:lvlText w:val="%3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DEACD6">
      <w:start w:val="1"/>
      <w:numFmt w:val="decimal"/>
      <w:lvlText w:val="%4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70F1A2">
      <w:start w:val="1"/>
      <w:numFmt w:val="lowerLetter"/>
      <w:lvlText w:val="%5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BE4E14">
      <w:start w:val="1"/>
      <w:numFmt w:val="lowerRoman"/>
      <w:lvlText w:val="%6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C4A08">
      <w:start w:val="1"/>
      <w:numFmt w:val="decimal"/>
      <w:lvlText w:val="%7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3ECE2A">
      <w:start w:val="1"/>
      <w:numFmt w:val="lowerLetter"/>
      <w:lvlText w:val="%8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D81D4A">
      <w:start w:val="1"/>
      <w:numFmt w:val="lowerRoman"/>
      <w:lvlText w:val="%9"/>
      <w:lvlJc w:val="left"/>
      <w:pPr>
        <w:ind w:left="6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5A5449D"/>
    <w:multiLevelType w:val="hybridMultilevel"/>
    <w:tmpl w:val="607AC4FE"/>
    <w:lvl w:ilvl="0" w:tplc="12467C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D94251F"/>
    <w:multiLevelType w:val="multilevel"/>
    <w:tmpl w:val="A2E80F4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6A859D2"/>
    <w:multiLevelType w:val="hybridMultilevel"/>
    <w:tmpl w:val="82FA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A2767"/>
    <w:multiLevelType w:val="multilevel"/>
    <w:tmpl w:val="7F90456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5" w15:restartNumberingAfterBreak="0">
    <w:nsid w:val="7CFB7D0A"/>
    <w:multiLevelType w:val="multilevel"/>
    <w:tmpl w:val="675EF5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Times New Roman CYR" w:hAnsi="Times New Roman CYR" w:cs="Times New Roman CYR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 CYR" w:hAnsi="Times New Roman CYR" w:cs="Times New Roman CYR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 CYR" w:hAnsi="Times New Roman CYR" w:cs="Times New Roman CYR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 CYR" w:hAnsi="Times New Roman CYR" w:cs="Times New Roman CYR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 CYR" w:hAnsi="Times New Roman CYR" w:cs="Times New Roman CYR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 CYR" w:hAnsi="Times New Roman CYR" w:cs="Times New Roman CYR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 CYR" w:hAnsi="Times New Roman CYR" w:cs="Times New Roman CYR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 CYR" w:hAnsi="Times New Roman CYR" w:cs="Times New Roman CYR" w:hint="default"/>
        <w:b/>
      </w:rPr>
    </w:lvl>
  </w:abstractNum>
  <w:abstractNum w:abstractNumId="36" w15:restartNumberingAfterBreak="0">
    <w:nsid w:val="7D0E5423"/>
    <w:multiLevelType w:val="hybridMultilevel"/>
    <w:tmpl w:val="13108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8"/>
  </w:num>
  <w:num w:numId="7">
    <w:abstractNumId w:val="7"/>
  </w:num>
  <w:num w:numId="8">
    <w:abstractNumId w:val="34"/>
  </w:num>
  <w:num w:numId="9">
    <w:abstractNumId w:val="21"/>
  </w:num>
  <w:num w:numId="10">
    <w:abstractNumId w:val="8"/>
  </w:num>
  <w:num w:numId="11">
    <w:abstractNumId w:val="13"/>
  </w:num>
  <w:num w:numId="12">
    <w:abstractNumId w:val="35"/>
  </w:num>
  <w:num w:numId="13">
    <w:abstractNumId w:val="6"/>
  </w:num>
  <w:num w:numId="14">
    <w:abstractNumId w:val="1"/>
  </w:num>
  <w:num w:numId="15">
    <w:abstractNumId w:val="26"/>
  </w:num>
  <w:num w:numId="16">
    <w:abstractNumId w:val="29"/>
  </w:num>
  <w:num w:numId="17">
    <w:abstractNumId w:val="10"/>
  </w:num>
  <w:num w:numId="18">
    <w:abstractNumId w:val="30"/>
  </w:num>
  <w:num w:numId="19">
    <w:abstractNumId w:val="23"/>
  </w:num>
  <w:num w:numId="20">
    <w:abstractNumId w:val="31"/>
  </w:num>
  <w:num w:numId="21">
    <w:abstractNumId w:val="2"/>
  </w:num>
  <w:num w:numId="22">
    <w:abstractNumId w:val="14"/>
  </w:num>
  <w:num w:numId="23">
    <w:abstractNumId w:val="22"/>
  </w:num>
  <w:num w:numId="24">
    <w:abstractNumId w:val="17"/>
  </w:num>
  <w:num w:numId="25">
    <w:abstractNumId w:val="12"/>
  </w:num>
  <w:num w:numId="26">
    <w:abstractNumId w:val="16"/>
  </w:num>
  <w:num w:numId="27">
    <w:abstractNumId w:val="33"/>
  </w:num>
  <w:num w:numId="28">
    <w:abstractNumId w:val="19"/>
  </w:num>
  <w:num w:numId="29">
    <w:abstractNumId w:val="3"/>
  </w:num>
  <w:num w:numId="30">
    <w:abstractNumId w:val="32"/>
  </w:num>
  <w:num w:numId="31">
    <w:abstractNumId w:val="18"/>
  </w:num>
  <w:num w:numId="32">
    <w:abstractNumId w:val="20"/>
  </w:num>
  <w:num w:numId="33">
    <w:abstractNumId w:val="9"/>
  </w:num>
  <w:num w:numId="34">
    <w:abstractNumId w:val="36"/>
  </w:num>
  <w:num w:numId="35">
    <w:abstractNumId w:val="15"/>
  </w:num>
  <w:num w:numId="36">
    <w:abstractNumId w:val="25"/>
  </w:num>
  <w:num w:numId="37">
    <w:abstractNumId w:val="1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16"/>
    <w:rsid w:val="0000169C"/>
    <w:rsid w:val="00011973"/>
    <w:rsid w:val="000148DA"/>
    <w:rsid w:val="00022BBA"/>
    <w:rsid w:val="000235E5"/>
    <w:rsid w:val="000254A1"/>
    <w:rsid w:val="0003466D"/>
    <w:rsid w:val="00037A54"/>
    <w:rsid w:val="000432A0"/>
    <w:rsid w:val="00046677"/>
    <w:rsid w:val="00047D42"/>
    <w:rsid w:val="0005048A"/>
    <w:rsid w:val="000504FB"/>
    <w:rsid w:val="00056ACB"/>
    <w:rsid w:val="00057F50"/>
    <w:rsid w:val="000607E0"/>
    <w:rsid w:val="00061897"/>
    <w:rsid w:val="00082261"/>
    <w:rsid w:val="0008612F"/>
    <w:rsid w:val="00090EEC"/>
    <w:rsid w:val="000A0AF9"/>
    <w:rsid w:val="000A5FB1"/>
    <w:rsid w:val="000B303C"/>
    <w:rsid w:val="000B39AD"/>
    <w:rsid w:val="000B437D"/>
    <w:rsid w:val="000B605C"/>
    <w:rsid w:val="000B6E1F"/>
    <w:rsid w:val="000C0282"/>
    <w:rsid w:val="000C5C41"/>
    <w:rsid w:val="000E1052"/>
    <w:rsid w:val="000F0A6D"/>
    <w:rsid w:val="000F0D0E"/>
    <w:rsid w:val="000F13DC"/>
    <w:rsid w:val="000F4664"/>
    <w:rsid w:val="000F5526"/>
    <w:rsid w:val="000F7806"/>
    <w:rsid w:val="001074F5"/>
    <w:rsid w:val="001137D9"/>
    <w:rsid w:val="00121344"/>
    <w:rsid w:val="00135FC1"/>
    <w:rsid w:val="00136507"/>
    <w:rsid w:val="00141340"/>
    <w:rsid w:val="001446C7"/>
    <w:rsid w:val="00147FA2"/>
    <w:rsid w:val="00151119"/>
    <w:rsid w:val="001534E0"/>
    <w:rsid w:val="00161224"/>
    <w:rsid w:val="00161CA5"/>
    <w:rsid w:val="00161D9D"/>
    <w:rsid w:val="00162412"/>
    <w:rsid w:val="0016451D"/>
    <w:rsid w:val="0016461B"/>
    <w:rsid w:val="00166404"/>
    <w:rsid w:val="0016670D"/>
    <w:rsid w:val="001719B5"/>
    <w:rsid w:val="00175DC4"/>
    <w:rsid w:val="001761E3"/>
    <w:rsid w:val="00180977"/>
    <w:rsid w:val="00181587"/>
    <w:rsid w:val="001841B9"/>
    <w:rsid w:val="00191B6F"/>
    <w:rsid w:val="0019748A"/>
    <w:rsid w:val="001B0BE7"/>
    <w:rsid w:val="001B1841"/>
    <w:rsid w:val="001B2A93"/>
    <w:rsid w:val="001B3806"/>
    <w:rsid w:val="001B6493"/>
    <w:rsid w:val="001C3555"/>
    <w:rsid w:val="001C39AD"/>
    <w:rsid w:val="001D0863"/>
    <w:rsid w:val="001D09DB"/>
    <w:rsid w:val="001D75A2"/>
    <w:rsid w:val="001E0F1F"/>
    <w:rsid w:val="001E7AD7"/>
    <w:rsid w:val="001F0EB2"/>
    <w:rsid w:val="001F151D"/>
    <w:rsid w:val="001F1E7E"/>
    <w:rsid w:val="001F1FB9"/>
    <w:rsid w:val="001F4310"/>
    <w:rsid w:val="001F5EF9"/>
    <w:rsid w:val="002000F1"/>
    <w:rsid w:val="0020123E"/>
    <w:rsid w:val="00206F0B"/>
    <w:rsid w:val="00213922"/>
    <w:rsid w:val="00215A9D"/>
    <w:rsid w:val="00216587"/>
    <w:rsid w:val="0022000C"/>
    <w:rsid w:val="00222C6C"/>
    <w:rsid w:val="00223470"/>
    <w:rsid w:val="002236D2"/>
    <w:rsid w:val="00225177"/>
    <w:rsid w:val="002325CD"/>
    <w:rsid w:val="002407CC"/>
    <w:rsid w:val="0024235A"/>
    <w:rsid w:val="00247532"/>
    <w:rsid w:val="00251A75"/>
    <w:rsid w:val="00251CD0"/>
    <w:rsid w:val="00264BBF"/>
    <w:rsid w:val="00265C73"/>
    <w:rsid w:val="00267A38"/>
    <w:rsid w:val="00270DEB"/>
    <w:rsid w:val="00271608"/>
    <w:rsid w:val="00273143"/>
    <w:rsid w:val="00282050"/>
    <w:rsid w:val="0028557A"/>
    <w:rsid w:val="00291CE6"/>
    <w:rsid w:val="00292982"/>
    <w:rsid w:val="00297D9F"/>
    <w:rsid w:val="002A0891"/>
    <w:rsid w:val="002A4B94"/>
    <w:rsid w:val="002A60FA"/>
    <w:rsid w:val="002B10D8"/>
    <w:rsid w:val="002B1221"/>
    <w:rsid w:val="002B789A"/>
    <w:rsid w:val="002C01EA"/>
    <w:rsid w:val="002C1E3A"/>
    <w:rsid w:val="002D3B6B"/>
    <w:rsid w:val="002D5002"/>
    <w:rsid w:val="002E36D2"/>
    <w:rsid w:val="002E753B"/>
    <w:rsid w:val="002F568C"/>
    <w:rsid w:val="002F70A9"/>
    <w:rsid w:val="00313FCF"/>
    <w:rsid w:val="0032129B"/>
    <w:rsid w:val="00323B24"/>
    <w:rsid w:val="00326DB7"/>
    <w:rsid w:val="00332CE1"/>
    <w:rsid w:val="00333AF3"/>
    <w:rsid w:val="003460B9"/>
    <w:rsid w:val="00357672"/>
    <w:rsid w:val="00362E98"/>
    <w:rsid w:val="00365BF4"/>
    <w:rsid w:val="003700C3"/>
    <w:rsid w:val="003725FE"/>
    <w:rsid w:val="0037396F"/>
    <w:rsid w:val="00374E7E"/>
    <w:rsid w:val="003751B0"/>
    <w:rsid w:val="0037797F"/>
    <w:rsid w:val="00395A32"/>
    <w:rsid w:val="00396372"/>
    <w:rsid w:val="00397CFB"/>
    <w:rsid w:val="003A298B"/>
    <w:rsid w:val="003A34A6"/>
    <w:rsid w:val="003A366A"/>
    <w:rsid w:val="003A4685"/>
    <w:rsid w:val="003A7C5F"/>
    <w:rsid w:val="003B0328"/>
    <w:rsid w:val="003B142E"/>
    <w:rsid w:val="003C6E1E"/>
    <w:rsid w:val="003D174A"/>
    <w:rsid w:val="003D62F8"/>
    <w:rsid w:val="003D667E"/>
    <w:rsid w:val="003D674F"/>
    <w:rsid w:val="003D735F"/>
    <w:rsid w:val="003E35AE"/>
    <w:rsid w:val="003F71A0"/>
    <w:rsid w:val="00403AB1"/>
    <w:rsid w:val="00410EB2"/>
    <w:rsid w:val="00411E46"/>
    <w:rsid w:val="00412315"/>
    <w:rsid w:val="00416A86"/>
    <w:rsid w:val="00424F08"/>
    <w:rsid w:val="004274F9"/>
    <w:rsid w:val="00434F9F"/>
    <w:rsid w:val="00440934"/>
    <w:rsid w:val="00443660"/>
    <w:rsid w:val="00456795"/>
    <w:rsid w:val="00463055"/>
    <w:rsid w:val="00467A77"/>
    <w:rsid w:val="00472CF4"/>
    <w:rsid w:val="0047514A"/>
    <w:rsid w:val="00476BDB"/>
    <w:rsid w:val="004833B9"/>
    <w:rsid w:val="004873E8"/>
    <w:rsid w:val="00492DD5"/>
    <w:rsid w:val="00496B2C"/>
    <w:rsid w:val="004A22BA"/>
    <w:rsid w:val="004A3343"/>
    <w:rsid w:val="004A474A"/>
    <w:rsid w:val="004A7012"/>
    <w:rsid w:val="004B4556"/>
    <w:rsid w:val="004B5988"/>
    <w:rsid w:val="004B778B"/>
    <w:rsid w:val="004C5353"/>
    <w:rsid w:val="004D0BA7"/>
    <w:rsid w:val="004D24BF"/>
    <w:rsid w:val="004D51E5"/>
    <w:rsid w:val="004E64CD"/>
    <w:rsid w:val="004F3563"/>
    <w:rsid w:val="004F3C7C"/>
    <w:rsid w:val="004F41CF"/>
    <w:rsid w:val="00504DFD"/>
    <w:rsid w:val="0051290F"/>
    <w:rsid w:val="00515C70"/>
    <w:rsid w:val="005227F5"/>
    <w:rsid w:val="0052663C"/>
    <w:rsid w:val="005271C6"/>
    <w:rsid w:val="005365D9"/>
    <w:rsid w:val="00543C2A"/>
    <w:rsid w:val="0054520A"/>
    <w:rsid w:val="0054523E"/>
    <w:rsid w:val="00546B63"/>
    <w:rsid w:val="00546E78"/>
    <w:rsid w:val="005516C8"/>
    <w:rsid w:val="00554DF8"/>
    <w:rsid w:val="00557F93"/>
    <w:rsid w:val="00560CC2"/>
    <w:rsid w:val="005644DB"/>
    <w:rsid w:val="00572137"/>
    <w:rsid w:val="00573D32"/>
    <w:rsid w:val="00574B16"/>
    <w:rsid w:val="0058185E"/>
    <w:rsid w:val="00581D2A"/>
    <w:rsid w:val="00582B4A"/>
    <w:rsid w:val="00582B9D"/>
    <w:rsid w:val="00582D83"/>
    <w:rsid w:val="0058353C"/>
    <w:rsid w:val="00583EA6"/>
    <w:rsid w:val="00584F93"/>
    <w:rsid w:val="005859C5"/>
    <w:rsid w:val="00586B64"/>
    <w:rsid w:val="00587974"/>
    <w:rsid w:val="00590C5A"/>
    <w:rsid w:val="00592E33"/>
    <w:rsid w:val="00594487"/>
    <w:rsid w:val="005A7DDA"/>
    <w:rsid w:val="005B352B"/>
    <w:rsid w:val="005B4176"/>
    <w:rsid w:val="005C350F"/>
    <w:rsid w:val="005C3694"/>
    <w:rsid w:val="005C564C"/>
    <w:rsid w:val="005D618A"/>
    <w:rsid w:val="005F081F"/>
    <w:rsid w:val="005F237F"/>
    <w:rsid w:val="005F7D65"/>
    <w:rsid w:val="00602466"/>
    <w:rsid w:val="006051AB"/>
    <w:rsid w:val="00606DE0"/>
    <w:rsid w:val="00607D11"/>
    <w:rsid w:val="00610B0E"/>
    <w:rsid w:val="00611444"/>
    <w:rsid w:val="00630633"/>
    <w:rsid w:val="006352FE"/>
    <w:rsid w:val="00636244"/>
    <w:rsid w:val="00643EB5"/>
    <w:rsid w:val="006570C3"/>
    <w:rsid w:val="0065782F"/>
    <w:rsid w:val="00660280"/>
    <w:rsid w:val="0066145F"/>
    <w:rsid w:val="00667C6C"/>
    <w:rsid w:val="00671758"/>
    <w:rsid w:val="00671993"/>
    <w:rsid w:val="00671AE2"/>
    <w:rsid w:val="00673FD5"/>
    <w:rsid w:val="00674146"/>
    <w:rsid w:val="00681035"/>
    <w:rsid w:val="00686F6E"/>
    <w:rsid w:val="00692DCC"/>
    <w:rsid w:val="006944B2"/>
    <w:rsid w:val="006973BD"/>
    <w:rsid w:val="006A36CD"/>
    <w:rsid w:val="006A5758"/>
    <w:rsid w:val="006A76B3"/>
    <w:rsid w:val="006A781B"/>
    <w:rsid w:val="006B088C"/>
    <w:rsid w:val="006B4EED"/>
    <w:rsid w:val="006C0CAE"/>
    <w:rsid w:val="006C4D19"/>
    <w:rsid w:val="006C796F"/>
    <w:rsid w:val="006D3EDA"/>
    <w:rsid w:val="006D4888"/>
    <w:rsid w:val="006D7AD5"/>
    <w:rsid w:val="006E06B6"/>
    <w:rsid w:val="006E7635"/>
    <w:rsid w:val="006F12CB"/>
    <w:rsid w:val="006F296A"/>
    <w:rsid w:val="00701AFD"/>
    <w:rsid w:val="007053ED"/>
    <w:rsid w:val="007077E1"/>
    <w:rsid w:val="007122A8"/>
    <w:rsid w:val="00732383"/>
    <w:rsid w:val="00732C34"/>
    <w:rsid w:val="007352A9"/>
    <w:rsid w:val="007355D9"/>
    <w:rsid w:val="00737D72"/>
    <w:rsid w:val="00743ED6"/>
    <w:rsid w:val="00743FD8"/>
    <w:rsid w:val="00744515"/>
    <w:rsid w:val="007479F4"/>
    <w:rsid w:val="00751D1E"/>
    <w:rsid w:val="0076031C"/>
    <w:rsid w:val="007613AA"/>
    <w:rsid w:val="00770F1F"/>
    <w:rsid w:val="007800DF"/>
    <w:rsid w:val="00785583"/>
    <w:rsid w:val="00786BB7"/>
    <w:rsid w:val="00786C3D"/>
    <w:rsid w:val="00787622"/>
    <w:rsid w:val="0079041E"/>
    <w:rsid w:val="00790AA5"/>
    <w:rsid w:val="00790C49"/>
    <w:rsid w:val="0079415E"/>
    <w:rsid w:val="007960D9"/>
    <w:rsid w:val="00796B00"/>
    <w:rsid w:val="007A1A88"/>
    <w:rsid w:val="007A7230"/>
    <w:rsid w:val="007B08DF"/>
    <w:rsid w:val="007B3AB9"/>
    <w:rsid w:val="007B4BE8"/>
    <w:rsid w:val="007B6ECB"/>
    <w:rsid w:val="007C6991"/>
    <w:rsid w:val="007C7EE8"/>
    <w:rsid w:val="007D1ABC"/>
    <w:rsid w:val="007D66C1"/>
    <w:rsid w:val="007E1485"/>
    <w:rsid w:val="007E355A"/>
    <w:rsid w:val="007E3780"/>
    <w:rsid w:val="007E500B"/>
    <w:rsid w:val="007E793A"/>
    <w:rsid w:val="007F126B"/>
    <w:rsid w:val="007F15F4"/>
    <w:rsid w:val="007F16B5"/>
    <w:rsid w:val="007F1AB7"/>
    <w:rsid w:val="007F20EA"/>
    <w:rsid w:val="007F3B12"/>
    <w:rsid w:val="007F5547"/>
    <w:rsid w:val="007F6D80"/>
    <w:rsid w:val="007F6DBE"/>
    <w:rsid w:val="008174C7"/>
    <w:rsid w:val="008204F6"/>
    <w:rsid w:val="00821A88"/>
    <w:rsid w:val="00826AD7"/>
    <w:rsid w:val="008545A6"/>
    <w:rsid w:val="00855ACF"/>
    <w:rsid w:val="0085698A"/>
    <w:rsid w:val="008612AA"/>
    <w:rsid w:val="008631A0"/>
    <w:rsid w:val="008721BA"/>
    <w:rsid w:val="008767D4"/>
    <w:rsid w:val="0087791E"/>
    <w:rsid w:val="00877A02"/>
    <w:rsid w:val="0088165F"/>
    <w:rsid w:val="00883FD9"/>
    <w:rsid w:val="00884064"/>
    <w:rsid w:val="00884177"/>
    <w:rsid w:val="00895E2D"/>
    <w:rsid w:val="008A0D25"/>
    <w:rsid w:val="008A2E7D"/>
    <w:rsid w:val="008A5FED"/>
    <w:rsid w:val="008A7300"/>
    <w:rsid w:val="008B0E0D"/>
    <w:rsid w:val="008B12DD"/>
    <w:rsid w:val="008B3110"/>
    <w:rsid w:val="008B33C0"/>
    <w:rsid w:val="008C2C4D"/>
    <w:rsid w:val="008C4DCF"/>
    <w:rsid w:val="008C643C"/>
    <w:rsid w:val="008C6DCF"/>
    <w:rsid w:val="008C6F8E"/>
    <w:rsid w:val="008D013E"/>
    <w:rsid w:val="008D0640"/>
    <w:rsid w:val="008D0E91"/>
    <w:rsid w:val="008E09F0"/>
    <w:rsid w:val="008E377F"/>
    <w:rsid w:val="008E6B42"/>
    <w:rsid w:val="008F1453"/>
    <w:rsid w:val="008F2AB2"/>
    <w:rsid w:val="008F3FB9"/>
    <w:rsid w:val="008F7069"/>
    <w:rsid w:val="00906A92"/>
    <w:rsid w:val="009146F5"/>
    <w:rsid w:val="0091679F"/>
    <w:rsid w:val="00920849"/>
    <w:rsid w:val="00921A8A"/>
    <w:rsid w:val="009309CF"/>
    <w:rsid w:val="00931FF2"/>
    <w:rsid w:val="00935818"/>
    <w:rsid w:val="00935967"/>
    <w:rsid w:val="00940076"/>
    <w:rsid w:val="00940C8E"/>
    <w:rsid w:val="00944E53"/>
    <w:rsid w:val="009501CB"/>
    <w:rsid w:val="00952691"/>
    <w:rsid w:val="009562ED"/>
    <w:rsid w:val="009612CF"/>
    <w:rsid w:val="009629FB"/>
    <w:rsid w:val="00977CEF"/>
    <w:rsid w:val="00982790"/>
    <w:rsid w:val="0098291F"/>
    <w:rsid w:val="009878CC"/>
    <w:rsid w:val="00991A87"/>
    <w:rsid w:val="009A3F03"/>
    <w:rsid w:val="009A6940"/>
    <w:rsid w:val="009B1F24"/>
    <w:rsid w:val="009B780E"/>
    <w:rsid w:val="009C5012"/>
    <w:rsid w:val="009C7ABB"/>
    <w:rsid w:val="009D4BF6"/>
    <w:rsid w:val="009E1161"/>
    <w:rsid w:val="009E2E39"/>
    <w:rsid w:val="009E2FF1"/>
    <w:rsid w:val="009E40C8"/>
    <w:rsid w:val="009F3FB3"/>
    <w:rsid w:val="009F7B41"/>
    <w:rsid w:val="009F7DEB"/>
    <w:rsid w:val="00A00B4F"/>
    <w:rsid w:val="00A05DB2"/>
    <w:rsid w:val="00A06FD4"/>
    <w:rsid w:val="00A13569"/>
    <w:rsid w:val="00A22C78"/>
    <w:rsid w:val="00A24DCC"/>
    <w:rsid w:val="00A25A99"/>
    <w:rsid w:val="00A3378C"/>
    <w:rsid w:val="00A400CC"/>
    <w:rsid w:val="00A5197B"/>
    <w:rsid w:val="00A55B77"/>
    <w:rsid w:val="00A57BD0"/>
    <w:rsid w:val="00A616F4"/>
    <w:rsid w:val="00A63C1F"/>
    <w:rsid w:val="00A64B5F"/>
    <w:rsid w:val="00A65467"/>
    <w:rsid w:val="00A73268"/>
    <w:rsid w:val="00A75A48"/>
    <w:rsid w:val="00A804B3"/>
    <w:rsid w:val="00A80F36"/>
    <w:rsid w:val="00A81074"/>
    <w:rsid w:val="00A834BA"/>
    <w:rsid w:val="00A84AD5"/>
    <w:rsid w:val="00A86598"/>
    <w:rsid w:val="00A87E97"/>
    <w:rsid w:val="00A90D11"/>
    <w:rsid w:val="00A948D9"/>
    <w:rsid w:val="00AA124E"/>
    <w:rsid w:val="00AA3500"/>
    <w:rsid w:val="00AA5851"/>
    <w:rsid w:val="00AA5DC8"/>
    <w:rsid w:val="00AB025E"/>
    <w:rsid w:val="00AB646D"/>
    <w:rsid w:val="00AB6D1E"/>
    <w:rsid w:val="00AC2AF2"/>
    <w:rsid w:val="00AC4108"/>
    <w:rsid w:val="00AC4EB5"/>
    <w:rsid w:val="00AD170B"/>
    <w:rsid w:val="00AD300A"/>
    <w:rsid w:val="00AD366E"/>
    <w:rsid w:val="00AE492F"/>
    <w:rsid w:val="00AE5C74"/>
    <w:rsid w:val="00AE5F59"/>
    <w:rsid w:val="00AE7CDC"/>
    <w:rsid w:val="00AF0B17"/>
    <w:rsid w:val="00AF337D"/>
    <w:rsid w:val="00B1121E"/>
    <w:rsid w:val="00B12BDB"/>
    <w:rsid w:val="00B14AE7"/>
    <w:rsid w:val="00B15A15"/>
    <w:rsid w:val="00B25C74"/>
    <w:rsid w:val="00B30147"/>
    <w:rsid w:val="00B36A8C"/>
    <w:rsid w:val="00B428BF"/>
    <w:rsid w:val="00B47E5F"/>
    <w:rsid w:val="00B50D95"/>
    <w:rsid w:val="00B51847"/>
    <w:rsid w:val="00B55252"/>
    <w:rsid w:val="00B572E6"/>
    <w:rsid w:val="00B57A97"/>
    <w:rsid w:val="00B65CDB"/>
    <w:rsid w:val="00B65DBC"/>
    <w:rsid w:val="00B73299"/>
    <w:rsid w:val="00B74B75"/>
    <w:rsid w:val="00B800E4"/>
    <w:rsid w:val="00B8356B"/>
    <w:rsid w:val="00B83725"/>
    <w:rsid w:val="00B94FFC"/>
    <w:rsid w:val="00B975DB"/>
    <w:rsid w:val="00B97CAB"/>
    <w:rsid w:val="00BA7443"/>
    <w:rsid w:val="00BB1FF7"/>
    <w:rsid w:val="00BB3D2E"/>
    <w:rsid w:val="00BB437E"/>
    <w:rsid w:val="00BD3F5A"/>
    <w:rsid w:val="00BE1AFC"/>
    <w:rsid w:val="00BE23FF"/>
    <w:rsid w:val="00BE285C"/>
    <w:rsid w:val="00BF2F4A"/>
    <w:rsid w:val="00BF75C0"/>
    <w:rsid w:val="00BF7ACD"/>
    <w:rsid w:val="00C04607"/>
    <w:rsid w:val="00C04E3D"/>
    <w:rsid w:val="00C0543C"/>
    <w:rsid w:val="00C0678F"/>
    <w:rsid w:val="00C128EA"/>
    <w:rsid w:val="00C162C4"/>
    <w:rsid w:val="00C2143B"/>
    <w:rsid w:val="00C2324F"/>
    <w:rsid w:val="00C25A77"/>
    <w:rsid w:val="00C266AD"/>
    <w:rsid w:val="00C449A3"/>
    <w:rsid w:val="00C500BD"/>
    <w:rsid w:val="00C50A10"/>
    <w:rsid w:val="00C5402D"/>
    <w:rsid w:val="00C56027"/>
    <w:rsid w:val="00C6059B"/>
    <w:rsid w:val="00C61D52"/>
    <w:rsid w:val="00C7168B"/>
    <w:rsid w:val="00C75751"/>
    <w:rsid w:val="00C91CEA"/>
    <w:rsid w:val="00C93BD1"/>
    <w:rsid w:val="00C9618B"/>
    <w:rsid w:val="00C979D7"/>
    <w:rsid w:val="00CA1749"/>
    <w:rsid w:val="00CA3807"/>
    <w:rsid w:val="00CA4005"/>
    <w:rsid w:val="00CB02E7"/>
    <w:rsid w:val="00CB2106"/>
    <w:rsid w:val="00CB5671"/>
    <w:rsid w:val="00CB68DE"/>
    <w:rsid w:val="00CC1A37"/>
    <w:rsid w:val="00CC5528"/>
    <w:rsid w:val="00CD0023"/>
    <w:rsid w:val="00CD07A4"/>
    <w:rsid w:val="00CD2F91"/>
    <w:rsid w:val="00CD562B"/>
    <w:rsid w:val="00CE26EC"/>
    <w:rsid w:val="00CE6EF7"/>
    <w:rsid w:val="00CF1D16"/>
    <w:rsid w:val="00D0173B"/>
    <w:rsid w:val="00D01823"/>
    <w:rsid w:val="00D03F55"/>
    <w:rsid w:val="00D102D6"/>
    <w:rsid w:val="00D22C21"/>
    <w:rsid w:val="00D2616E"/>
    <w:rsid w:val="00D32C3F"/>
    <w:rsid w:val="00D33D15"/>
    <w:rsid w:val="00D3576B"/>
    <w:rsid w:val="00D42078"/>
    <w:rsid w:val="00D5003F"/>
    <w:rsid w:val="00D55FBA"/>
    <w:rsid w:val="00D574AA"/>
    <w:rsid w:val="00D60BEB"/>
    <w:rsid w:val="00D6146B"/>
    <w:rsid w:val="00D6245A"/>
    <w:rsid w:val="00D63413"/>
    <w:rsid w:val="00D855D9"/>
    <w:rsid w:val="00D9188A"/>
    <w:rsid w:val="00DA5F51"/>
    <w:rsid w:val="00DB02B2"/>
    <w:rsid w:val="00DB4151"/>
    <w:rsid w:val="00DB5666"/>
    <w:rsid w:val="00DB6CF8"/>
    <w:rsid w:val="00DC0953"/>
    <w:rsid w:val="00DC54B3"/>
    <w:rsid w:val="00DD523D"/>
    <w:rsid w:val="00DE34F7"/>
    <w:rsid w:val="00DE525A"/>
    <w:rsid w:val="00DE6C35"/>
    <w:rsid w:val="00DF0ABB"/>
    <w:rsid w:val="00DF2F76"/>
    <w:rsid w:val="00DF465C"/>
    <w:rsid w:val="00DF6291"/>
    <w:rsid w:val="00DF644B"/>
    <w:rsid w:val="00E01148"/>
    <w:rsid w:val="00E0392A"/>
    <w:rsid w:val="00E066CD"/>
    <w:rsid w:val="00E07226"/>
    <w:rsid w:val="00E11514"/>
    <w:rsid w:val="00E11BCA"/>
    <w:rsid w:val="00E15833"/>
    <w:rsid w:val="00E17585"/>
    <w:rsid w:val="00E30B36"/>
    <w:rsid w:val="00E37318"/>
    <w:rsid w:val="00E419AC"/>
    <w:rsid w:val="00E436A1"/>
    <w:rsid w:val="00E4370B"/>
    <w:rsid w:val="00E43C8C"/>
    <w:rsid w:val="00E4513F"/>
    <w:rsid w:val="00E47BFB"/>
    <w:rsid w:val="00E51F8D"/>
    <w:rsid w:val="00E60C65"/>
    <w:rsid w:val="00E64265"/>
    <w:rsid w:val="00E64491"/>
    <w:rsid w:val="00E64756"/>
    <w:rsid w:val="00E66105"/>
    <w:rsid w:val="00E67682"/>
    <w:rsid w:val="00E72919"/>
    <w:rsid w:val="00E800EC"/>
    <w:rsid w:val="00E803BD"/>
    <w:rsid w:val="00E806C0"/>
    <w:rsid w:val="00E82359"/>
    <w:rsid w:val="00E82DB7"/>
    <w:rsid w:val="00E836DA"/>
    <w:rsid w:val="00E84881"/>
    <w:rsid w:val="00E85225"/>
    <w:rsid w:val="00E85BC7"/>
    <w:rsid w:val="00E87232"/>
    <w:rsid w:val="00E944A0"/>
    <w:rsid w:val="00EA2645"/>
    <w:rsid w:val="00EA3B9C"/>
    <w:rsid w:val="00EA76A1"/>
    <w:rsid w:val="00EB2F29"/>
    <w:rsid w:val="00EB41A6"/>
    <w:rsid w:val="00EC145A"/>
    <w:rsid w:val="00EC4A04"/>
    <w:rsid w:val="00EC7E17"/>
    <w:rsid w:val="00ED1015"/>
    <w:rsid w:val="00ED3396"/>
    <w:rsid w:val="00ED5E65"/>
    <w:rsid w:val="00EE0C5A"/>
    <w:rsid w:val="00EE3346"/>
    <w:rsid w:val="00EE340C"/>
    <w:rsid w:val="00EE690E"/>
    <w:rsid w:val="00EF0930"/>
    <w:rsid w:val="00EF6BA7"/>
    <w:rsid w:val="00F01B9B"/>
    <w:rsid w:val="00F033FD"/>
    <w:rsid w:val="00F07A11"/>
    <w:rsid w:val="00F07B6C"/>
    <w:rsid w:val="00F22BCE"/>
    <w:rsid w:val="00F25485"/>
    <w:rsid w:val="00F25923"/>
    <w:rsid w:val="00F35A81"/>
    <w:rsid w:val="00F3623C"/>
    <w:rsid w:val="00F37BF1"/>
    <w:rsid w:val="00F4173B"/>
    <w:rsid w:val="00F44274"/>
    <w:rsid w:val="00F46720"/>
    <w:rsid w:val="00F46EDA"/>
    <w:rsid w:val="00F63001"/>
    <w:rsid w:val="00F67C2F"/>
    <w:rsid w:val="00F73228"/>
    <w:rsid w:val="00F7654A"/>
    <w:rsid w:val="00F806DD"/>
    <w:rsid w:val="00F84346"/>
    <w:rsid w:val="00F86002"/>
    <w:rsid w:val="00F86CF6"/>
    <w:rsid w:val="00F86F0B"/>
    <w:rsid w:val="00F87230"/>
    <w:rsid w:val="00F94993"/>
    <w:rsid w:val="00F9667E"/>
    <w:rsid w:val="00FA1140"/>
    <w:rsid w:val="00FA5CC1"/>
    <w:rsid w:val="00FA5E65"/>
    <w:rsid w:val="00FA6E51"/>
    <w:rsid w:val="00FA6F92"/>
    <w:rsid w:val="00FB4E75"/>
    <w:rsid w:val="00FB7483"/>
    <w:rsid w:val="00FC38FA"/>
    <w:rsid w:val="00FC7ED3"/>
    <w:rsid w:val="00FD03B2"/>
    <w:rsid w:val="00FD2726"/>
    <w:rsid w:val="00FD7F41"/>
    <w:rsid w:val="00FE42D3"/>
    <w:rsid w:val="00FE4AE2"/>
    <w:rsid w:val="00FF1487"/>
    <w:rsid w:val="00FF2191"/>
    <w:rsid w:val="00F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B3CDE5C"/>
  <w15:docId w15:val="{9AA0045C-EC1F-49E8-9146-066E5E0B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78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semiHidden/>
    <w:unhideWhenUsed/>
    <w:qFormat/>
    <w:rsid w:val="00F442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72919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2C7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A22C78"/>
  </w:style>
  <w:style w:type="paragraph" w:styleId="a5">
    <w:name w:val="footer"/>
    <w:basedOn w:val="a"/>
    <w:link w:val="a6"/>
    <w:uiPriority w:val="99"/>
    <w:rsid w:val="00A22C78"/>
    <w:pPr>
      <w:tabs>
        <w:tab w:val="center" w:pos="4536"/>
        <w:tab w:val="right" w:pos="9072"/>
      </w:tabs>
    </w:pPr>
  </w:style>
  <w:style w:type="paragraph" w:customStyle="1" w:styleId="ConsNormal">
    <w:name w:val="ConsNormal"/>
    <w:rsid w:val="00CF1D1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39"/>
    <w:rsid w:val="00CF1D1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25485"/>
    <w:rPr>
      <w:rFonts w:ascii="Tahoma" w:hAnsi="Tahoma" w:cs="Tahoma"/>
      <w:sz w:val="16"/>
      <w:szCs w:val="16"/>
    </w:rPr>
  </w:style>
  <w:style w:type="paragraph" w:customStyle="1" w:styleId="aa">
    <w:name w:val="Основной"/>
    <w:rsid w:val="006E763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b">
    <w:name w:val="Body Text"/>
    <w:basedOn w:val="a"/>
    <w:link w:val="ac"/>
    <w:rsid w:val="0000169C"/>
    <w:pPr>
      <w:overflowPunct/>
      <w:autoSpaceDE/>
      <w:autoSpaceDN/>
      <w:adjustRightInd/>
      <w:spacing w:before="120"/>
      <w:jc w:val="center"/>
      <w:textAlignment w:val="auto"/>
    </w:pPr>
    <w:rPr>
      <w:b/>
      <w:caps/>
      <w:noProof/>
      <w:sz w:val="28"/>
      <w:lang w:eastAsia="en-US"/>
    </w:rPr>
  </w:style>
  <w:style w:type="character" w:customStyle="1" w:styleId="ac">
    <w:name w:val="Основной текст Знак"/>
    <w:link w:val="ab"/>
    <w:rsid w:val="0000169C"/>
    <w:rPr>
      <w:b/>
      <w:caps/>
      <w:noProof/>
      <w:sz w:val="28"/>
      <w:lang w:eastAsia="en-US"/>
    </w:rPr>
  </w:style>
  <w:style w:type="paragraph" w:styleId="21">
    <w:name w:val="Body Text 2"/>
    <w:basedOn w:val="a"/>
    <w:link w:val="22"/>
    <w:rsid w:val="0000169C"/>
    <w:pPr>
      <w:overflowPunct/>
      <w:autoSpaceDE/>
      <w:autoSpaceDN/>
      <w:adjustRightInd/>
      <w:spacing w:before="120"/>
      <w:jc w:val="center"/>
      <w:textAlignment w:val="auto"/>
    </w:pPr>
    <w:rPr>
      <w:bCs/>
      <w:caps/>
      <w:noProof/>
      <w:sz w:val="28"/>
      <w:lang w:eastAsia="en-US"/>
    </w:rPr>
  </w:style>
  <w:style w:type="character" w:customStyle="1" w:styleId="22">
    <w:name w:val="Основной текст 2 Знак"/>
    <w:link w:val="21"/>
    <w:rsid w:val="0000169C"/>
    <w:rPr>
      <w:bCs/>
      <w:caps/>
      <w:noProof/>
      <w:sz w:val="28"/>
      <w:lang w:eastAsia="en-US"/>
    </w:rPr>
  </w:style>
  <w:style w:type="paragraph" w:customStyle="1" w:styleId="Standard">
    <w:name w:val="Standard"/>
    <w:rsid w:val="0000169C"/>
    <w:pPr>
      <w:autoSpaceDN w:val="0"/>
      <w:textAlignment w:val="baseline"/>
    </w:pPr>
    <w:rPr>
      <w:kern w:val="3"/>
    </w:rPr>
  </w:style>
  <w:style w:type="character" w:customStyle="1" w:styleId="FontStyle16">
    <w:name w:val="Font Style16"/>
    <w:uiPriority w:val="99"/>
    <w:rsid w:val="0095269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180977"/>
    <w:pPr>
      <w:widowControl w:val="0"/>
      <w:overflowPunct/>
      <w:spacing w:line="266" w:lineRule="exact"/>
      <w:jc w:val="center"/>
      <w:textAlignment w:val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18097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180977"/>
    <w:pPr>
      <w:widowControl w:val="0"/>
      <w:overflowPunct/>
      <w:spacing w:line="254" w:lineRule="exact"/>
      <w:ind w:firstLine="734"/>
      <w:textAlignment w:val="auto"/>
    </w:pPr>
    <w:rPr>
      <w:sz w:val="24"/>
      <w:szCs w:val="24"/>
    </w:rPr>
  </w:style>
  <w:style w:type="character" w:customStyle="1" w:styleId="FontStyle11">
    <w:name w:val="Font Style11"/>
    <w:uiPriority w:val="99"/>
    <w:rsid w:val="0018097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180977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F4173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d">
    <w:name w:val="Body Text Indent"/>
    <w:basedOn w:val="a"/>
    <w:link w:val="ae"/>
    <w:rsid w:val="00921A8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921A8A"/>
  </w:style>
  <w:style w:type="paragraph" w:styleId="HTML">
    <w:name w:val="HTML Preformatted"/>
    <w:basedOn w:val="a"/>
    <w:link w:val="HTML0"/>
    <w:rsid w:val="00735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352A9"/>
    <w:rPr>
      <w:rFonts w:ascii="Courier New" w:hAnsi="Courier New" w:cs="Courier New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424F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">
    <w:name w:val="Без интервала1"/>
    <w:rsid w:val="009A3F03"/>
    <w:rPr>
      <w:rFonts w:ascii="Calibri" w:hAnsi="Calibri"/>
      <w:sz w:val="22"/>
      <w:szCs w:val="22"/>
      <w:lang w:eastAsia="en-US"/>
    </w:rPr>
  </w:style>
  <w:style w:type="character" w:styleId="af">
    <w:name w:val="Strong"/>
    <w:basedOn w:val="a0"/>
    <w:qFormat/>
    <w:rsid w:val="009A3F03"/>
    <w:rPr>
      <w:rFonts w:cs="Times New Roman"/>
      <w:b/>
      <w:bCs/>
    </w:rPr>
  </w:style>
  <w:style w:type="paragraph" w:customStyle="1" w:styleId="ConsPlusNonformat">
    <w:name w:val="ConsPlusNonformat"/>
    <w:rsid w:val="009A3F0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List Paragraph"/>
    <w:basedOn w:val="a"/>
    <w:uiPriority w:val="1"/>
    <w:qFormat/>
    <w:rsid w:val="001B2A9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E72919"/>
    <w:rPr>
      <w:b/>
      <w:bCs/>
      <w:sz w:val="24"/>
      <w:szCs w:val="24"/>
    </w:rPr>
  </w:style>
  <w:style w:type="paragraph" w:styleId="af1">
    <w:name w:val="footnote text"/>
    <w:basedOn w:val="a"/>
    <w:link w:val="af2"/>
    <w:rsid w:val="00BB1FF7"/>
    <w:pPr>
      <w:overflowPunct/>
      <w:autoSpaceDE/>
      <w:autoSpaceDN/>
      <w:adjustRightInd/>
      <w:textAlignment w:val="auto"/>
    </w:pPr>
  </w:style>
  <w:style w:type="character" w:customStyle="1" w:styleId="af2">
    <w:name w:val="Текст сноски Знак"/>
    <w:basedOn w:val="a0"/>
    <w:link w:val="af1"/>
    <w:rsid w:val="00BB1FF7"/>
  </w:style>
  <w:style w:type="character" w:styleId="af3">
    <w:name w:val="footnote reference"/>
    <w:rsid w:val="00BB1FF7"/>
    <w:rPr>
      <w:vertAlign w:val="superscript"/>
    </w:rPr>
  </w:style>
  <w:style w:type="paragraph" w:styleId="af4">
    <w:name w:val="Normal (Web)"/>
    <w:basedOn w:val="a"/>
    <w:uiPriority w:val="99"/>
    <w:unhideWhenUsed/>
    <w:rsid w:val="000466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5">
    <w:name w:val="Emphasis"/>
    <w:basedOn w:val="a0"/>
    <w:uiPriority w:val="20"/>
    <w:qFormat/>
    <w:rsid w:val="00046677"/>
    <w:rPr>
      <w:i/>
      <w:iCs/>
    </w:rPr>
  </w:style>
  <w:style w:type="paragraph" w:customStyle="1" w:styleId="23">
    <w:name w:val="Без интервала2"/>
    <w:rsid w:val="007960D9"/>
    <w:rPr>
      <w:rFonts w:ascii="Calibri" w:hAnsi="Calibri"/>
      <w:sz w:val="22"/>
      <w:szCs w:val="22"/>
      <w:lang w:eastAsia="en-US"/>
    </w:rPr>
  </w:style>
  <w:style w:type="character" w:styleId="af6">
    <w:name w:val="annotation reference"/>
    <w:basedOn w:val="a0"/>
    <w:uiPriority w:val="99"/>
    <w:unhideWhenUsed/>
    <w:qFormat/>
    <w:rsid w:val="001446C7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1446C7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1446C7"/>
    <w:rPr>
      <w:rFonts w:asciiTheme="minorHAnsi" w:eastAsiaTheme="minorHAnsi" w:hAnsiTheme="minorHAnsi" w:cstheme="minorBidi"/>
      <w:lang w:eastAsia="en-US"/>
    </w:rPr>
  </w:style>
  <w:style w:type="paragraph" w:styleId="af9">
    <w:name w:val="annotation subject"/>
    <w:basedOn w:val="af7"/>
    <w:next w:val="af7"/>
    <w:link w:val="afa"/>
    <w:uiPriority w:val="99"/>
    <w:unhideWhenUsed/>
    <w:rsid w:val="001446C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1446C7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446C7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FF2191"/>
  </w:style>
  <w:style w:type="paragraph" w:customStyle="1" w:styleId="Default">
    <w:name w:val="Default"/>
    <w:rsid w:val="00FF21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b">
    <w:name w:val="No Spacing"/>
    <w:uiPriority w:val="1"/>
    <w:qFormat/>
    <w:rsid w:val="00FF2191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44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AP\WINWORD\TEMPLATE\&#1055;&#1088;&#1080;&#1082;&#1072;&#1079;%20&#1044;&#1057;&#1047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5650D-D6DE-453B-85AF-4AC09CEB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ДСЗН</Template>
  <TotalTime>127</TotalTime>
  <Pages>4</Pages>
  <Words>880</Words>
  <Characters>7020</Characters>
  <Application>Microsoft Office Word</Application>
  <DocSecurity>0</DocSecurity>
  <Lines>638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приказа департамента</vt:lpstr>
    </vt:vector>
  </TitlesOfParts>
  <Company>DSZN</Company>
  <LinksUpToDate>false</LinksUpToDate>
  <CharactersWithSpaces>7557</CharactersWithSpaces>
  <SharedDoc>false</SharedDoc>
  <HLinks>
    <vt:vector size="6" baseType="variant">
      <vt:variant>
        <vt:i4>3604535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consultantplus://offline/ref=BAA94FA4C9541196149B0D37A259144E8F67C2523C239420F58E0CE7CA8955A3ABCF90DEw225M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приказа департамента</dc:title>
  <dc:subject>Шаблон приказа департамента</dc:subject>
  <dc:creator>Anna Andrianova</dc:creator>
  <dc:description>Шаблон приказа департамента, 05.07.2004</dc:description>
  <cp:lastModifiedBy>user</cp:lastModifiedBy>
  <cp:revision>10</cp:revision>
  <cp:lastPrinted>2025-02-26T06:33:00Z</cp:lastPrinted>
  <dcterms:created xsi:type="dcterms:W3CDTF">2025-02-25T13:16:00Z</dcterms:created>
  <dcterms:modified xsi:type="dcterms:W3CDTF">2025-02-27T07:41:00Z</dcterms:modified>
</cp:coreProperties>
</file>