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D0" w:rsidRDefault="001E55D0" w:rsidP="008A61ED">
      <w:pPr>
        <w:pStyle w:val="Caption"/>
        <w:keepNext/>
        <w:pageBreakBefore/>
        <w:ind w:left="6480"/>
        <w:jc w:val="right"/>
        <w:rPr>
          <w:b w:val="0"/>
          <w:bCs w:val="0"/>
        </w:rPr>
      </w:pPr>
      <w:r>
        <w:rPr>
          <w:b w:val="0"/>
          <w:bCs w:val="0"/>
        </w:rPr>
        <w:t>Приложение 1 к приказу</w:t>
      </w:r>
      <w:r>
        <w:rPr>
          <w:b w:val="0"/>
          <w:bCs w:val="0"/>
        </w:rPr>
        <w:br/>
        <w:t>государственного бюджетного учреждения социального обслуживания Владимирской области «Комплексный центр социального обслуживания населения Суздальского района»</w:t>
      </w:r>
    </w:p>
    <w:p w:rsidR="001E55D0" w:rsidRPr="008A61ED" w:rsidRDefault="001E55D0" w:rsidP="008A61ED">
      <w:pPr>
        <w:jc w:val="right"/>
        <w:rPr>
          <w:sz w:val="20"/>
          <w:szCs w:val="20"/>
          <w:lang w:eastAsia="ru-RU"/>
        </w:rPr>
      </w:pPr>
      <w:r w:rsidRPr="008A61ED">
        <w:rPr>
          <w:sz w:val="20"/>
          <w:szCs w:val="20"/>
          <w:lang w:eastAsia="ru-RU"/>
        </w:rPr>
        <w:t>от 01.03.2017г. № 32-ОД</w:t>
      </w:r>
    </w:p>
    <w:p w:rsidR="001E55D0" w:rsidRDefault="001E55D0" w:rsidP="00C635E6">
      <w:pPr>
        <w:autoSpaceDE w:val="0"/>
        <w:autoSpaceDN w:val="0"/>
        <w:adjustRightInd w:val="0"/>
        <w:ind w:firstLine="0"/>
        <w:jc w:val="both"/>
      </w:pPr>
    </w:p>
    <w:p w:rsidR="001E55D0" w:rsidRDefault="001E55D0" w:rsidP="00BF18F7">
      <w:pPr>
        <w:keepNext/>
        <w:keepLines/>
        <w:spacing w:before="240"/>
        <w:ind w:firstLine="0"/>
        <w:jc w:val="center"/>
        <w:outlineLvl w:val="0"/>
        <w:rPr>
          <w:b/>
          <w:bCs/>
          <w:kern w:val="26"/>
        </w:rPr>
      </w:pPr>
      <w:bookmarkStart w:id="0" w:name="_Toc424284834"/>
      <w:r>
        <w:rPr>
          <w:b/>
          <w:bCs/>
          <w:kern w:val="26"/>
        </w:rPr>
        <w:t>ПОЛОЖЕНИЕ</w:t>
      </w:r>
      <w:r w:rsidRPr="00BF18F7">
        <w:rPr>
          <w:b/>
          <w:bCs/>
          <w:kern w:val="26"/>
        </w:rPr>
        <w:t xml:space="preserve"> </w:t>
      </w:r>
    </w:p>
    <w:p w:rsidR="001E55D0" w:rsidRPr="00BF18F7" w:rsidRDefault="001E55D0" w:rsidP="00BF18F7">
      <w:pPr>
        <w:keepNext/>
        <w:keepLines/>
        <w:spacing w:before="240"/>
        <w:ind w:firstLine="0"/>
        <w:jc w:val="center"/>
        <w:outlineLvl w:val="0"/>
        <w:rPr>
          <w:b/>
          <w:bCs/>
          <w:kern w:val="26"/>
        </w:rPr>
      </w:pPr>
      <w:r>
        <w:rPr>
          <w:b/>
          <w:bCs/>
          <w:kern w:val="26"/>
        </w:rPr>
        <w:t xml:space="preserve">о </w:t>
      </w:r>
      <w:r w:rsidRPr="00BF18F7">
        <w:rPr>
          <w:b/>
          <w:bCs/>
          <w:kern w:val="26"/>
        </w:rPr>
        <w:t>предотвращении и урегулировании конфликта интересов</w:t>
      </w:r>
      <w:bookmarkEnd w:id="0"/>
    </w:p>
    <w:tbl>
      <w:tblPr>
        <w:tblW w:w="0" w:type="auto"/>
        <w:tblInd w:w="-106" w:type="dxa"/>
        <w:tblBorders>
          <w:bottom w:val="single" w:sz="4" w:space="0" w:color="auto"/>
        </w:tblBorders>
        <w:tblLook w:val="00A0"/>
      </w:tblPr>
      <w:tblGrid>
        <w:gridCol w:w="9570"/>
      </w:tblGrid>
      <w:tr w:rsidR="001E55D0" w:rsidRPr="00995EFA">
        <w:tc>
          <w:tcPr>
            <w:tcW w:w="9570" w:type="dxa"/>
            <w:tcBorders>
              <w:bottom w:val="single" w:sz="4" w:space="0" w:color="auto"/>
            </w:tcBorders>
          </w:tcPr>
          <w:p w:rsidR="001E55D0" w:rsidRPr="00995EFA" w:rsidRDefault="001E55D0" w:rsidP="00D42ADE">
            <w:pPr>
              <w:ind w:firstLine="0"/>
              <w:jc w:val="center"/>
            </w:pPr>
            <w:r w:rsidRPr="00995EFA">
              <w:t xml:space="preserve">государственного бюджетного учреждения социального обслуживания Владимирской области </w:t>
            </w:r>
          </w:p>
          <w:p w:rsidR="001E55D0" w:rsidRPr="00995EFA" w:rsidRDefault="001E55D0" w:rsidP="00D42ADE">
            <w:pPr>
              <w:ind w:firstLine="0"/>
              <w:jc w:val="center"/>
            </w:pPr>
            <w:r w:rsidRPr="00995EFA">
              <w:t>«Комплексный центр социального обслуживания населения</w:t>
            </w:r>
          </w:p>
          <w:p w:rsidR="001E55D0" w:rsidRPr="00995EFA" w:rsidRDefault="001E55D0" w:rsidP="00D42ADE">
            <w:pPr>
              <w:ind w:firstLine="0"/>
              <w:jc w:val="center"/>
              <w:rPr>
                <w:color w:val="FF0000"/>
                <w:kern w:val="26"/>
              </w:rPr>
            </w:pPr>
            <w:r w:rsidRPr="00995EFA">
              <w:t>Суздальского района»</w:t>
            </w:r>
          </w:p>
        </w:tc>
      </w:tr>
    </w:tbl>
    <w:p w:rsidR="001E55D0" w:rsidRPr="001032DF" w:rsidRDefault="001E55D0" w:rsidP="00974663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  <w:bCs/>
        </w:rPr>
      </w:pPr>
      <w:bookmarkStart w:id="1" w:name="_Toc424284835"/>
      <w:r>
        <w:rPr>
          <w:b/>
          <w:bCs/>
        </w:rPr>
        <w:t>Цели и задачи Положения</w:t>
      </w:r>
      <w:bookmarkEnd w:id="1"/>
    </w:p>
    <w:p w:rsidR="001E55D0" w:rsidRPr="00DD30E8" w:rsidRDefault="001E55D0" w:rsidP="00974663">
      <w:pPr>
        <w:jc w:val="both"/>
      </w:pPr>
      <w:r w:rsidRPr="00DD30E8">
        <w:t xml:space="preserve">Настоящее Положение о </w:t>
      </w:r>
      <w:r>
        <w:t>предотвращении и урегулировании конфликта</w:t>
      </w:r>
      <w:r w:rsidRPr="00DD30E8">
        <w:t xml:space="preserve"> интересов в</w:t>
      </w:r>
      <w:r>
        <w:t xml:space="preserve"> </w:t>
      </w:r>
      <w:r w:rsidRPr="00974663">
        <w:t>государственно</w:t>
      </w:r>
      <w:r>
        <w:t>м бюджетном учреждении социального обслуживания</w:t>
      </w:r>
      <w:r w:rsidRPr="00974663">
        <w:t xml:space="preserve"> Владимирской области «</w:t>
      </w:r>
      <w:bookmarkStart w:id="2" w:name="_GoBack"/>
      <w:bookmarkEnd w:id="2"/>
      <w:r>
        <w:t>Комплексный центр социального обслуживания населения Суздальского района</w:t>
      </w:r>
      <w:r w:rsidRPr="00974663">
        <w:t>»</w:t>
      </w:r>
      <w:r>
        <w:t xml:space="preserve"> (далее – </w:t>
      </w:r>
      <w:r w:rsidRPr="00DD30E8">
        <w:t>Положение о конфликте интересов</w:t>
      </w:r>
      <w:r>
        <w:t xml:space="preserve">) </w:t>
      </w:r>
      <w:r w:rsidRPr="00DD30E8">
        <w:t>разработано в соответствии с положениями Конституции</w:t>
      </w:r>
      <w:r>
        <w:t xml:space="preserve"> </w:t>
      </w:r>
      <w:r w:rsidRPr="00DD30E8">
        <w:t xml:space="preserve">Российской Федерации, </w:t>
      </w:r>
      <w:r>
        <w:t>З</w:t>
      </w:r>
      <w:r w:rsidRPr="00DD30E8">
        <w:t>акон</w:t>
      </w:r>
      <w:r>
        <w:t xml:space="preserve">а о </w:t>
      </w:r>
      <w:r w:rsidRPr="00704358">
        <w:t>противодействии</w:t>
      </w:r>
      <w:r w:rsidRPr="00DD30E8">
        <w:t xml:space="preserve"> коррупции, иных нормативных правовых актов Российской Федерации,</w:t>
      </w:r>
      <w:r>
        <w:t xml:space="preserve"> </w:t>
      </w:r>
      <w:r w:rsidRPr="00DD30E8">
        <w:t>Кодексо</w:t>
      </w:r>
      <w:r>
        <w:t xml:space="preserve">м этики и служебного поведения </w:t>
      </w:r>
      <w:r w:rsidRPr="00DD30E8">
        <w:t xml:space="preserve">работников </w:t>
      </w:r>
      <w:r>
        <w:t>учреждений социального обслуживания</w:t>
      </w:r>
      <w:r w:rsidRPr="00DD30E8">
        <w:t xml:space="preserve"> и</w:t>
      </w:r>
      <w:r>
        <w:t xml:space="preserve"> </w:t>
      </w:r>
      <w:r w:rsidRPr="00DD30E8">
        <w:t>основано на общепризнанных нравственных принципах и нормах российского</w:t>
      </w:r>
      <w:r>
        <w:t xml:space="preserve"> </w:t>
      </w:r>
      <w:r w:rsidRPr="00DD30E8">
        <w:t>общества и государства.</w:t>
      </w:r>
    </w:p>
    <w:p w:rsidR="001E55D0" w:rsidRDefault="001E55D0" w:rsidP="00974663">
      <w:pPr>
        <w:pStyle w:val="a"/>
        <w:numPr>
          <w:ilvl w:val="1"/>
          <w:numId w:val="2"/>
        </w:numPr>
        <w:ind w:left="0" w:firstLine="709"/>
      </w:pPr>
      <w:r>
        <w:t>Работники</w:t>
      </w:r>
      <w:r w:rsidRPr="00DD30E8">
        <w:t xml:space="preserve"> должны соблюдать интересы </w:t>
      </w:r>
      <w:r>
        <w:t>учреждения</w:t>
      </w:r>
      <w:r w:rsidRPr="00DD30E8">
        <w:t xml:space="preserve">, прежде всего в отношении целей </w:t>
      </w:r>
      <w:r>
        <w:t>ее</w:t>
      </w:r>
      <w:r w:rsidRPr="00DD30E8">
        <w:t xml:space="preserve"> деятельности, и не должны</w:t>
      </w:r>
      <w:r>
        <w:t xml:space="preserve"> </w:t>
      </w:r>
      <w:r w:rsidRPr="00DD30E8">
        <w:t xml:space="preserve">использовать возможности, связанные с осуществлением ими своих </w:t>
      </w:r>
      <w:r>
        <w:t>трудовых</w:t>
      </w:r>
      <w:r w:rsidRPr="00DD30E8">
        <w:t xml:space="preserve"> обязанностей, или допускать использование таких</w:t>
      </w:r>
      <w:r>
        <w:t xml:space="preserve"> возможностей в целях, противоречащих целям, указанным в Уставе учреждения.</w:t>
      </w:r>
    </w:p>
    <w:p w:rsidR="001E55D0" w:rsidRPr="00DD30E8" w:rsidRDefault="001E55D0" w:rsidP="00974663">
      <w:pPr>
        <w:pStyle w:val="a"/>
        <w:numPr>
          <w:ilvl w:val="1"/>
          <w:numId w:val="2"/>
        </w:numPr>
        <w:ind w:left="0" w:firstLine="709"/>
      </w:pPr>
      <w:r>
        <w:t>Работники</w:t>
      </w:r>
      <w:r w:rsidRPr="00DD30E8">
        <w:t xml:space="preserve"> должны избегать любых конфликтов интересов,</w:t>
      </w:r>
      <w:r>
        <w:t xml:space="preserve"> </w:t>
      </w:r>
      <w:r w:rsidRPr="00DD30E8">
        <w:t xml:space="preserve">должны быть независимы от конфликта интересов, затрагивающего </w:t>
      </w:r>
      <w:r>
        <w:t>учреждение.</w:t>
      </w:r>
    </w:p>
    <w:p w:rsidR="001E55D0" w:rsidRPr="00DD30E8" w:rsidRDefault="001E55D0" w:rsidP="00974663">
      <w:pPr>
        <w:pStyle w:val="a"/>
        <w:numPr>
          <w:ilvl w:val="1"/>
          <w:numId w:val="2"/>
        </w:numPr>
        <w:ind w:left="0" w:firstLine="709"/>
      </w:pPr>
      <w:r w:rsidRPr="00DD30E8">
        <w:t>Эффективность работы по предупреждению и урегулированию конфликта</w:t>
      </w:r>
      <w:r>
        <w:t xml:space="preserve"> </w:t>
      </w:r>
      <w:r w:rsidRPr="00DD30E8">
        <w:t xml:space="preserve">интересов предполагает полное и своевременное выявление таких конфликтов </w:t>
      </w:r>
      <w:r>
        <w:t xml:space="preserve"> </w:t>
      </w:r>
      <w:r w:rsidRPr="00DD30E8">
        <w:t xml:space="preserve">координацию </w:t>
      </w:r>
      <w:r>
        <w:t>действий всех структурных подра</w:t>
      </w:r>
      <w:r w:rsidRPr="00DD30E8">
        <w:t xml:space="preserve">зделений </w:t>
      </w:r>
      <w:r>
        <w:t>учреждения.</w:t>
      </w:r>
    </w:p>
    <w:p w:rsidR="001E55D0" w:rsidRPr="001032DF" w:rsidRDefault="001E55D0" w:rsidP="00974663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  <w:bCs/>
        </w:rPr>
      </w:pPr>
      <w:bookmarkStart w:id="3" w:name="_Toc424284836"/>
      <w:r>
        <w:rPr>
          <w:b/>
          <w:bCs/>
        </w:rPr>
        <w:t>Меры по предотвращению конфликта интересов</w:t>
      </w:r>
      <w:bookmarkEnd w:id="3"/>
    </w:p>
    <w:p w:rsidR="001E55D0" w:rsidRPr="00DD30E8" w:rsidRDefault="001E55D0" w:rsidP="00974663">
      <w:pPr>
        <w:pStyle w:val="a"/>
        <w:numPr>
          <w:ilvl w:val="1"/>
          <w:numId w:val="2"/>
        </w:numPr>
        <w:ind w:left="0" w:firstLine="709"/>
      </w:pPr>
      <w:r w:rsidRPr="00DD30E8">
        <w:t>Основными мерами по предотвращению конфликтов интересов являются:</w:t>
      </w:r>
    </w:p>
    <w:p w:rsidR="001E55D0" w:rsidRPr="00940B02" w:rsidRDefault="001E55D0" w:rsidP="0097466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 xml:space="preserve">строгое соблюдение </w:t>
      </w:r>
      <w:r>
        <w:rPr>
          <w:kern w:val="26"/>
        </w:rPr>
        <w:t xml:space="preserve">руководителем учреждения, работниками </w:t>
      </w:r>
      <w:r w:rsidRPr="00940B02">
        <w:rPr>
          <w:kern w:val="26"/>
        </w:rPr>
        <w:t>обязанностей, установленных законодательством, Уставом</w:t>
      </w:r>
      <w:r>
        <w:rPr>
          <w:kern w:val="26"/>
        </w:rPr>
        <w:t xml:space="preserve"> учреждения</w:t>
      </w:r>
      <w:r w:rsidRPr="00940B02">
        <w:rPr>
          <w:kern w:val="26"/>
        </w:rPr>
        <w:t>, иными локальными нормативными актами, должностными инструкциями;</w:t>
      </w:r>
    </w:p>
    <w:p w:rsidR="001E55D0" w:rsidRPr="00940B02" w:rsidRDefault="001E55D0" w:rsidP="0097466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 xml:space="preserve">утверждение и поддержание организационной структуры </w:t>
      </w:r>
      <w:r>
        <w:rPr>
          <w:kern w:val="26"/>
        </w:rPr>
        <w:t>учреждения</w:t>
      </w:r>
      <w:r w:rsidRPr="00940B02">
        <w:rPr>
          <w:kern w:val="26"/>
        </w:rPr>
        <w:t>, которая четко разграничивает сферы ответственности, полномочи</w:t>
      </w:r>
      <w:r>
        <w:rPr>
          <w:kern w:val="26"/>
        </w:rPr>
        <w:t>я</w:t>
      </w:r>
      <w:r w:rsidRPr="00940B02">
        <w:rPr>
          <w:kern w:val="26"/>
        </w:rPr>
        <w:t xml:space="preserve"> и отчетност</w:t>
      </w:r>
      <w:r>
        <w:rPr>
          <w:kern w:val="26"/>
        </w:rPr>
        <w:t>ь</w:t>
      </w:r>
      <w:r w:rsidRPr="00940B02">
        <w:rPr>
          <w:kern w:val="26"/>
        </w:rPr>
        <w:t>;</w:t>
      </w:r>
    </w:p>
    <w:p w:rsidR="001E55D0" w:rsidRPr="00940B02" w:rsidRDefault="001E55D0" w:rsidP="0097466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 xml:space="preserve">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</w:t>
      </w:r>
      <w:r>
        <w:rPr>
          <w:kern w:val="26"/>
        </w:rPr>
        <w:t xml:space="preserve">правонарушений и </w:t>
      </w:r>
      <w:r w:rsidRPr="00940B02">
        <w:rPr>
          <w:kern w:val="26"/>
        </w:rPr>
        <w:t>преступлений и осуществления иных противоправных действий при осуществлении уставной деятельности;</w:t>
      </w:r>
    </w:p>
    <w:p w:rsidR="001E55D0" w:rsidRPr="00940B02" w:rsidRDefault="001E55D0" w:rsidP="0097466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 xml:space="preserve">внедрение практики принятия коллегиальных решений по всем наиболее ответственным и масштабным вопросам, с использованием всей имеющейся в </w:t>
      </w:r>
      <w:r>
        <w:rPr>
          <w:kern w:val="26"/>
        </w:rPr>
        <w:t>организации</w:t>
      </w:r>
      <w:r w:rsidRPr="00940B02">
        <w:rPr>
          <w:kern w:val="26"/>
        </w:rPr>
        <w:t xml:space="preserve"> информации, в т</w:t>
      </w:r>
      <w:r>
        <w:rPr>
          <w:kern w:val="26"/>
        </w:rPr>
        <w:t>ом числе</w:t>
      </w:r>
      <w:r w:rsidRPr="00940B02">
        <w:rPr>
          <w:kern w:val="26"/>
        </w:rPr>
        <w:t xml:space="preserve"> данных бухгалтерской, статистической, управленческой и иной отчетности;</w:t>
      </w:r>
    </w:p>
    <w:p w:rsidR="001E55D0" w:rsidRDefault="001E55D0" w:rsidP="0097466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 xml:space="preserve">исключение действий, которые приведут к возникновению конфликта интересов: </w:t>
      </w:r>
      <w:r>
        <w:rPr>
          <w:kern w:val="26"/>
        </w:rPr>
        <w:t>руководитель учреждения и работники</w:t>
      </w:r>
      <w:r w:rsidRPr="00940B02">
        <w:rPr>
          <w:kern w:val="26"/>
        </w:rPr>
        <w:t xml:space="preserve"> должны воздерживаться от участия в совершении операций или сделках, в которые вовлечены лица и</w:t>
      </w:r>
      <w:r>
        <w:rPr>
          <w:kern w:val="26"/>
        </w:rPr>
        <w:t> (</w:t>
      </w:r>
      <w:r w:rsidRPr="00940B02">
        <w:rPr>
          <w:kern w:val="26"/>
        </w:rPr>
        <w:t>или</w:t>
      </w:r>
      <w:r>
        <w:rPr>
          <w:kern w:val="26"/>
        </w:rPr>
        <w:t>)</w:t>
      </w:r>
      <w:r w:rsidRPr="00940B02">
        <w:rPr>
          <w:kern w:val="26"/>
        </w:rPr>
        <w:t xml:space="preserve"> организации, с которыми </w:t>
      </w:r>
      <w:r>
        <w:rPr>
          <w:kern w:val="26"/>
        </w:rPr>
        <w:t>руководитель учреждения и работники</w:t>
      </w:r>
      <w:r w:rsidRPr="00940B02">
        <w:rPr>
          <w:kern w:val="26"/>
        </w:rPr>
        <w:t xml:space="preserve"> либо члены их семей имеют личные связи или финансовые интересы;</w:t>
      </w:r>
    </w:p>
    <w:p w:rsidR="001E55D0" w:rsidRPr="00940B02" w:rsidRDefault="001E55D0" w:rsidP="0097466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>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1E55D0" w:rsidRPr="001032DF" w:rsidRDefault="001E55D0" w:rsidP="00974663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  <w:bCs/>
        </w:rPr>
      </w:pPr>
      <w:bookmarkStart w:id="4" w:name="_Toc424284837"/>
      <w:r>
        <w:rPr>
          <w:b/>
          <w:bCs/>
        </w:rPr>
        <w:t xml:space="preserve">Обязанности </w:t>
      </w:r>
      <w:r>
        <w:rPr>
          <w:b/>
          <w:bCs/>
        </w:rPr>
        <w:br/>
        <w:t xml:space="preserve">руководителя учреждения и работников </w:t>
      </w:r>
      <w:r>
        <w:rPr>
          <w:b/>
          <w:bCs/>
        </w:rPr>
        <w:br/>
        <w:t>по предотвращению конфликта интересов</w:t>
      </w:r>
      <w:bookmarkEnd w:id="4"/>
    </w:p>
    <w:p w:rsidR="001E55D0" w:rsidRPr="00DD30E8" w:rsidRDefault="001E55D0" w:rsidP="00974663">
      <w:pPr>
        <w:pStyle w:val="a"/>
        <w:numPr>
          <w:ilvl w:val="1"/>
          <w:numId w:val="2"/>
        </w:numPr>
        <w:ind w:left="0" w:firstLine="709"/>
      </w:pPr>
      <w:r w:rsidRPr="00DD30E8">
        <w:t xml:space="preserve">В целях предотвращения конфликта интересов </w:t>
      </w:r>
      <w:r>
        <w:t>директор учреждения и работники</w:t>
      </w:r>
      <w:r w:rsidRPr="00DD30E8">
        <w:t xml:space="preserve"> обязаны:</w:t>
      </w:r>
    </w:p>
    <w:p w:rsidR="001E55D0" w:rsidRPr="0099362E" w:rsidRDefault="001E55D0" w:rsidP="0097466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 xml:space="preserve">исполнять обязанности с учетом разграничения полномочий, установленных локальными нормативными актами </w:t>
      </w:r>
      <w:r>
        <w:rPr>
          <w:kern w:val="26"/>
        </w:rPr>
        <w:t>учреждения</w:t>
      </w:r>
      <w:r w:rsidRPr="0099362E">
        <w:rPr>
          <w:kern w:val="26"/>
        </w:rPr>
        <w:t>;</w:t>
      </w:r>
    </w:p>
    <w:p w:rsidR="001E55D0" w:rsidRPr="0099362E" w:rsidRDefault="001E55D0" w:rsidP="0097466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 xml:space="preserve">соблюдать требования законодательства Российской Федерации, Устава </w:t>
      </w:r>
      <w:r>
        <w:rPr>
          <w:kern w:val="26"/>
        </w:rPr>
        <w:t>учреждения</w:t>
      </w:r>
      <w:r w:rsidRPr="0099362E">
        <w:rPr>
          <w:kern w:val="26"/>
        </w:rPr>
        <w:t xml:space="preserve">, локальных нормативных актов </w:t>
      </w:r>
      <w:r>
        <w:rPr>
          <w:kern w:val="26"/>
        </w:rPr>
        <w:t>учреждения</w:t>
      </w:r>
      <w:r w:rsidRPr="0099362E">
        <w:rPr>
          <w:kern w:val="26"/>
        </w:rPr>
        <w:t>, настоящего Положения</w:t>
      </w:r>
      <w:r>
        <w:rPr>
          <w:kern w:val="26"/>
        </w:rPr>
        <w:t xml:space="preserve"> о конфликте интересов</w:t>
      </w:r>
      <w:r w:rsidRPr="0099362E">
        <w:rPr>
          <w:kern w:val="26"/>
        </w:rPr>
        <w:t>;</w:t>
      </w:r>
    </w:p>
    <w:p w:rsidR="001E55D0" w:rsidRPr="00940B02" w:rsidRDefault="001E55D0" w:rsidP="00974663">
      <w:pPr>
        <w:spacing w:line="276" w:lineRule="auto"/>
        <w:jc w:val="both"/>
        <w:rPr>
          <w:kern w:val="26"/>
        </w:rPr>
      </w:pPr>
      <w:r w:rsidRPr="00940B02">
        <w:rPr>
          <w:kern w:val="26"/>
        </w:rPr>
        <w:t xml:space="preserve">– 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</w:t>
      </w:r>
      <w:r>
        <w:rPr>
          <w:kern w:val="26"/>
        </w:rPr>
        <w:t>учреждения</w:t>
      </w:r>
      <w:r w:rsidRPr="00940B02">
        <w:rPr>
          <w:kern w:val="26"/>
        </w:rPr>
        <w:t xml:space="preserve"> без учета своих личных интересов, интересов своих родственников и друзей; </w:t>
      </w:r>
    </w:p>
    <w:p w:rsidR="001E55D0" w:rsidRPr="0099362E" w:rsidRDefault="001E55D0" w:rsidP="0097466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>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</w:t>
      </w:r>
      <w:r>
        <w:rPr>
          <w:kern w:val="26"/>
        </w:rPr>
        <w:t> (</w:t>
      </w:r>
      <w:r w:rsidRPr="0099362E">
        <w:rPr>
          <w:kern w:val="26"/>
        </w:rPr>
        <w:t>или</w:t>
      </w:r>
      <w:r>
        <w:rPr>
          <w:kern w:val="26"/>
        </w:rPr>
        <w:t>)</w:t>
      </w:r>
      <w:r w:rsidRPr="0099362E">
        <w:rPr>
          <w:kern w:val="26"/>
        </w:rPr>
        <w:t xml:space="preserve"> иной выгоды в связи с осуществлением ими </w:t>
      </w:r>
      <w:r>
        <w:rPr>
          <w:kern w:val="26"/>
        </w:rPr>
        <w:t>трудовых</w:t>
      </w:r>
      <w:r w:rsidRPr="0099362E">
        <w:rPr>
          <w:kern w:val="26"/>
        </w:rPr>
        <w:t xml:space="preserve"> обязанностей;</w:t>
      </w:r>
    </w:p>
    <w:p w:rsidR="001E55D0" w:rsidRDefault="001E55D0" w:rsidP="0097466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 xml:space="preserve">уведомлять </w:t>
      </w:r>
      <w:r w:rsidRPr="000A3404">
        <w:t xml:space="preserve">своего непосредственного </w:t>
      </w:r>
      <w:r>
        <w:t>руководителя</w:t>
      </w:r>
      <w:r w:rsidRPr="000A3404">
        <w:t xml:space="preserve"> о возникшем конфликте интересов или о возможности его возникновения, как только ему станет об этом известно</w:t>
      </w:r>
      <w:r w:rsidRPr="00940B02">
        <w:rPr>
          <w:kern w:val="26"/>
        </w:rPr>
        <w:t>, в письменной форме.</w:t>
      </w:r>
    </w:p>
    <w:p w:rsidR="001E55D0" w:rsidRPr="0099362E" w:rsidRDefault="001E55D0" w:rsidP="0097466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 xml:space="preserve">обеспечивать эффективность управления финансовыми, материальными и кадровыми ресурсами </w:t>
      </w:r>
      <w:r>
        <w:rPr>
          <w:kern w:val="26"/>
        </w:rPr>
        <w:t>организации</w:t>
      </w:r>
      <w:r w:rsidRPr="0099362E">
        <w:rPr>
          <w:kern w:val="26"/>
        </w:rPr>
        <w:t>;</w:t>
      </w:r>
    </w:p>
    <w:p w:rsidR="001E55D0" w:rsidRPr="0099362E" w:rsidRDefault="001E55D0" w:rsidP="0097466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 xml:space="preserve">исключить возможность вовлечения </w:t>
      </w:r>
      <w:r>
        <w:rPr>
          <w:kern w:val="26"/>
        </w:rPr>
        <w:t>учреждения</w:t>
      </w:r>
      <w:r w:rsidRPr="0099362E">
        <w:rPr>
          <w:kern w:val="26"/>
        </w:rPr>
        <w:t xml:space="preserve">, </w:t>
      </w:r>
      <w:r>
        <w:rPr>
          <w:kern w:val="26"/>
        </w:rPr>
        <w:t>руководителя учреждения и работников</w:t>
      </w:r>
      <w:r w:rsidRPr="0099362E">
        <w:rPr>
          <w:kern w:val="26"/>
        </w:rPr>
        <w:t xml:space="preserve"> в осуществление противоправной деятельности;</w:t>
      </w:r>
    </w:p>
    <w:p w:rsidR="001E55D0" w:rsidRPr="0099362E" w:rsidRDefault="001E55D0" w:rsidP="0097466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>обеспечивать достоверность бухгалтерской отчетности и иной публикуемой информации;</w:t>
      </w:r>
    </w:p>
    <w:p w:rsidR="001E55D0" w:rsidRPr="0099362E" w:rsidRDefault="001E55D0" w:rsidP="0097466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 xml:space="preserve">своевременно рассматривать достоверность и объективность негативной информации об </w:t>
      </w:r>
      <w:r>
        <w:rPr>
          <w:kern w:val="26"/>
        </w:rPr>
        <w:t>организации</w:t>
      </w:r>
      <w:r w:rsidRPr="0099362E">
        <w:rPr>
          <w:kern w:val="26"/>
        </w:rPr>
        <w:t xml:space="preserve">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1E55D0" w:rsidRPr="006B5314" w:rsidRDefault="001E55D0" w:rsidP="00974663">
      <w:pPr>
        <w:spacing w:line="276" w:lineRule="auto"/>
        <w:jc w:val="both"/>
        <w:rPr>
          <w:color w:val="FFC000"/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 xml:space="preserve">соблюдать нормы делового общения и принципы профессиональной этики в соответствии с Кодексом этики и служебного поведения </w:t>
      </w:r>
      <w:r w:rsidRPr="006B5314">
        <w:rPr>
          <w:kern w:val="26"/>
        </w:rPr>
        <w:t xml:space="preserve">работников </w:t>
      </w:r>
      <w:r>
        <w:t>органов управления социальной защиты населения и учреждений социального обслуживания</w:t>
      </w:r>
      <w:r w:rsidRPr="004756DD">
        <w:rPr>
          <w:kern w:val="26"/>
        </w:rPr>
        <w:t>;</w:t>
      </w:r>
    </w:p>
    <w:p w:rsidR="001E55D0" w:rsidRPr="0099362E" w:rsidRDefault="001E55D0" w:rsidP="0097466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>предоставлять исчерпывающую информацию по вопросам, которые могут стать предметом конфликта интересов;</w:t>
      </w:r>
    </w:p>
    <w:p w:rsidR="001E55D0" w:rsidRPr="0099362E" w:rsidRDefault="001E55D0" w:rsidP="0097466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>обеспечивать сохранность денежных средств и друг</w:t>
      </w:r>
      <w:r>
        <w:rPr>
          <w:kern w:val="26"/>
        </w:rPr>
        <w:t>ого имущества учреждения</w:t>
      </w:r>
      <w:r w:rsidRPr="0099362E">
        <w:rPr>
          <w:kern w:val="26"/>
        </w:rPr>
        <w:t>;</w:t>
      </w:r>
    </w:p>
    <w:p w:rsidR="001E55D0" w:rsidRPr="0099362E" w:rsidRDefault="001E55D0" w:rsidP="0097466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 xml:space="preserve">обеспечить своевременное выявление конфликтов интересов на самых ранних стадиях их развития и внимательное отношение к ним со стороны </w:t>
      </w:r>
      <w:r>
        <w:rPr>
          <w:kern w:val="26"/>
        </w:rPr>
        <w:t>учреждения</w:t>
      </w:r>
      <w:r w:rsidRPr="0099362E">
        <w:rPr>
          <w:kern w:val="26"/>
        </w:rPr>
        <w:t xml:space="preserve">, </w:t>
      </w:r>
      <w:r>
        <w:rPr>
          <w:kern w:val="26"/>
        </w:rPr>
        <w:t>руководителя учреждения и работников</w:t>
      </w:r>
      <w:r w:rsidRPr="0099362E">
        <w:rPr>
          <w:kern w:val="26"/>
        </w:rPr>
        <w:t>.</w:t>
      </w:r>
    </w:p>
    <w:p w:rsidR="001E55D0" w:rsidRPr="001032DF" w:rsidRDefault="001E55D0" w:rsidP="00974663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  <w:bCs/>
        </w:rPr>
      </w:pPr>
      <w:bookmarkStart w:id="5" w:name="_Toc424284838"/>
      <w:r>
        <w:rPr>
          <w:b/>
          <w:bCs/>
        </w:rPr>
        <w:t xml:space="preserve">Порядок предотвращения </w:t>
      </w:r>
      <w:r>
        <w:rPr>
          <w:b/>
          <w:bCs/>
        </w:rPr>
        <w:br/>
        <w:t>или урегулирования конфликта интересов</w:t>
      </w:r>
      <w:bookmarkEnd w:id="5"/>
    </w:p>
    <w:p w:rsidR="001E55D0" w:rsidRDefault="001E55D0" w:rsidP="00974663">
      <w:pPr>
        <w:pStyle w:val="a"/>
        <w:numPr>
          <w:ilvl w:val="1"/>
          <w:numId w:val="2"/>
        </w:numPr>
        <w:ind w:left="0" w:firstLine="709"/>
      </w:pPr>
      <w:r w:rsidRPr="00DD30E8">
        <w:t>Урегулирование (устранение) конфликтов ин</w:t>
      </w:r>
      <w:r>
        <w:t>тересов осуществляется должностным лицом, ответственным</w:t>
      </w:r>
      <w:r w:rsidRPr="00DD30E8">
        <w:t xml:space="preserve"> за </w:t>
      </w:r>
      <w:r w:rsidRPr="00EA6F91">
        <w:t>реализацию Антикоррупционной политики</w:t>
      </w:r>
      <w:r>
        <w:t>.</w:t>
      </w:r>
    </w:p>
    <w:p w:rsidR="001E55D0" w:rsidRPr="00DD30E8" w:rsidRDefault="001E55D0" w:rsidP="00974663">
      <w:pPr>
        <w:pStyle w:val="a"/>
        <w:numPr>
          <w:ilvl w:val="1"/>
          <w:numId w:val="2"/>
        </w:numPr>
        <w:ind w:left="0" w:firstLine="709"/>
      </w:pPr>
      <w:r>
        <w:t xml:space="preserve">Работники </w:t>
      </w:r>
      <w:r w:rsidRPr="00DD30E8">
        <w:t>должны без промедления сообщать о любых</w:t>
      </w:r>
      <w:r>
        <w:t xml:space="preserve"> </w:t>
      </w:r>
      <w:r w:rsidRPr="00DD30E8">
        <w:t xml:space="preserve">конфликтах интересов </w:t>
      </w:r>
      <w:r>
        <w:t>руководителю учреждения  и должностному лицу, ответственному</w:t>
      </w:r>
      <w:r w:rsidRPr="00DD30E8">
        <w:t xml:space="preserve"> за </w:t>
      </w:r>
      <w:r w:rsidRPr="00EA6F91">
        <w:t>реализацию Антикоррупционной политики</w:t>
      </w:r>
      <w:r>
        <w:t>, с ука</w:t>
      </w:r>
      <w:r w:rsidRPr="00DD30E8">
        <w:t xml:space="preserve">занием его сторон и </w:t>
      </w:r>
      <w:r>
        <w:t xml:space="preserve">сути, и до получения рекомендаций </w:t>
      </w:r>
      <w:r w:rsidRPr="00DD30E8">
        <w:t>избегать любых отношений или действий,</w:t>
      </w:r>
      <w:r>
        <w:t xml:space="preserve"> которые мог</w:t>
      </w:r>
      <w:r w:rsidRPr="00DD30E8">
        <w:t>ут</w:t>
      </w:r>
      <w:r>
        <w:t xml:space="preserve"> помешать приня</w:t>
      </w:r>
      <w:r w:rsidRPr="00DD30E8">
        <w:t>тию объективных и честных решений. Выбор</w:t>
      </w:r>
      <w:r>
        <w:t xml:space="preserve"> </w:t>
      </w:r>
      <w:r w:rsidRPr="00DD30E8">
        <w:t>приемлемых процедур и метода устранения конфликта интересов в каждом</w:t>
      </w:r>
      <w:r>
        <w:t xml:space="preserve"> конкретном случ</w:t>
      </w:r>
      <w:r w:rsidRPr="00DD30E8">
        <w:t>ае зависит от характера самого конфликта.</w:t>
      </w:r>
    </w:p>
    <w:p w:rsidR="001E55D0" w:rsidRDefault="001E55D0" w:rsidP="00974663">
      <w:pPr>
        <w:pStyle w:val="a"/>
        <w:numPr>
          <w:ilvl w:val="1"/>
          <w:numId w:val="2"/>
        </w:numPr>
        <w:ind w:left="0" w:firstLine="709"/>
      </w:pPr>
      <w:r>
        <w:t xml:space="preserve">Лицо, ответственное </w:t>
      </w:r>
      <w:r w:rsidRPr="00DD30E8">
        <w:t xml:space="preserve">за </w:t>
      </w:r>
      <w:r w:rsidRPr="00EA6F91">
        <w:t>реализацию Антикоррупционной политики</w:t>
      </w:r>
      <w:r>
        <w:t>,</w:t>
      </w:r>
      <w:r w:rsidRPr="00DD30E8">
        <w:t xml:space="preserve"> не позднее семи рабочих дней со дня поступления сообщения</w:t>
      </w:r>
      <w:r>
        <w:t xml:space="preserve"> должно</w:t>
      </w:r>
      <w:r w:rsidRPr="00DD30E8">
        <w:t xml:space="preserve"> выдать </w:t>
      </w:r>
      <w:r>
        <w:t>работнику письменные рекомендации по раз</w:t>
      </w:r>
      <w:r w:rsidRPr="00DD30E8">
        <w:t>решению</w:t>
      </w:r>
      <w:r>
        <w:t xml:space="preserve"> </w:t>
      </w:r>
      <w:r w:rsidRPr="00DD30E8">
        <w:t>конфликта интересов.</w:t>
      </w:r>
    </w:p>
    <w:p w:rsidR="001E55D0" w:rsidRPr="001902E1" w:rsidRDefault="001E55D0" w:rsidP="00974663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</w:pPr>
      <w:r w:rsidRPr="001902E1">
        <w:t>Предотвращение или урегулирование конфликта интересов</w:t>
      </w:r>
      <w:r>
        <w:t xml:space="preserve"> </w:t>
      </w:r>
      <w:r w:rsidRPr="001902E1">
        <w:t>может состоять в</w:t>
      </w:r>
      <w:r>
        <w:t>:</w:t>
      </w:r>
    </w:p>
    <w:p w:rsidR="001E55D0" w:rsidRPr="001902E1" w:rsidRDefault="001E55D0" w:rsidP="0097466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1E55D0" w:rsidRPr="001902E1" w:rsidRDefault="001E55D0" w:rsidP="0097466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добровольн</w:t>
      </w:r>
      <w:r>
        <w:rPr>
          <w:kern w:val="26"/>
        </w:rPr>
        <w:t xml:space="preserve">ом </w:t>
      </w:r>
      <w:r w:rsidRPr="001902E1">
        <w:rPr>
          <w:kern w:val="26"/>
        </w:rPr>
        <w:t>отказ</w:t>
      </w:r>
      <w:r>
        <w:rPr>
          <w:kern w:val="26"/>
        </w:rPr>
        <w:t>е</w:t>
      </w:r>
      <w:r w:rsidRPr="001902E1">
        <w:rPr>
          <w:kern w:val="26"/>
        </w:rPr>
        <w:t xml:space="preserve">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E55D0" w:rsidRPr="001902E1" w:rsidRDefault="001E55D0" w:rsidP="0097466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пересмотр</w:t>
      </w:r>
      <w:r>
        <w:rPr>
          <w:kern w:val="26"/>
        </w:rPr>
        <w:t>е</w:t>
      </w:r>
      <w:r w:rsidRPr="001902E1">
        <w:rPr>
          <w:kern w:val="26"/>
        </w:rPr>
        <w:t xml:space="preserve"> и изменени</w:t>
      </w:r>
      <w:r>
        <w:rPr>
          <w:kern w:val="26"/>
        </w:rPr>
        <w:t>и трудовых</w:t>
      </w:r>
      <w:r w:rsidRPr="001902E1">
        <w:rPr>
          <w:kern w:val="26"/>
        </w:rPr>
        <w:t xml:space="preserve"> обязанностей работника;</w:t>
      </w:r>
    </w:p>
    <w:p w:rsidR="001E55D0" w:rsidRPr="001902E1" w:rsidRDefault="001E55D0" w:rsidP="0097466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временно</w:t>
      </w:r>
      <w:r>
        <w:rPr>
          <w:kern w:val="26"/>
        </w:rPr>
        <w:t xml:space="preserve">м </w:t>
      </w:r>
      <w:r w:rsidRPr="001902E1">
        <w:rPr>
          <w:kern w:val="26"/>
        </w:rPr>
        <w:t>отстранени</w:t>
      </w:r>
      <w:r>
        <w:rPr>
          <w:kern w:val="26"/>
        </w:rPr>
        <w:t>и</w:t>
      </w:r>
      <w:r w:rsidRPr="001902E1">
        <w:rPr>
          <w:kern w:val="26"/>
        </w:rPr>
        <w:t xml:space="preserve"> работника от должности, если его личные интересы входят в противоречие с </w:t>
      </w:r>
      <w:r>
        <w:rPr>
          <w:kern w:val="26"/>
        </w:rPr>
        <w:t xml:space="preserve">трудовыми </w:t>
      </w:r>
      <w:r w:rsidRPr="001902E1">
        <w:rPr>
          <w:kern w:val="26"/>
        </w:rPr>
        <w:t>обязанностями;</w:t>
      </w:r>
    </w:p>
    <w:p w:rsidR="001E55D0" w:rsidRPr="001902E1" w:rsidRDefault="001E55D0" w:rsidP="0097466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перевод</w:t>
      </w:r>
      <w:r>
        <w:rPr>
          <w:kern w:val="26"/>
        </w:rPr>
        <w:t>е</w:t>
      </w:r>
      <w:r w:rsidRPr="001902E1">
        <w:rPr>
          <w:kern w:val="26"/>
        </w:rPr>
        <w:t xml:space="preserve"> работника на должность, предусматривающую выполнение </w:t>
      </w:r>
      <w:r>
        <w:rPr>
          <w:kern w:val="26"/>
        </w:rPr>
        <w:t>трудовых</w:t>
      </w:r>
      <w:r w:rsidRPr="001902E1">
        <w:rPr>
          <w:kern w:val="26"/>
        </w:rPr>
        <w:t xml:space="preserve"> обязанностей, не связанных с конфликтом интересов;</w:t>
      </w:r>
    </w:p>
    <w:p w:rsidR="001E55D0" w:rsidRPr="001902E1" w:rsidRDefault="001E55D0" w:rsidP="0097466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отказ</w:t>
      </w:r>
      <w:r>
        <w:rPr>
          <w:kern w:val="26"/>
        </w:rPr>
        <w:t>е</w:t>
      </w:r>
      <w:r w:rsidRPr="001902E1">
        <w:rPr>
          <w:kern w:val="26"/>
        </w:rPr>
        <w:t xml:space="preserve"> работника от своего личного интереса, порождающего конфликт с интересами </w:t>
      </w:r>
      <w:r>
        <w:rPr>
          <w:kern w:val="26"/>
        </w:rPr>
        <w:t>учреждения</w:t>
      </w:r>
      <w:r w:rsidRPr="001902E1">
        <w:rPr>
          <w:kern w:val="26"/>
        </w:rPr>
        <w:t>;</w:t>
      </w:r>
    </w:p>
    <w:p w:rsidR="001E55D0" w:rsidRPr="001902E1" w:rsidRDefault="001E55D0" w:rsidP="0097466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увольнени</w:t>
      </w:r>
      <w:r>
        <w:rPr>
          <w:kern w:val="26"/>
        </w:rPr>
        <w:t>и</w:t>
      </w:r>
      <w:r w:rsidRPr="001902E1">
        <w:rPr>
          <w:kern w:val="26"/>
        </w:rPr>
        <w:t xml:space="preserve"> работника из </w:t>
      </w:r>
      <w:r>
        <w:rPr>
          <w:kern w:val="26"/>
        </w:rPr>
        <w:t>учреждения</w:t>
      </w:r>
      <w:r w:rsidRPr="001902E1">
        <w:rPr>
          <w:kern w:val="26"/>
        </w:rPr>
        <w:t xml:space="preserve"> по инициативе работника;</w:t>
      </w:r>
    </w:p>
    <w:p w:rsidR="001E55D0" w:rsidRDefault="001E55D0" w:rsidP="00671437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увольнени</w:t>
      </w:r>
      <w:r>
        <w:rPr>
          <w:kern w:val="26"/>
        </w:rPr>
        <w:t>и</w:t>
      </w:r>
      <w:r w:rsidRPr="001902E1">
        <w:rPr>
          <w:kern w:val="26"/>
        </w:rPr>
        <w:t xml:space="preserve">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</w:t>
      </w:r>
      <w:r>
        <w:rPr>
          <w:kern w:val="26"/>
        </w:rPr>
        <w:t>.</w:t>
      </w:r>
    </w:p>
    <w:p w:rsidR="001E55D0" w:rsidRDefault="001E55D0" w:rsidP="00E645E8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  <w:bCs/>
        </w:rPr>
      </w:pPr>
      <w:r>
        <w:rPr>
          <w:b/>
          <w:bCs/>
        </w:rPr>
        <w:t>Термины и определения:</w:t>
      </w:r>
    </w:p>
    <w:p w:rsidR="001E55D0" w:rsidRPr="00076861" w:rsidRDefault="001E55D0" w:rsidP="00076861">
      <w:pPr>
        <w:pStyle w:val="a"/>
        <w:keepNext/>
        <w:keepLines/>
        <w:numPr>
          <w:ilvl w:val="0"/>
          <w:numId w:val="0"/>
        </w:numPr>
        <w:spacing w:before="360" w:after="120"/>
        <w:outlineLvl w:val="1"/>
      </w:pPr>
      <w:r>
        <w:rPr>
          <w:b/>
          <w:bCs/>
        </w:rPr>
        <w:t xml:space="preserve">         Конфликт интересов – </w:t>
      </w:r>
      <w:r>
        <w:t>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 лиц, обращающих в организацию по каким-либо вопросам.</w:t>
      </w:r>
    </w:p>
    <w:p w:rsidR="001E55D0" w:rsidRDefault="001E55D0" w:rsidP="00974663">
      <w:pPr>
        <w:spacing w:line="276" w:lineRule="auto"/>
        <w:jc w:val="both"/>
        <w:rPr>
          <w:kern w:val="26"/>
        </w:rPr>
      </w:pPr>
      <w:r w:rsidRPr="00076861">
        <w:rPr>
          <w:b/>
          <w:bCs/>
          <w:kern w:val="26"/>
        </w:rPr>
        <w:t>Личная заинтересованность</w:t>
      </w:r>
      <w:r>
        <w:rPr>
          <w:b/>
          <w:bCs/>
          <w:kern w:val="26"/>
        </w:rPr>
        <w:t xml:space="preserve"> – </w:t>
      </w:r>
      <w:r w:rsidRPr="00076861">
        <w:rPr>
          <w:kern w:val="26"/>
        </w:rPr>
        <w:t>возможность</w:t>
      </w:r>
      <w:r>
        <w:rPr>
          <w:kern w:val="26"/>
        </w:rPr>
        <w:t xml:space="preserve"> сотрудником при исполнении должностных обязанностей доходов в денежной, либо натуральной форме, доходов в виде материальной выгоды непосредственно для себя или лиц близкого родства, или свойства, а также для граждан или организаций, с которыми сотрудник связан финансовыми или иными обязательствами.</w:t>
      </w:r>
    </w:p>
    <w:p w:rsidR="001E55D0" w:rsidRPr="00076861" w:rsidRDefault="001E55D0" w:rsidP="00974663">
      <w:pPr>
        <w:spacing w:line="276" w:lineRule="auto"/>
        <w:jc w:val="both"/>
        <w:rPr>
          <w:b/>
          <w:bCs/>
          <w:kern w:val="26"/>
        </w:rPr>
      </w:pPr>
    </w:p>
    <w:sectPr w:rsidR="001E55D0" w:rsidRPr="00076861" w:rsidSect="0067143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663"/>
    <w:rsid w:val="000115D7"/>
    <w:rsid w:val="00046FBC"/>
    <w:rsid w:val="0006065E"/>
    <w:rsid w:val="00076861"/>
    <w:rsid w:val="000A3404"/>
    <w:rsid w:val="001032DF"/>
    <w:rsid w:val="001902E1"/>
    <w:rsid w:val="00195BA5"/>
    <w:rsid w:val="001C7281"/>
    <w:rsid w:val="001E55D0"/>
    <w:rsid w:val="00252F61"/>
    <w:rsid w:val="002D001E"/>
    <w:rsid w:val="003478A3"/>
    <w:rsid w:val="003A49E6"/>
    <w:rsid w:val="003B7BC5"/>
    <w:rsid w:val="00404091"/>
    <w:rsid w:val="00413A7D"/>
    <w:rsid w:val="004756DD"/>
    <w:rsid w:val="00504E64"/>
    <w:rsid w:val="00586C91"/>
    <w:rsid w:val="00592DD1"/>
    <w:rsid w:val="005B6C78"/>
    <w:rsid w:val="005C1F41"/>
    <w:rsid w:val="006040B5"/>
    <w:rsid w:val="00671437"/>
    <w:rsid w:val="006B5314"/>
    <w:rsid w:val="0070317E"/>
    <w:rsid w:val="00704358"/>
    <w:rsid w:val="0072424C"/>
    <w:rsid w:val="00892CD4"/>
    <w:rsid w:val="008A61ED"/>
    <w:rsid w:val="00940B02"/>
    <w:rsid w:val="00951814"/>
    <w:rsid w:val="0097099D"/>
    <w:rsid w:val="00974663"/>
    <w:rsid w:val="009846A7"/>
    <w:rsid w:val="0099362E"/>
    <w:rsid w:val="00995EFA"/>
    <w:rsid w:val="00BF18F7"/>
    <w:rsid w:val="00C16C97"/>
    <w:rsid w:val="00C36D0A"/>
    <w:rsid w:val="00C635E6"/>
    <w:rsid w:val="00C76109"/>
    <w:rsid w:val="00C8737B"/>
    <w:rsid w:val="00C91EDE"/>
    <w:rsid w:val="00D36D44"/>
    <w:rsid w:val="00D42ADE"/>
    <w:rsid w:val="00DD30E8"/>
    <w:rsid w:val="00E645E8"/>
    <w:rsid w:val="00EA6F91"/>
    <w:rsid w:val="00ED3CC5"/>
    <w:rsid w:val="00F008D2"/>
    <w:rsid w:val="00F232B1"/>
    <w:rsid w:val="00F84F22"/>
    <w:rsid w:val="00FD2B87"/>
    <w:rsid w:val="00FF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663"/>
    <w:pPr>
      <w:ind w:firstLine="709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4663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_Пункт"/>
    <w:basedOn w:val="Normal"/>
    <w:uiPriority w:val="99"/>
    <w:rsid w:val="00974663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kern w:val="26"/>
    </w:rPr>
  </w:style>
  <w:style w:type="paragraph" w:styleId="Caption">
    <w:name w:val="caption"/>
    <w:basedOn w:val="Normal"/>
    <w:next w:val="Normal"/>
    <w:uiPriority w:val="99"/>
    <w:qFormat/>
    <w:rsid w:val="00974663"/>
    <w:pPr>
      <w:widowControl w:val="0"/>
      <w:autoSpaceDE w:val="0"/>
      <w:autoSpaceDN w:val="0"/>
      <w:adjustRightInd w:val="0"/>
      <w:ind w:firstLine="0"/>
    </w:pPr>
    <w:rPr>
      <w:rFonts w:eastAsia="Calibri"/>
      <w:b/>
      <w:bCs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974663"/>
    <w:rPr>
      <w:b/>
      <w:bCs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4</Pages>
  <Words>1222</Words>
  <Characters>6971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lgot8</dc:creator>
  <cp:keywords/>
  <dc:description/>
  <cp:lastModifiedBy>Наталья</cp:lastModifiedBy>
  <cp:revision>8</cp:revision>
  <cp:lastPrinted>2018-04-12T06:47:00Z</cp:lastPrinted>
  <dcterms:created xsi:type="dcterms:W3CDTF">2017-03-16T12:36:00Z</dcterms:created>
  <dcterms:modified xsi:type="dcterms:W3CDTF">2018-04-12T06:48:00Z</dcterms:modified>
</cp:coreProperties>
</file>