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7FF0B" w14:textId="77777777" w:rsidR="00F44274" w:rsidRPr="00AE7CDC" w:rsidRDefault="00F44274" w:rsidP="0005048A">
      <w:pPr>
        <w:ind w:firstLine="709"/>
        <w:contextualSpacing/>
        <w:jc w:val="right"/>
        <w:rPr>
          <w:i/>
          <w:sz w:val="24"/>
          <w:szCs w:val="24"/>
        </w:rPr>
      </w:pPr>
      <w:r w:rsidRPr="00AE7CDC">
        <w:rPr>
          <w:i/>
          <w:sz w:val="24"/>
          <w:szCs w:val="24"/>
        </w:rPr>
        <w:t>Приложение №1</w:t>
      </w:r>
    </w:p>
    <w:p w14:paraId="3E9FF8E0" w14:textId="77777777" w:rsidR="00F44274" w:rsidRPr="00AE7CDC" w:rsidRDefault="00F44274" w:rsidP="0005048A">
      <w:pPr>
        <w:ind w:firstLine="709"/>
        <w:contextualSpacing/>
        <w:jc w:val="right"/>
        <w:rPr>
          <w:i/>
          <w:sz w:val="24"/>
          <w:szCs w:val="24"/>
        </w:rPr>
      </w:pPr>
      <w:r w:rsidRPr="00AE7CDC">
        <w:rPr>
          <w:i/>
          <w:sz w:val="24"/>
          <w:szCs w:val="24"/>
        </w:rPr>
        <w:t>к приказу директора</w:t>
      </w:r>
    </w:p>
    <w:p w14:paraId="1A1B85D7" w14:textId="77777777" w:rsidR="00F44274" w:rsidRPr="00AE7CDC" w:rsidRDefault="00F44274" w:rsidP="0005048A">
      <w:pPr>
        <w:ind w:firstLine="709"/>
        <w:contextualSpacing/>
        <w:jc w:val="right"/>
        <w:rPr>
          <w:i/>
          <w:sz w:val="24"/>
          <w:szCs w:val="24"/>
        </w:rPr>
      </w:pPr>
      <w:r w:rsidRPr="00AE7CDC">
        <w:rPr>
          <w:i/>
          <w:sz w:val="24"/>
          <w:szCs w:val="24"/>
        </w:rPr>
        <w:t>ГБУСОВО «Пансионат г.Мурома»</w:t>
      </w:r>
    </w:p>
    <w:p w14:paraId="2CEA4221" w14:textId="30C262A9" w:rsidR="00F44274" w:rsidRPr="00AE7CDC" w:rsidRDefault="00E436A1" w:rsidP="0005048A">
      <w:pPr>
        <w:ind w:firstLine="709"/>
        <w:contextualSpacing/>
        <w:jc w:val="right"/>
        <w:rPr>
          <w:i/>
          <w:sz w:val="24"/>
          <w:szCs w:val="24"/>
        </w:rPr>
      </w:pPr>
      <w:r w:rsidRPr="00AE7CDC">
        <w:rPr>
          <w:i/>
          <w:sz w:val="24"/>
          <w:szCs w:val="24"/>
        </w:rPr>
        <w:t xml:space="preserve">от </w:t>
      </w:r>
      <w:r w:rsidR="00AA124E" w:rsidRPr="00AE7CDC">
        <w:rPr>
          <w:i/>
          <w:sz w:val="24"/>
          <w:szCs w:val="24"/>
        </w:rPr>
        <w:t>28.12.202г.4 №</w:t>
      </w:r>
      <w:r w:rsidR="00F44274" w:rsidRPr="00AE7CDC">
        <w:rPr>
          <w:i/>
          <w:sz w:val="24"/>
          <w:szCs w:val="24"/>
        </w:rPr>
        <w:t xml:space="preserve"> _23</w:t>
      </w:r>
      <w:r w:rsidRPr="00AE7CDC">
        <w:rPr>
          <w:i/>
          <w:sz w:val="24"/>
          <w:szCs w:val="24"/>
        </w:rPr>
        <w:t>4</w:t>
      </w:r>
      <w:r w:rsidR="00F44274" w:rsidRPr="00AE7CDC">
        <w:rPr>
          <w:i/>
          <w:sz w:val="24"/>
          <w:szCs w:val="24"/>
        </w:rPr>
        <w:t xml:space="preserve">_ о/д </w:t>
      </w:r>
    </w:p>
    <w:p w14:paraId="2F15096F" w14:textId="77777777" w:rsidR="00F44274" w:rsidRPr="00AE7CDC" w:rsidRDefault="00F44274" w:rsidP="0085698A">
      <w:pPr>
        <w:spacing w:after="44"/>
        <w:ind w:firstLine="709"/>
        <w:rPr>
          <w:sz w:val="28"/>
          <w:szCs w:val="28"/>
        </w:rPr>
      </w:pPr>
      <w:bookmarkStart w:id="0" w:name="_page_3_0"/>
    </w:p>
    <w:p w14:paraId="28E60115" w14:textId="77777777" w:rsidR="00AE7CDC" w:rsidRDefault="00AE7CDC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207E3221" w14:textId="62CE8C37" w:rsidR="00E436A1" w:rsidRPr="00AE7CDC" w:rsidRDefault="00E436A1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о социально-медицинском отд</w:t>
      </w:r>
      <w:r w:rsidR="00AA124E" w:rsidRPr="00AE7CDC">
        <w:rPr>
          <w:b/>
          <w:bCs/>
          <w:sz w:val="28"/>
          <w:szCs w:val="28"/>
        </w:rPr>
        <w:t>е</w:t>
      </w:r>
      <w:r w:rsidRPr="00AE7CDC">
        <w:rPr>
          <w:b/>
          <w:bCs/>
          <w:sz w:val="28"/>
          <w:szCs w:val="28"/>
        </w:rPr>
        <w:t xml:space="preserve">лении </w:t>
      </w:r>
    </w:p>
    <w:p w14:paraId="68018D4A" w14:textId="2455CC9E" w:rsidR="00F44274" w:rsidRPr="00AE7CDC" w:rsidRDefault="00F44274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ГБУСОВО «Пансионат г. Мурома»</w:t>
      </w:r>
    </w:p>
    <w:p w14:paraId="1E963C02" w14:textId="77777777" w:rsidR="00F44274" w:rsidRPr="00AE7CDC" w:rsidRDefault="00F44274" w:rsidP="0085698A">
      <w:pPr>
        <w:spacing w:after="36"/>
        <w:ind w:firstLine="709"/>
        <w:jc w:val="center"/>
        <w:rPr>
          <w:sz w:val="28"/>
          <w:szCs w:val="28"/>
        </w:rPr>
      </w:pPr>
    </w:p>
    <w:p w14:paraId="0488D054" w14:textId="77777777" w:rsidR="00F44274" w:rsidRPr="00AE7CDC" w:rsidRDefault="00F44274" w:rsidP="0085698A">
      <w:pPr>
        <w:pStyle w:val="af0"/>
        <w:widowControl w:val="0"/>
        <w:numPr>
          <w:ilvl w:val="0"/>
          <w:numId w:val="24"/>
        </w:numPr>
        <w:ind w:right="-20"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ОБ</w:t>
      </w:r>
      <w:r w:rsidRPr="00AE7CDC">
        <w:rPr>
          <w:b/>
          <w:bCs/>
          <w:spacing w:val="-4"/>
          <w:w w:val="99"/>
          <w:sz w:val="28"/>
          <w:szCs w:val="28"/>
        </w:rPr>
        <w:t>Щ</w:t>
      </w:r>
      <w:r w:rsidRPr="00AE7CDC">
        <w:rPr>
          <w:b/>
          <w:bCs/>
          <w:w w:val="99"/>
          <w:sz w:val="28"/>
          <w:szCs w:val="28"/>
        </w:rPr>
        <w:t>И</w:t>
      </w:r>
      <w:r w:rsidRPr="00AE7CDC">
        <w:rPr>
          <w:b/>
          <w:bCs/>
          <w:sz w:val="28"/>
          <w:szCs w:val="28"/>
        </w:rPr>
        <w:t>Е</w:t>
      </w:r>
      <w:r w:rsidRPr="00AE7CDC">
        <w:rPr>
          <w:b/>
          <w:bCs/>
          <w:spacing w:val="1"/>
          <w:sz w:val="28"/>
          <w:szCs w:val="28"/>
        </w:rPr>
        <w:t xml:space="preserve"> </w:t>
      </w:r>
      <w:r w:rsidRPr="00AE7CDC">
        <w:rPr>
          <w:b/>
          <w:bCs/>
          <w:spacing w:val="1"/>
          <w:w w:val="99"/>
          <w:sz w:val="28"/>
          <w:szCs w:val="28"/>
        </w:rPr>
        <w:t>П</w:t>
      </w:r>
      <w:r w:rsidRPr="00AE7CDC">
        <w:rPr>
          <w:b/>
          <w:bCs/>
          <w:sz w:val="28"/>
          <w:szCs w:val="28"/>
        </w:rPr>
        <w:t>О</w:t>
      </w:r>
      <w:r w:rsidRPr="00AE7CDC">
        <w:rPr>
          <w:b/>
          <w:bCs/>
          <w:w w:val="99"/>
          <w:sz w:val="28"/>
          <w:szCs w:val="28"/>
        </w:rPr>
        <w:t>Л</w:t>
      </w:r>
      <w:r w:rsidRPr="00AE7CDC">
        <w:rPr>
          <w:b/>
          <w:bCs/>
          <w:sz w:val="28"/>
          <w:szCs w:val="28"/>
        </w:rPr>
        <w:t>О</w:t>
      </w:r>
      <w:r w:rsidRPr="00AE7CDC">
        <w:rPr>
          <w:b/>
          <w:bCs/>
          <w:spacing w:val="-5"/>
          <w:sz w:val="28"/>
          <w:szCs w:val="28"/>
        </w:rPr>
        <w:t>Ж</w:t>
      </w:r>
      <w:r w:rsidRPr="00AE7CDC">
        <w:rPr>
          <w:b/>
          <w:bCs/>
          <w:spacing w:val="-1"/>
          <w:sz w:val="28"/>
          <w:szCs w:val="28"/>
        </w:rPr>
        <w:t>Е</w:t>
      </w:r>
      <w:r w:rsidRPr="00AE7CDC">
        <w:rPr>
          <w:b/>
          <w:bCs/>
          <w:w w:val="99"/>
          <w:sz w:val="28"/>
          <w:szCs w:val="28"/>
        </w:rPr>
        <w:t>Н</w:t>
      </w:r>
      <w:r w:rsidRPr="00AE7CDC">
        <w:rPr>
          <w:b/>
          <w:bCs/>
          <w:spacing w:val="1"/>
          <w:w w:val="99"/>
          <w:sz w:val="28"/>
          <w:szCs w:val="28"/>
        </w:rPr>
        <w:t>И</w:t>
      </w:r>
      <w:r w:rsidRPr="00AE7CDC">
        <w:rPr>
          <w:b/>
          <w:bCs/>
          <w:sz w:val="28"/>
          <w:szCs w:val="28"/>
        </w:rPr>
        <w:t>Я</w:t>
      </w:r>
    </w:p>
    <w:p w14:paraId="73EC05B0" w14:textId="2F2E8A44" w:rsidR="00F44274" w:rsidRPr="00AE7CDC" w:rsidRDefault="00F44274" w:rsidP="0085698A">
      <w:pPr>
        <w:pStyle w:val="af0"/>
        <w:numPr>
          <w:ilvl w:val="1"/>
          <w:numId w:val="2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AE7CDC">
        <w:rPr>
          <w:sz w:val="28"/>
          <w:szCs w:val="28"/>
        </w:rPr>
        <w:t>Н</w:t>
      </w:r>
      <w:r w:rsidRPr="00AE7CDC">
        <w:rPr>
          <w:spacing w:val="-1"/>
          <w:sz w:val="28"/>
          <w:szCs w:val="28"/>
        </w:rPr>
        <w:t>а</w:t>
      </w:r>
      <w:r w:rsidRPr="00AE7CDC">
        <w:rPr>
          <w:sz w:val="28"/>
          <w:szCs w:val="28"/>
        </w:rPr>
        <w:t>с</w:t>
      </w:r>
      <w:r w:rsidRPr="00AE7CDC">
        <w:rPr>
          <w:w w:val="99"/>
          <w:sz w:val="28"/>
          <w:szCs w:val="28"/>
        </w:rPr>
        <w:t>т</w:t>
      </w:r>
      <w:r w:rsidRPr="00AE7CDC">
        <w:rPr>
          <w:spacing w:val="4"/>
          <w:sz w:val="28"/>
          <w:szCs w:val="28"/>
        </w:rPr>
        <w:t>о</w:t>
      </w:r>
      <w:r w:rsidRPr="00AE7CDC">
        <w:rPr>
          <w:spacing w:val="-3"/>
          <w:sz w:val="28"/>
          <w:szCs w:val="28"/>
        </w:rPr>
        <w:t>я</w:t>
      </w:r>
      <w:r w:rsidRPr="00AE7CDC">
        <w:rPr>
          <w:spacing w:val="1"/>
          <w:sz w:val="28"/>
          <w:szCs w:val="28"/>
        </w:rPr>
        <w:t>щ</w:t>
      </w:r>
      <w:r w:rsidRPr="00AE7CDC">
        <w:rPr>
          <w:sz w:val="28"/>
          <w:szCs w:val="28"/>
        </w:rPr>
        <w:t xml:space="preserve">ее </w:t>
      </w:r>
      <w:r w:rsidRPr="00AE7CDC">
        <w:rPr>
          <w:spacing w:val="-5"/>
          <w:sz w:val="28"/>
          <w:szCs w:val="28"/>
        </w:rPr>
        <w:t>П</w:t>
      </w:r>
      <w:r w:rsidRPr="00AE7CDC">
        <w:rPr>
          <w:spacing w:val="4"/>
          <w:sz w:val="28"/>
          <w:szCs w:val="28"/>
        </w:rPr>
        <w:t>о</w:t>
      </w:r>
      <w:r w:rsidRPr="00AE7CDC">
        <w:rPr>
          <w:spacing w:val="-4"/>
          <w:sz w:val="28"/>
          <w:szCs w:val="28"/>
        </w:rPr>
        <w:t>л</w:t>
      </w:r>
      <w:r w:rsidRPr="00AE7CDC">
        <w:rPr>
          <w:spacing w:val="4"/>
          <w:sz w:val="28"/>
          <w:szCs w:val="28"/>
        </w:rPr>
        <w:t>о</w:t>
      </w:r>
      <w:r w:rsidRPr="00AE7CDC">
        <w:rPr>
          <w:spacing w:val="2"/>
          <w:sz w:val="28"/>
          <w:szCs w:val="28"/>
        </w:rPr>
        <w:t>ж</w:t>
      </w:r>
      <w:r w:rsidRPr="00AE7CDC">
        <w:rPr>
          <w:sz w:val="28"/>
          <w:szCs w:val="28"/>
        </w:rPr>
        <w:t>е</w:t>
      </w:r>
      <w:r w:rsidRPr="00AE7CDC">
        <w:rPr>
          <w:spacing w:val="-3"/>
          <w:w w:val="99"/>
          <w:sz w:val="28"/>
          <w:szCs w:val="28"/>
        </w:rPr>
        <w:t>н</w:t>
      </w:r>
      <w:r w:rsidRPr="00AE7CDC">
        <w:rPr>
          <w:w w:val="99"/>
          <w:sz w:val="28"/>
          <w:szCs w:val="28"/>
        </w:rPr>
        <w:t>и</w:t>
      </w:r>
      <w:r w:rsidRPr="00AE7CDC">
        <w:rPr>
          <w:sz w:val="28"/>
          <w:szCs w:val="28"/>
        </w:rPr>
        <w:t xml:space="preserve">е </w:t>
      </w:r>
      <w:r w:rsidRPr="00AE7CDC">
        <w:rPr>
          <w:spacing w:val="4"/>
          <w:sz w:val="28"/>
          <w:szCs w:val="28"/>
        </w:rPr>
        <w:t>о</w:t>
      </w:r>
      <w:r w:rsidRPr="00AE7CDC">
        <w:rPr>
          <w:spacing w:val="1"/>
          <w:sz w:val="28"/>
          <w:szCs w:val="28"/>
        </w:rPr>
        <w:t>п</w:t>
      </w:r>
      <w:r w:rsidRPr="00AE7CDC">
        <w:rPr>
          <w:sz w:val="28"/>
          <w:szCs w:val="28"/>
        </w:rPr>
        <w:t>ре</w:t>
      </w:r>
      <w:r w:rsidRPr="00AE7CDC">
        <w:rPr>
          <w:spacing w:val="-2"/>
          <w:sz w:val="28"/>
          <w:szCs w:val="28"/>
        </w:rPr>
        <w:t>д</w:t>
      </w:r>
      <w:r w:rsidRPr="00AE7CDC">
        <w:rPr>
          <w:spacing w:val="-1"/>
          <w:sz w:val="28"/>
          <w:szCs w:val="28"/>
        </w:rPr>
        <w:t>е</w:t>
      </w:r>
      <w:r w:rsidRPr="00AE7CDC">
        <w:rPr>
          <w:sz w:val="28"/>
          <w:szCs w:val="28"/>
        </w:rPr>
        <w:t>ляе</w:t>
      </w:r>
      <w:r w:rsidRPr="00AE7CDC">
        <w:rPr>
          <w:w w:val="99"/>
          <w:sz w:val="28"/>
          <w:szCs w:val="28"/>
        </w:rPr>
        <w:t xml:space="preserve">т </w:t>
      </w:r>
      <w:r w:rsidRPr="00AE7CDC">
        <w:rPr>
          <w:spacing w:val="-3"/>
          <w:sz w:val="28"/>
          <w:szCs w:val="28"/>
        </w:rPr>
        <w:t>п</w:t>
      </w:r>
      <w:r w:rsidRPr="00AE7CDC">
        <w:rPr>
          <w:sz w:val="28"/>
          <w:szCs w:val="28"/>
        </w:rPr>
        <w:t>оня</w:t>
      </w:r>
      <w:r w:rsidRPr="00AE7CDC">
        <w:rPr>
          <w:w w:val="99"/>
          <w:sz w:val="28"/>
          <w:szCs w:val="28"/>
        </w:rPr>
        <w:t>т</w:t>
      </w:r>
      <w:r w:rsidRPr="00AE7CDC">
        <w:rPr>
          <w:spacing w:val="2"/>
          <w:sz w:val="28"/>
          <w:szCs w:val="28"/>
        </w:rPr>
        <w:t>и</w:t>
      </w:r>
      <w:r w:rsidRPr="00AE7CDC">
        <w:rPr>
          <w:sz w:val="28"/>
          <w:szCs w:val="28"/>
        </w:rPr>
        <w:t>е, на</w:t>
      </w:r>
      <w:r w:rsidRPr="00AE7CDC">
        <w:rPr>
          <w:spacing w:val="1"/>
          <w:w w:val="99"/>
          <w:sz w:val="28"/>
          <w:szCs w:val="28"/>
        </w:rPr>
        <w:t>з</w:t>
      </w:r>
      <w:r w:rsidRPr="00AE7CDC">
        <w:rPr>
          <w:spacing w:val="1"/>
          <w:sz w:val="28"/>
          <w:szCs w:val="28"/>
        </w:rPr>
        <w:t>н</w:t>
      </w:r>
      <w:r w:rsidRPr="00AE7CDC">
        <w:rPr>
          <w:sz w:val="28"/>
          <w:szCs w:val="28"/>
        </w:rPr>
        <w:t>а</w:t>
      </w:r>
      <w:r w:rsidRPr="00AE7CDC">
        <w:rPr>
          <w:spacing w:val="-1"/>
          <w:sz w:val="28"/>
          <w:szCs w:val="28"/>
        </w:rPr>
        <w:t>ч</w:t>
      </w:r>
      <w:r w:rsidRPr="00AE7CDC">
        <w:rPr>
          <w:sz w:val="28"/>
          <w:szCs w:val="28"/>
        </w:rPr>
        <w:t>ен</w:t>
      </w:r>
      <w:r w:rsidRPr="00AE7CDC">
        <w:rPr>
          <w:spacing w:val="1"/>
          <w:sz w:val="28"/>
          <w:szCs w:val="28"/>
        </w:rPr>
        <w:t>и</w:t>
      </w:r>
      <w:r w:rsidRPr="00AE7CDC">
        <w:rPr>
          <w:sz w:val="28"/>
          <w:szCs w:val="28"/>
        </w:rPr>
        <w:t xml:space="preserve">е, </w:t>
      </w:r>
      <w:r w:rsidRPr="00AE7CDC">
        <w:rPr>
          <w:spacing w:val="4"/>
          <w:sz w:val="28"/>
          <w:szCs w:val="28"/>
        </w:rPr>
        <w:t>о</w:t>
      </w:r>
      <w:r w:rsidRPr="00AE7CDC">
        <w:rPr>
          <w:sz w:val="28"/>
          <w:szCs w:val="28"/>
        </w:rPr>
        <w:t>с</w:t>
      </w:r>
      <w:r w:rsidRPr="00AE7CDC">
        <w:rPr>
          <w:spacing w:val="-2"/>
          <w:sz w:val="28"/>
          <w:szCs w:val="28"/>
        </w:rPr>
        <w:t>н</w:t>
      </w:r>
      <w:r w:rsidRPr="00AE7CDC">
        <w:rPr>
          <w:sz w:val="28"/>
          <w:szCs w:val="28"/>
        </w:rPr>
        <w:t>овн</w:t>
      </w:r>
      <w:r w:rsidRPr="00AE7CDC">
        <w:rPr>
          <w:spacing w:val="2"/>
          <w:sz w:val="28"/>
          <w:szCs w:val="28"/>
        </w:rPr>
        <w:t>ы</w:t>
      </w:r>
      <w:r w:rsidRPr="00AE7CDC">
        <w:rPr>
          <w:sz w:val="28"/>
          <w:szCs w:val="28"/>
        </w:rPr>
        <w:t xml:space="preserve">е </w:t>
      </w:r>
      <w:r w:rsidRPr="00AE7CDC">
        <w:rPr>
          <w:spacing w:val="2"/>
          <w:sz w:val="28"/>
          <w:szCs w:val="28"/>
        </w:rPr>
        <w:t>ф</w:t>
      </w:r>
      <w:r w:rsidRPr="00AE7CDC">
        <w:rPr>
          <w:spacing w:val="-8"/>
          <w:sz w:val="28"/>
          <w:szCs w:val="28"/>
        </w:rPr>
        <w:t>у</w:t>
      </w:r>
      <w:r w:rsidRPr="00AE7CDC">
        <w:rPr>
          <w:w w:val="99"/>
          <w:sz w:val="28"/>
          <w:szCs w:val="28"/>
        </w:rPr>
        <w:t>н</w:t>
      </w:r>
      <w:r w:rsidRPr="00AE7CDC">
        <w:rPr>
          <w:spacing w:val="-1"/>
          <w:sz w:val="28"/>
          <w:szCs w:val="28"/>
        </w:rPr>
        <w:t>к</w:t>
      </w:r>
      <w:r w:rsidRPr="00AE7CDC">
        <w:rPr>
          <w:w w:val="99"/>
          <w:sz w:val="28"/>
          <w:szCs w:val="28"/>
        </w:rPr>
        <w:t>ц</w:t>
      </w:r>
      <w:r w:rsidRPr="00AE7CDC">
        <w:rPr>
          <w:spacing w:val="1"/>
          <w:w w:val="99"/>
          <w:sz w:val="28"/>
          <w:szCs w:val="28"/>
        </w:rPr>
        <w:t>и</w:t>
      </w:r>
      <w:r w:rsidRPr="00AE7CDC">
        <w:rPr>
          <w:w w:val="99"/>
          <w:sz w:val="28"/>
          <w:szCs w:val="28"/>
        </w:rPr>
        <w:t>и</w:t>
      </w:r>
      <w:r w:rsidRPr="00AE7CDC">
        <w:rPr>
          <w:sz w:val="28"/>
          <w:szCs w:val="28"/>
        </w:rPr>
        <w:t xml:space="preserve"> </w:t>
      </w:r>
      <w:r w:rsidR="00E436A1" w:rsidRPr="00AE7CDC">
        <w:rPr>
          <w:sz w:val="28"/>
          <w:szCs w:val="28"/>
        </w:rPr>
        <w:t xml:space="preserve">социально-медицинского отделения </w:t>
      </w:r>
      <w:r w:rsidRPr="00AE7CDC">
        <w:rPr>
          <w:sz w:val="28"/>
          <w:szCs w:val="28"/>
        </w:rPr>
        <w:t>государственного бюджетного учреждения социального обслуживания Владимирской области «Дом-интернат для престарелых и инвалидов «Пансионат г.Мурома» (далее Учреждение).</w:t>
      </w:r>
    </w:p>
    <w:p w14:paraId="40A313C5" w14:textId="04065218" w:rsidR="00F44274" w:rsidRPr="00AE7CDC" w:rsidRDefault="00E436A1" w:rsidP="0085698A">
      <w:pPr>
        <w:pStyle w:val="af0"/>
        <w:numPr>
          <w:ilvl w:val="1"/>
          <w:numId w:val="2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AE7CDC">
        <w:rPr>
          <w:sz w:val="28"/>
          <w:szCs w:val="28"/>
        </w:rPr>
        <w:t>Социально-медицинское о</w:t>
      </w:r>
      <w:r w:rsidR="00F44274" w:rsidRPr="00AE7CDC">
        <w:rPr>
          <w:sz w:val="28"/>
          <w:szCs w:val="28"/>
        </w:rPr>
        <w:t>т</w:t>
      </w:r>
      <w:r w:rsidR="00F44274" w:rsidRPr="00AE7CDC">
        <w:rPr>
          <w:spacing w:val="-2"/>
          <w:sz w:val="28"/>
          <w:szCs w:val="28"/>
        </w:rPr>
        <w:t>д</w:t>
      </w:r>
      <w:r w:rsidR="00F44274" w:rsidRPr="00AE7CDC">
        <w:rPr>
          <w:sz w:val="28"/>
          <w:szCs w:val="28"/>
        </w:rPr>
        <w:t>ел</w:t>
      </w:r>
      <w:r w:rsidR="00F44274" w:rsidRPr="00AE7CDC">
        <w:rPr>
          <w:spacing w:val="-1"/>
          <w:sz w:val="28"/>
          <w:szCs w:val="28"/>
        </w:rPr>
        <w:t>е</w:t>
      </w:r>
      <w:r w:rsidR="00F44274" w:rsidRPr="00AE7CDC">
        <w:rPr>
          <w:w w:val="99"/>
          <w:sz w:val="28"/>
          <w:szCs w:val="28"/>
        </w:rPr>
        <w:t>н</w:t>
      </w:r>
      <w:r w:rsidR="00F44274" w:rsidRPr="00AE7CDC">
        <w:rPr>
          <w:spacing w:val="1"/>
          <w:w w:val="99"/>
          <w:sz w:val="28"/>
          <w:szCs w:val="28"/>
        </w:rPr>
        <w:t>и</w:t>
      </w:r>
      <w:r w:rsidR="00F44274" w:rsidRPr="00AE7CDC">
        <w:rPr>
          <w:sz w:val="28"/>
          <w:szCs w:val="28"/>
        </w:rPr>
        <w:t xml:space="preserve">е </w:t>
      </w:r>
      <w:r w:rsidR="00F44274" w:rsidRPr="00AE7CDC">
        <w:rPr>
          <w:spacing w:val="1"/>
          <w:sz w:val="28"/>
          <w:szCs w:val="28"/>
        </w:rPr>
        <w:t>(</w:t>
      </w:r>
      <w:r w:rsidR="00F44274" w:rsidRPr="00AE7CDC">
        <w:rPr>
          <w:spacing w:val="-1"/>
          <w:sz w:val="28"/>
          <w:szCs w:val="28"/>
        </w:rPr>
        <w:t>да</w:t>
      </w:r>
      <w:r w:rsidR="00F44274" w:rsidRPr="00AE7CDC">
        <w:rPr>
          <w:sz w:val="28"/>
          <w:szCs w:val="28"/>
        </w:rPr>
        <w:t>ле</w:t>
      </w:r>
      <w:r w:rsidR="00F44274" w:rsidRPr="00AE7CDC">
        <w:rPr>
          <w:spacing w:val="-1"/>
          <w:sz w:val="28"/>
          <w:szCs w:val="28"/>
        </w:rPr>
        <w:t>е</w:t>
      </w:r>
      <w:r w:rsidR="00F44274" w:rsidRPr="00AE7CDC">
        <w:rPr>
          <w:spacing w:val="1"/>
          <w:sz w:val="28"/>
          <w:szCs w:val="28"/>
        </w:rPr>
        <w:t>-</w:t>
      </w:r>
      <w:r w:rsidR="00F44274" w:rsidRPr="00AE7CDC">
        <w:rPr>
          <w:spacing w:val="5"/>
          <w:sz w:val="28"/>
          <w:szCs w:val="28"/>
        </w:rPr>
        <w:t>о</w:t>
      </w:r>
      <w:r w:rsidR="00F44274" w:rsidRPr="00AE7CDC">
        <w:rPr>
          <w:w w:val="99"/>
          <w:sz w:val="28"/>
          <w:szCs w:val="28"/>
        </w:rPr>
        <w:t>т</w:t>
      </w:r>
      <w:r w:rsidR="00F44274" w:rsidRPr="00AE7CDC">
        <w:rPr>
          <w:spacing w:val="-1"/>
          <w:sz w:val="28"/>
          <w:szCs w:val="28"/>
        </w:rPr>
        <w:t>де</w:t>
      </w:r>
      <w:r w:rsidR="00F44274" w:rsidRPr="00AE7CDC">
        <w:rPr>
          <w:sz w:val="28"/>
          <w:szCs w:val="28"/>
        </w:rPr>
        <w:t>лен</w:t>
      </w:r>
      <w:r w:rsidR="00F44274" w:rsidRPr="00AE7CDC">
        <w:rPr>
          <w:spacing w:val="1"/>
          <w:sz w:val="28"/>
          <w:szCs w:val="28"/>
        </w:rPr>
        <w:t>и</w:t>
      </w:r>
      <w:r w:rsidR="00F44274" w:rsidRPr="00AE7CDC">
        <w:rPr>
          <w:sz w:val="28"/>
          <w:szCs w:val="28"/>
        </w:rPr>
        <w:t xml:space="preserve">е) </w:t>
      </w:r>
      <w:r w:rsidR="00F44274" w:rsidRPr="00AE7CDC">
        <w:rPr>
          <w:spacing w:val="-4"/>
          <w:sz w:val="28"/>
          <w:szCs w:val="28"/>
        </w:rPr>
        <w:t>я</w:t>
      </w:r>
      <w:r w:rsidR="00F44274" w:rsidRPr="00AE7CDC">
        <w:rPr>
          <w:spacing w:val="1"/>
          <w:sz w:val="28"/>
          <w:szCs w:val="28"/>
        </w:rPr>
        <w:t>в</w:t>
      </w:r>
      <w:r w:rsidR="00F44274" w:rsidRPr="00AE7CDC">
        <w:rPr>
          <w:sz w:val="28"/>
          <w:szCs w:val="28"/>
        </w:rPr>
        <w:t>ляе</w:t>
      </w:r>
      <w:r w:rsidR="00F44274" w:rsidRPr="00AE7CDC">
        <w:rPr>
          <w:w w:val="99"/>
          <w:sz w:val="28"/>
          <w:szCs w:val="28"/>
        </w:rPr>
        <w:t>т</w:t>
      </w:r>
      <w:r w:rsidR="00F44274" w:rsidRPr="00AE7CDC">
        <w:rPr>
          <w:sz w:val="28"/>
          <w:szCs w:val="28"/>
        </w:rPr>
        <w:t>ся с</w:t>
      </w:r>
      <w:r w:rsidR="00F44274" w:rsidRPr="00AE7CDC">
        <w:rPr>
          <w:w w:val="99"/>
          <w:sz w:val="28"/>
          <w:szCs w:val="28"/>
        </w:rPr>
        <w:t>т</w:t>
      </w:r>
      <w:r w:rsidR="00F44274" w:rsidRPr="00AE7CDC">
        <w:rPr>
          <w:sz w:val="28"/>
          <w:szCs w:val="28"/>
        </w:rPr>
        <w:t>р</w:t>
      </w:r>
      <w:r w:rsidR="00F44274" w:rsidRPr="00AE7CDC">
        <w:rPr>
          <w:spacing w:val="-9"/>
          <w:sz w:val="28"/>
          <w:szCs w:val="28"/>
        </w:rPr>
        <w:t>у</w:t>
      </w:r>
      <w:r w:rsidR="00F44274" w:rsidRPr="00AE7CDC">
        <w:rPr>
          <w:spacing w:val="-2"/>
          <w:sz w:val="28"/>
          <w:szCs w:val="28"/>
        </w:rPr>
        <w:t>к</w:t>
      </w:r>
      <w:r w:rsidR="00F44274" w:rsidRPr="00AE7CDC">
        <w:rPr>
          <w:spacing w:val="5"/>
          <w:sz w:val="28"/>
          <w:szCs w:val="28"/>
        </w:rPr>
        <w:t>т</w:t>
      </w:r>
      <w:r w:rsidR="00F44274" w:rsidRPr="00AE7CDC">
        <w:rPr>
          <w:spacing w:val="-4"/>
          <w:sz w:val="28"/>
          <w:szCs w:val="28"/>
        </w:rPr>
        <w:t>у</w:t>
      </w:r>
      <w:r w:rsidR="00F44274" w:rsidRPr="00AE7CDC">
        <w:rPr>
          <w:sz w:val="28"/>
          <w:szCs w:val="28"/>
        </w:rPr>
        <w:t>р</w:t>
      </w:r>
      <w:r w:rsidR="00F44274" w:rsidRPr="00AE7CDC">
        <w:rPr>
          <w:w w:val="99"/>
          <w:sz w:val="28"/>
          <w:szCs w:val="28"/>
        </w:rPr>
        <w:t>н</w:t>
      </w:r>
      <w:r w:rsidR="00F44274" w:rsidRPr="00AE7CDC">
        <w:rPr>
          <w:spacing w:val="2"/>
          <w:sz w:val="28"/>
          <w:szCs w:val="28"/>
        </w:rPr>
        <w:t>ы</w:t>
      </w:r>
      <w:r w:rsidR="00F44274" w:rsidRPr="00AE7CDC">
        <w:rPr>
          <w:sz w:val="28"/>
          <w:szCs w:val="28"/>
        </w:rPr>
        <w:t xml:space="preserve">м </w:t>
      </w:r>
      <w:r w:rsidR="00F44274" w:rsidRPr="00AE7CDC">
        <w:rPr>
          <w:w w:val="99"/>
          <w:sz w:val="28"/>
          <w:szCs w:val="28"/>
        </w:rPr>
        <w:t>п</w:t>
      </w:r>
      <w:r w:rsidR="00F44274" w:rsidRPr="00AE7CDC">
        <w:rPr>
          <w:spacing w:val="5"/>
          <w:sz w:val="28"/>
          <w:szCs w:val="28"/>
        </w:rPr>
        <w:t>о</w:t>
      </w:r>
      <w:r w:rsidR="00F44274" w:rsidRPr="00AE7CDC">
        <w:rPr>
          <w:spacing w:val="-1"/>
          <w:sz w:val="28"/>
          <w:szCs w:val="28"/>
        </w:rPr>
        <w:t>д</w:t>
      </w:r>
      <w:r w:rsidR="00F44274" w:rsidRPr="00AE7CDC">
        <w:rPr>
          <w:sz w:val="28"/>
          <w:szCs w:val="28"/>
        </w:rPr>
        <w:t>р</w:t>
      </w:r>
      <w:r w:rsidR="00F44274" w:rsidRPr="00AE7CDC">
        <w:rPr>
          <w:spacing w:val="-1"/>
          <w:sz w:val="28"/>
          <w:szCs w:val="28"/>
        </w:rPr>
        <w:t>а</w:t>
      </w:r>
      <w:r w:rsidR="00F44274" w:rsidRPr="00AE7CDC">
        <w:rPr>
          <w:w w:val="99"/>
          <w:sz w:val="28"/>
          <w:szCs w:val="28"/>
        </w:rPr>
        <w:t>з</w:t>
      </w:r>
      <w:r w:rsidR="00F44274" w:rsidRPr="00AE7CDC">
        <w:rPr>
          <w:spacing w:val="-1"/>
          <w:sz w:val="28"/>
          <w:szCs w:val="28"/>
        </w:rPr>
        <w:t>де</w:t>
      </w:r>
      <w:r w:rsidR="00F44274" w:rsidRPr="00AE7CDC">
        <w:rPr>
          <w:sz w:val="28"/>
          <w:szCs w:val="28"/>
        </w:rPr>
        <w:t>ле</w:t>
      </w:r>
      <w:r w:rsidR="00F44274" w:rsidRPr="00AE7CDC">
        <w:rPr>
          <w:w w:val="99"/>
          <w:sz w:val="28"/>
          <w:szCs w:val="28"/>
        </w:rPr>
        <w:t>н</w:t>
      </w:r>
      <w:r w:rsidR="00F44274" w:rsidRPr="00AE7CDC">
        <w:rPr>
          <w:spacing w:val="1"/>
          <w:w w:val="99"/>
          <w:sz w:val="28"/>
          <w:szCs w:val="28"/>
        </w:rPr>
        <w:t>и</w:t>
      </w:r>
      <w:r w:rsidR="00F44274" w:rsidRPr="00AE7CDC">
        <w:rPr>
          <w:sz w:val="28"/>
          <w:szCs w:val="28"/>
        </w:rPr>
        <w:t>ем</w:t>
      </w:r>
      <w:r w:rsidR="00F44274" w:rsidRPr="00AE7CDC">
        <w:rPr>
          <w:spacing w:val="154"/>
          <w:sz w:val="28"/>
          <w:szCs w:val="28"/>
        </w:rPr>
        <w:t xml:space="preserve"> </w:t>
      </w:r>
      <w:r w:rsidR="00F44274" w:rsidRPr="00AE7CDC">
        <w:rPr>
          <w:sz w:val="28"/>
          <w:szCs w:val="28"/>
        </w:rPr>
        <w:t>государственного бюджетного учреждения социального обслуживания Владимирской области «Дом-интернат для престарелых и инвалидов «Пансионат г.Мурома».</w:t>
      </w:r>
    </w:p>
    <w:p w14:paraId="57412372" w14:textId="030CDD59" w:rsidR="00E436A1" w:rsidRPr="00AE7CDC" w:rsidRDefault="00E436A1" w:rsidP="0085698A">
      <w:pPr>
        <w:pStyle w:val="af0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Социально-медицинское от</w:t>
      </w:r>
      <w:r w:rsidRPr="00AE7CDC">
        <w:rPr>
          <w:spacing w:val="-2"/>
          <w:sz w:val="28"/>
          <w:szCs w:val="28"/>
        </w:rPr>
        <w:t>д</w:t>
      </w:r>
      <w:r w:rsidRPr="00AE7CDC">
        <w:rPr>
          <w:sz w:val="28"/>
          <w:szCs w:val="28"/>
        </w:rPr>
        <w:t>ел</w:t>
      </w:r>
      <w:r w:rsidRPr="00AE7CDC">
        <w:rPr>
          <w:spacing w:val="-1"/>
          <w:sz w:val="28"/>
          <w:szCs w:val="28"/>
        </w:rPr>
        <w:t>е</w:t>
      </w:r>
      <w:r w:rsidRPr="00AE7CDC">
        <w:rPr>
          <w:w w:val="99"/>
          <w:sz w:val="28"/>
          <w:szCs w:val="28"/>
        </w:rPr>
        <w:t>н</w:t>
      </w:r>
      <w:r w:rsidRPr="00AE7CDC">
        <w:rPr>
          <w:spacing w:val="1"/>
          <w:w w:val="99"/>
          <w:sz w:val="28"/>
          <w:szCs w:val="28"/>
        </w:rPr>
        <w:t>и</w:t>
      </w:r>
      <w:r w:rsidRPr="00AE7CDC">
        <w:rPr>
          <w:sz w:val="28"/>
          <w:szCs w:val="28"/>
        </w:rPr>
        <w:t>е является структурным подразделением учреждения, которое создано в целях предоставления социальных услуг гражданам, признанным уполномоченным органом в установленном порядке нуждающимися в социальном обслуживании в стационарной форме.</w:t>
      </w:r>
    </w:p>
    <w:p w14:paraId="134A70E0" w14:textId="77777777" w:rsidR="00F44274" w:rsidRPr="00AE7CDC" w:rsidRDefault="00F44274" w:rsidP="0085698A">
      <w:pPr>
        <w:pStyle w:val="af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Отделение создается, реорганизуется, ликвидируется приказом директора Учреждения.</w:t>
      </w:r>
    </w:p>
    <w:p w14:paraId="29D8EBB6" w14:textId="77777777" w:rsidR="00F44274" w:rsidRPr="00AE7CDC" w:rsidRDefault="00F44274" w:rsidP="0085698A">
      <w:pPr>
        <w:pStyle w:val="af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Деятельность отделения направлена на предоставление гражданам социально-медицинских (в соответствии с лицензией на медицинскую деятельность), социально-бытовых услуг и услуг в целях повышения коммуникативного потенциала получателей социальных услуг, имеющих ограничения жизнедеятельности.</w:t>
      </w:r>
    </w:p>
    <w:p w14:paraId="01D770A6" w14:textId="59DF5FDE" w:rsidR="00F44274" w:rsidRPr="00AE7CDC" w:rsidRDefault="00F44274" w:rsidP="0085698A">
      <w:pPr>
        <w:pStyle w:val="af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Отделение в своей деятельности руководствуется действующим законодательством РФ, указами президента РФ, нормативными документами, приказами и постановлениями Министерства труда и социальной защиты РФ, Постановлениями Администрации Владимирской облас</w:t>
      </w:r>
      <w:r w:rsidR="00C979D7" w:rsidRPr="00AE7CDC">
        <w:rPr>
          <w:sz w:val="28"/>
          <w:szCs w:val="28"/>
        </w:rPr>
        <w:t>ти, приказами и распоряжениями Министерства социальной защиты населения Владимирской области</w:t>
      </w:r>
      <w:r w:rsidRPr="00AE7CDC">
        <w:rPr>
          <w:sz w:val="28"/>
          <w:szCs w:val="28"/>
        </w:rPr>
        <w:t>, Уставом, приказами и распоряжениями администрации учреждения, настоящим Положением и другими нормативными документами.</w:t>
      </w:r>
    </w:p>
    <w:p w14:paraId="423007EF" w14:textId="77777777" w:rsidR="00AE5F59" w:rsidRPr="00AE7CDC" w:rsidRDefault="00AE5F59" w:rsidP="0085698A">
      <w:pPr>
        <w:pStyle w:val="af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Отделение возглавляет заведующий отделением - врач, имеющим действующий сертификат по организации здравоохранения, назначаемый на должность и освобождаемый от нее приказом директора Учреждения.</w:t>
      </w:r>
    </w:p>
    <w:p w14:paraId="47AD2D7F" w14:textId="77777777" w:rsidR="00AE5F59" w:rsidRPr="00AE7CDC" w:rsidRDefault="00AE5F59" w:rsidP="0085698A">
      <w:pPr>
        <w:pStyle w:val="af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Заведующий отделением - подчиняется директору Учреждения. </w:t>
      </w:r>
    </w:p>
    <w:p w14:paraId="59B73A86" w14:textId="77777777" w:rsidR="00AE5F59" w:rsidRPr="00AE7CDC" w:rsidRDefault="00AE5F59" w:rsidP="0085698A">
      <w:pPr>
        <w:pStyle w:val="af0"/>
        <w:numPr>
          <w:ilvl w:val="1"/>
          <w:numId w:val="24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AE7CDC">
        <w:rPr>
          <w:sz w:val="28"/>
          <w:szCs w:val="28"/>
        </w:rPr>
        <w:t>Сотрудники отделения непосредственно подчиняются заведующему отделением, а в его отсутствие - врачу-терапевту.</w:t>
      </w:r>
      <w:r w:rsidRPr="00AE7CDC">
        <w:rPr>
          <w:b/>
          <w:sz w:val="28"/>
          <w:szCs w:val="28"/>
        </w:rPr>
        <w:t xml:space="preserve"> </w:t>
      </w:r>
    </w:p>
    <w:p w14:paraId="0DC52EC1" w14:textId="77777777" w:rsidR="00AE5F59" w:rsidRPr="00AE7CDC" w:rsidRDefault="00AE5F59" w:rsidP="0085698A">
      <w:pPr>
        <w:spacing w:after="25"/>
        <w:ind w:firstLine="709"/>
        <w:rPr>
          <w:sz w:val="28"/>
          <w:szCs w:val="28"/>
        </w:rPr>
      </w:pPr>
    </w:p>
    <w:p w14:paraId="0CC37B21" w14:textId="77777777" w:rsidR="00F44274" w:rsidRPr="00AE7CDC" w:rsidRDefault="00F44274" w:rsidP="0085698A">
      <w:pPr>
        <w:pStyle w:val="af0"/>
        <w:widowControl w:val="0"/>
        <w:numPr>
          <w:ilvl w:val="0"/>
          <w:numId w:val="24"/>
        </w:numPr>
        <w:tabs>
          <w:tab w:val="left" w:pos="284"/>
          <w:tab w:val="left" w:pos="851"/>
          <w:tab w:val="left" w:pos="1418"/>
          <w:tab w:val="left" w:pos="1843"/>
          <w:tab w:val="left" w:pos="2410"/>
          <w:tab w:val="left" w:pos="3261"/>
        </w:tabs>
        <w:ind w:right="-20"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ЦЕ</w:t>
      </w:r>
      <w:r w:rsidRPr="00AE7CDC">
        <w:rPr>
          <w:b/>
          <w:bCs/>
          <w:w w:val="99"/>
          <w:sz w:val="28"/>
          <w:szCs w:val="28"/>
        </w:rPr>
        <w:t>ЛИ</w:t>
      </w:r>
      <w:r w:rsidRPr="00AE7CDC">
        <w:rPr>
          <w:b/>
          <w:bCs/>
          <w:spacing w:val="-2"/>
          <w:sz w:val="28"/>
          <w:szCs w:val="28"/>
        </w:rPr>
        <w:t xml:space="preserve"> </w:t>
      </w:r>
      <w:r w:rsidRPr="00AE7CDC">
        <w:rPr>
          <w:b/>
          <w:bCs/>
          <w:w w:val="99"/>
          <w:sz w:val="28"/>
          <w:szCs w:val="28"/>
        </w:rPr>
        <w:t>И</w:t>
      </w:r>
      <w:r w:rsidRPr="00AE7CDC">
        <w:rPr>
          <w:b/>
          <w:bCs/>
          <w:spacing w:val="2"/>
          <w:sz w:val="28"/>
          <w:szCs w:val="28"/>
        </w:rPr>
        <w:t xml:space="preserve"> </w:t>
      </w:r>
      <w:r w:rsidRPr="00AE7CDC">
        <w:rPr>
          <w:b/>
          <w:bCs/>
          <w:sz w:val="28"/>
          <w:szCs w:val="28"/>
        </w:rPr>
        <w:t>ЗАДА</w:t>
      </w:r>
      <w:r w:rsidRPr="00AE7CDC">
        <w:rPr>
          <w:b/>
          <w:bCs/>
          <w:spacing w:val="-1"/>
          <w:sz w:val="28"/>
          <w:szCs w:val="28"/>
        </w:rPr>
        <w:t>Ч</w:t>
      </w:r>
      <w:r w:rsidRPr="00AE7CDC">
        <w:rPr>
          <w:b/>
          <w:bCs/>
          <w:w w:val="99"/>
          <w:sz w:val="28"/>
          <w:szCs w:val="28"/>
        </w:rPr>
        <w:t>И</w:t>
      </w:r>
      <w:r w:rsidRPr="00AE7CDC">
        <w:rPr>
          <w:b/>
          <w:bCs/>
          <w:spacing w:val="2"/>
          <w:sz w:val="28"/>
          <w:szCs w:val="28"/>
        </w:rPr>
        <w:t xml:space="preserve"> </w:t>
      </w:r>
      <w:r w:rsidRPr="00AE7CDC">
        <w:rPr>
          <w:b/>
          <w:bCs/>
          <w:spacing w:val="-4"/>
          <w:sz w:val="28"/>
          <w:szCs w:val="28"/>
        </w:rPr>
        <w:t>О</w:t>
      </w:r>
      <w:r w:rsidRPr="00AE7CDC">
        <w:rPr>
          <w:b/>
          <w:bCs/>
          <w:spacing w:val="1"/>
          <w:w w:val="99"/>
          <w:sz w:val="28"/>
          <w:szCs w:val="28"/>
        </w:rPr>
        <w:t>Т</w:t>
      </w:r>
      <w:r w:rsidRPr="00AE7CDC">
        <w:rPr>
          <w:b/>
          <w:bCs/>
          <w:sz w:val="28"/>
          <w:szCs w:val="28"/>
        </w:rPr>
        <w:t>Д</w:t>
      </w:r>
      <w:r w:rsidRPr="00AE7CDC">
        <w:rPr>
          <w:b/>
          <w:bCs/>
          <w:spacing w:val="-1"/>
          <w:sz w:val="28"/>
          <w:szCs w:val="28"/>
        </w:rPr>
        <w:t>Е</w:t>
      </w:r>
      <w:r w:rsidRPr="00AE7CDC">
        <w:rPr>
          <w:b/>
          <w:bCs/>
          <w:w w:val="99"/>
          <w:sz w:val="28"/>
          <w:szCs w:val="28"/>
        </w:rPr>
        <w:t>Л</w:t>
      </w:r>
      <w:r w:rsidRPr="00AE7CDC">
        <w:rPr>
          <w:b/>
          <w:bCs/>
          <w:spacing w:val="-1"/>
          <w:sz w:val="28"/>
          <w:szCs w:val="28"/>
        </w:rPr>
        <w:t>Е</w:t>
      </w:r>
      <w:r w:rsidRPr="00AE7CDC">
        <w:rPr>
          <w:b/>
          <w:bCs/>
          <w:w w:val="99"/>
          <w:sz w:val="28"/>
          <w:szCs w:val="28"/>
        </w:rPr>
        <w:t>Н</w:t>
      </w:r>
      <w:r w:rsidRPr="00AE7CDC">
        <w:rPr>
          <w:b/>
          <w:bCs/>
          <w:spacing w:val="1"/>
          <w:w w:val="99"/>
          <w:sz w:val="28"/>
          <w:szCs w:val="28"/>
        </w:rPr>
        <w:t>И</w:t>
      </w:r>
      <w:r w:rsidRPr="00AE7CDC">
        <w:rPr>
          <w:b/>
          <w:bCs/>
          <w:sz w:val="28"/>
          <w:szCs w:val="28"/>
        </w:rPr>
        <w:t>Я</w:t>
      </w:r>
    </w:p>
    <w:p w14:paraId="2A7B7479" w14:textId="77777777" w:rsidR="00F44274" w:rsidRPr="00AE7CDC" w:rsidRDefault="00F44274" w:rsidP="0085698A">
      <w:pPr>
        <w:pStyle w:val="af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E7CDC">
        <w:rPr>
          <w:sz w:val="28"/>
          <w:szCs w:val="28"/>
          <w:shd w:val="clear" w:color="auto" w:fill="FFFFFF"/>
        </w:rPr>
        <w:t>Основной целью деятельности отделения является:</w:t>
      </w:r>
    </w:p>
    <w:p w14:paraId="5D301D66" w14:textId="2193E3CB" w:rsidR="00F44274" w:rsidRPr="00AE7CDC" w:rsidRDefault="00AA124E" w:rsidP="0085698A">
      <w:pPr>
        <w:pStyle w:val="af0"/>
        <w:numPr>
          <w:ilvl w:val="2"/>
          <w:numId w:val="24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E7CDC">
        <w:rPr>
          <w:sz w:val="28"/>
          <w:szCs w:val="28"/>
        </w:rPr>
        <w:lastRenderedPageBreak/>
        <w:t>п</w:t>
      </w:r>
      <w:r w:rsidR="00F44274" w:rsidRPr="00AE7CDC">
        <w:rPr>
          <w:sz w:val="28"/>
          <w:szCs w:val="28"/>
        </w:rPr>
        <w:t xml:space="preserve">редоставление социально-медицинской помощи получателям </w:t>
      </w:r>
      <w:r w:rsidR="00AE5F59" w:rsidRPr="00AE7CDC">
        <w:rPr>
          <w:sz w:val="28"/>
          <w:szCs w:val="28"/>
        </w:rPr>
        <w:t>социальных услуг,</w:t>
      </w:r>
      <w:r w:rsidR="00F44274" w:rsidRPr="00AE7CDC">
        <w:rPr>
          <w:sz w:val="28"/>
          <w:szCs w:val="28"/>
        </w:rPr>
        <w:t xml:space="preserve"> </w:t>
      </w:r>
      <w:r w:rsidR="00C979D7" w:rsidRPr="00AE7CDC">
        <w:rPr>
          <w:sz w:val="28"/>
          <w:szCs w:val="28"/>
        </w:rPr>
        <w:t>находящихся на стационарном социальном обслуживании в учреждении</w:t>
      </w:r>
      <w:r w:rsidRPr="00AE7CDC">
        <w:rPr>
          <w:sz w:val="28"/>
          <w:szCs w:val="28"/>
        </w:rPr>
        <w:t>;</w:t>
      </w:r>
    </w:p>
    <w:p w14:paraId="19E4AAEC" w14:textId="4C5ABEE5" w:rsidR="00F44274" w:rsidRPr="00AE7CDC" w:rsidRDefault="00AA124E" w:rsidP="0085698A">
      <w:pPr>
        <w:pStyle w:val="af0"/>
        <w:widowControl w:val="0"/>
        <w:numPr>
          <w:ilvl w:val="2"/>
          <w:numId w:val="24"/>
        </w:numPr>
        <w:tabs>
          <w:tab w:val="left" w:pos="1276"/>
          <w:tab w:val="left" w:pos="1418"/>
          <w:tab w:val="left" w:pos="1560"/>
          <w:tab w:val="left" w:pos="2127"/>
          <w:tab w:val="left" w:pos="3495"/>
          <w:tab w:val="left" w:pos="4843"/>
          <w:tab w:val="left" w:pos="6407"/>
          <w:tab w:val="left" w:pos="7241"/>
          <w:tab w:val="left" w:pos="7889"/>
          <w:tab w:val="left" w:pos="8446"/>
          <w:tab w:val="left" w:pos="9008"/>
        </w:tabs>
        <w:ind w:left="0" w:right="-55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у</w:t>
      </w:r>
      <w:r w:rsidR="00F44274" w:rsidRPr="00AE7CDC">
        <w:rPr>
          <w:sz w:val="28"/>
          <w:szCs w:val="28"/>
        </w:rPr>
        <w:t>лучшение качества жизни получателей социальных</w:t>
      </w:r>
      <w:r w:rsidR="00C979D7" w:rsidRPr="00AE7CDC">
        <w:rPr>
          <w:sz w:val="28"/>
          <w:szCs w:val="28"/>
        </w:rPr>
        <w:t xml:space="preserve"> услуг</w:t>
      </w:r>
      <w:r w:rsidR="00F44274" w:rsidRPr="00AE7CDC">
        <w:rPr>
          <w:sz w:val="28"/>
          <w:szCs w:val="28"/>
        </w:rPr>
        <w:t xml:space="preserve">, с целью </w:t>
      </w:r>
      <w:r w:rsidR="00AE5F59" w:rsidRPr="00AE7CDC">
        <w:rPr>
          <w:sz w:val="28"/>
          <w:szCs w:val="28"/>
        </w:rPr>
        <w:t>поддержания самореализации жизненно важных потребностей путем укрепления их здоровья, повышение физической активности</w:t>
      </w:r>
      <w:r w:rsidR="00F44274" w:rsidRPr="00AE7CDC">
        <w:rPr>
          <w:sz w:val="28"/>
          <w:szCs w:val="28"/>
        </w:rPr>
        <w:t xml:space="preserve">, независимости, эмоционального благополучия, снижения числа и частоты обострений хронических заболеваний, </w:t>
      </w:r>
      <w:r w:rsidR="00F44274" w:rsidRPr="00AE7CDC">
        <w:rPr>
          <w:spacing w:val="1"/>
          <w:sz w:val="28"/>
          <w:szCs w:val="28"/>
        </w:rPr>
        <w:t>в</w:t>
      </w:r>
      <w:r w:rsidR="00F44274" w:rsidRPr="00AE7CDC">
        <w:rPr>
          <w:spacing w:val="5"/>
          <w:sz w:val="28"/>
          <w:szCs w:val="28"/>
        </w:rPr>
        <w:t>о</w:t>
      </w:r>
      <w:r w:rsidR="00F44274" w:rsidRPr="00AE7CDC">
        <w:rPr>
          <w:sz w:val="28"/>
          <w:szCs w:val="28"/>
        </w:rPr>
        <w:t>с</w:t>
      </w:r>
      <w:r w:rsidR="00F44274" w:rsidRPr="00AE7CDC">
        <w:rPr>
          <w:spacing w:val="-1"/>
          <w:sz w:val="28"/>
          <w:szCs w:val="28"/>
        </w:rPr>
        <w:t>с</w:t>
      </w:r>
      <w:r w:rsidR="00F44274" w:rsidRPr="00AE7CDC">
        <w:rPr>
          <w:sz w:val="28"/>
          <w:szCs w:val="28"/>
        </w:rPr>
        <w:t>та</w:t>
      </w:r>
      <w:r w:rsidR="00F44274" w:rsidRPr="00AE7CDC">
        <w:rPr>
          <w:spacing w:val="-3"/>
          <w:w w:val="99"/>
          <w:sz w:val="28"/>
          <w:szCs w:val="28"/>
        </w:rPr>
        <w:t>н</w:t>
      </w:r>
      <w:r w:rsidR="00F44274" w:rsidRPr="00AE7CDC">
        <w:rPr>
          <w:sz w:val="28"/>
          <w:szCs w:val="28"/>
        </w:rPr>
        <w:t>овле</w:t>
      </w:r>
      <w:r w:rsidR="00F44274" w:rsidRPr="00AE7CDC">
        <w:rPr>
          <w:spacing w:val="1"/>
          <w:w w:val="99"/>
          <w:sz w:val="28"/>
          <w:szCs w:val="28"/>
        </w:rPr>
        <w:t>ни</w:t>
      </w:r>
      <w:r w:rsidR="00F44274" w:rsidRPr="00AE7CDC">
        <w:rPr>
          <w:sz w:val="28"/>
          <w:szCs w:val="28"/>
        </w:rPr>
        <w:t>я,</w:t>
      </w:r>
      <w:r w:rsidR="00F44274" w:rsidRPr="00AE7CDC">
        <w:rPr>
          <w:spacing w:val="77"/>
          <w:sz w:val="28"/>
          <w:szCs w:val="28"/>
        </w:rPr>
        <w:t xml:space="preserve"> </w:t>
      </w:r>
      <w:r w:rsidR="00F44274" w:rsidRPr="00AE7CDC">
        <w:rPr>
          <w:spacing w:val="-6"/>
          <w:sz w:val="28"/>
          <w:szCs w:val="28"/>
        </w:rPr>
        <w:t>к</w:t>
      </w:r>
      <w:r w:rsidR="00F44274" w:rsidRPr="00AE7CDC">
        <w:rPr>
          <w:spacing w:val="4"/>
          <w:sz w:val="28"/>
          <w:szCs w:val="28"/>
        </w:rPr>
        <w:t>о</w:t>
      </w:r>
      <w:r w:rsidR="00F44274" w:rsidRPr="00AE7CDC">
        <w:rPr>
          <w:spacing w:val="2"/>
          <w:sz w:val="28"/>
          <w:szCs w:val="28"/>
        </w:rPr>
        <w:t>м</w:t>
      </w:r>
      <w:r w:rsidR="00F44274" w:rsidRPr="00AE7CDC">
        <w:rPr>
          <w:spacing w:val="1"/>
          <w:w w:val="99"/>
          <w:sz w:val="28"/>
          <w:szCs w:val="28"/>
        </w:rPr>
        <w:t>п</w:t>
      </w:r>
      <w:r w:rsidR="00F44274" w:rsidRPr="00AE7CDC">
        <w:rPr>
          <w:spacing w:val="-5"/>
          <w:sz w:val="28"/>
          <w:szCs w:val="28"/>
        </w:rPr>
        <w:t>е</w:t>
      </w:r>
      <w:r w:rsidR="00F44274" w:rsidRPr="00AE7CDC">
        <w:rPr>
          <w:w w:val="99"/>
          <w:sz w:val="28"/>
          <w:szCs w:val="28"/>
        </w:rPr>
        <w:t>н</w:t>
      </w:r>
      <w:r w:rsidR="00F44274" w:rsidRPr="00AE7CDC">
        <w:rPr>
          <w:sz w:val="28"/>
          <w:szCs w:val="28"/>
        </w:rPr>
        <w:t>са</w:t>
      </w:r>
      <w:r w:rsidR="00F44274" w:rsidRPr="00AE7CDC">
        <w:rPr>
          <w:w w:val="99"/>
          <w:sz w:val="28"/>
          <w:szCs w:val="28"/>
        </w:rPr>
        <w:t>ц</w:t>
      </w:r>
      <w:r w:rsidR="00F44274" w:rsidRPr="00AE7CDC">
        <w:rPr>
          <w:spacing w:val="1"/>
          <w:w w:val="99"/>
          <w:sz w:val="28"/>
          <w:szCs w:val="28"/>
        </w:rPr>
        <w:t>и</w:t>
      </w:r>
      <w:r w:rsidR="00F44274" w:rsidRPr="00AE7CDC">
        <w:rPr>
          <w:w w:val="99"/>
          <w:sz w:val="28"/>
          <w:szCs w:val="28"/>
        </w:rPr>
        <w:t>и</w:t>
      </w:r>
      <w:r w:rsidR="00F44274" w:rsidRPr="00AE7CDC">
        <w:rPr>
          <w:spacing w:val="79"/>
          <w:sz w:val="28"/>
          <w:szCs w:val="28"/>
        </w:rPr>
        <w:t xml:space="preserve"> </w:t>
      </w:r>
      <w:r w:rsidR="00F44274" w:rsidRPr="00AE7CDC">
        <w:rPr>
          <w:spacing w:val="-8"/>
          <w:sz w:val="28"/>
          <w:szCs w:val="28"/>
        </w:rPr>
        <w:t>у</w:t>
      </w:r>
      <w:r w:rsidR="00F44274" w:rsidRPr="00AE7CDC">
        <w:rPr>
          <w:sz w:val="28"/>
          <w:szCs w:val="28"/>
        </w:rPr>
        <w:t>тр</w:t>
      </w:r>
      <w:r w:rsidR="00F44274" w:rsidRPr="00AE7CDC">
        <w:rPr>
          <w:spacing w:val="3"/>
          <w:sz w:val="28"/>
          <w:szCs w:val="28"/>
        </w:rPr>
        <w:t>а</w:t>
      </w:r>
      <w:r w:rsidR="00F44274" w:rsidRPr="00AE7CDC">
        <w:rPr>
          <w:sz w:val="28"/>
          <w:szCs w:val="28"/>
        </w:rPr>
        <w:t>чен</w:t>
      </w:r>
      <w:r w:rsidR="00F44274" w:rsidRPr="00AE7CDC">
        <w:rPr>
          <w:spacing w:val="1"/>
          <w:sz w:val="28"/>
          <w:szCs w:val="28"/>
        </w:rPr>
        <w:t>н</w:t>
      </w:r>
      <w:r w:rsidR="00F44274" w:rsidRPr="00AE7CDC">
        <w:rPr>
          <w:spacing w:val="2"/>
          <w:sz w:val="28"/>
          <w:szCs w:val="28"/>
        </w:rPr>
        <w:t>ы</w:t>
      </w:r>
      <w:r w:rsidR="00F44274" w:rsidRPr="00AE7CDC">
        <w:rPr>
          <w:sz w:val="28"/>
          <w:szCs w:val="28"/>
        </w:rPr>
        <w:t>х</w:t>
      </w:r>
      <w:r w:rsidR="00F44274" w:rsidRPr="00AE7CDC">
        <w:rPr>
          <w:spacing w:val="74"/>
          <w:sz w:val="28"/>
          <w:szCs w:val="28"/>
        </w:rPr>
        <w:t xml:space="preserve"> </w:t>
      </w:r>
      <w:r w:rsidR="00F44274" w:rsidRPr="00AE7CDC">
        <w:rPr>
          <w:spacing w:val="1"/>
          <w:sz w:val="28"/>
          <w:szCs w:val="28"/>
        </w:rPr>
        <w:t>и</w:t>
      </w:r>
      <w:r w:rsidR="00F44274" w:rsidRPr="00AE7CDC">
        <w:rPr>
          <w:sz w:val="28"/>
          <w:szCs w:val="28"/>
        </w:rPr>
        <w:t>ли</w:t>
      </w:r>
      <w:r w:rsidR="00F44274" w:rsidRPr="00AE7CDC">
        <w:rPr>
          <w:spacing w:val="80"/>
          <w:sz w:val="28"/>
          <w:szCs w:val="28"/>
        </w:rPr>
        <w:t xml:space="preserve"> </w:t>
      </w:r>
      <w:r w:rsidR="00F44274" w:rsidRPr="00AE7CDC">
        <w:rPr>
          <w:spacing w:val="1"/>
          <w:sz w:val="28"/>
          <w:szCs w:val="28"/>
        </w:rPr>
        <w:t>н</w:t>
      </w:r>
      <w:r w:rsidR="00F44274" w:rsidRPr="00AE7CDC">
        <w:rPr>
          <w:sz w:val="28"/>
          <w:szCs w:val="28"/>
        </w:rPr>
        <w:t>ар</w:t>
      </w:r>
      <w:r w:rsidR="00F44274" w:rsidRPr="00AE7CDC">
        <w:rPr>
          <w:spacing w:val="-9"/>
          <w:sz w:val="28"/>
          <w:szCs w:val="28"/>
        </w:rPr>
        <w:t>у</w:t>
      </w:r>
      <w:r w:rsidR="00F44274" w:rsidRPr="00AE7CDC">
        <w:rPr>
          <w:spacing w:val="1"/>
          <w:w w:val="99"/>
          <w:sz w:val="28"/>
          <w:szCs w:val="28"/>
        </w:rPr>
        <w:t>ш</w:t>
      </w:r>
      <w:r w:rsidR="00F44274" w:rsidRPr="00AE7CDC">
        <w:rPr>
          <w:sz w:val="28"/>
          <w:szCs w:val="28"/>
        </w:rPr>
        <w:t>ен</w:t>
      </w:r>
      <w:r w:rsidR="00F44274" w:rsidRPr="00AE7CDC">
        <w:rPr>
          <w:spacing w:val="1"/>
          <w:sz w:val="28"/>
          <w:szCs w:val="28"/>
        </w:rPr>
        <w:t>н</w:t>
      </w:r>
      <w:r w:rsidR="00F44274" w:rsidRPr="00AE7CDC">
        <w:rPr>
          <w:spacing w:val="2"/>
          <w:sz w:val="28"/>
          <w:szCs w:val="28"/>
        </w:rPr>
        <w:t>ы</w:t>
      </w:r>
      <w:r w:rsidR="00F44274" w:rsidRPr="00AE7CDC">
        <w:rPr>
          <w:sz w:val="28"/>
          <w:szCs w:val="28"/>
        </w:rPr>
        <w:t>х</w:t>
      </w:r>
      <w:r w:rsidR="00F44274" w:rsidRPr="00AE7CDC">
        <w:rPr>
          <w:spacing w:val="74"/>
          <w:sz w:val="28"/>
          <w:szCs w:val="28"/>
        </w:rPr>
        <w:t xml:space="preserve"> </w:t>
      </w:r>
      <w:r w:rsidR="00F44274" w:rsidRPr="00AE7CDC">
        <w:rPr>
          <w:spacing w:val="3"/>
          <w:sz w:val="28"/>
          <w:szCs w:val="28"/>
        </w:rPr>
        <w:t>ф</w:t>
      </w:r>
      <w:r w:rsidR="00F44274" w:rsidRPr="00AE7CDC">
        <w:rPr>
          <w:spacing w:val="-8"/>
          <w:sz w:val="28"/>
          <w:szCs w:val="28"/>
        </w:rPr>
        <w:t>у</w:t>
      </w:r>
      <w:r w:rsidR="00F44274" w:rsidRPr="00AE7CDC">
        <w:rPr>
          <w:spacing w:val="4"/>
          <w:sz w:val="28"/>
          <w:szCs w:val="28"/>
        </w:rPr>
        <w:t>н</w:t>
      </w:r>
      <w:r w:rsidR="00F44274" w:rsidRPr="00AE7CDC">
        <w:rPr>
          <w:sz w:val="28"/>
          <w:szCs w:val="28"/>
        </w:rPr>
        <w:t>кц</w:t>
      </w:r>
      <w:r w:rsidR="00F44274" w:rsidRPr="00AE7CDC">
        <w:rPr>
          <w:spacing w:val="1"/>
          <w:sz w:val="28"/>
          <w:szCs w:val="28"/>
        </w:rPr>
        <w:t>ий</w:t>
      </w:r>
      <w:r w:rsidRPr="00AE7CDC">
        <w:rPr>
          <w:sz w:val="28"/>
          <w:szCs w:val="28"/>
        </w:rPr>
        <w:t>;</w:t>
      </w:r>
    </w:p>
    <w:p w14:paraId="4F6CFED0" w14:textId="63815A96" w:rsidR="00AE5F59" w:rsidRPr="00AE7CDC" w:rsidRDefault="00AA124E" w:rsidP="0085698A">
      <w:pPr>
        <w:pStyle w:val="af0"/>
        <w:widowControl w:val="0"/>
        <w:numPr>
          <w:ilvl w:val="2"/>
          <w:numId w:val="24"/>
        </w:numPr>
        <w:tabs>
          <w:tab w:val="left" w:pos="1276"/>
          <w:tab w:val="left" w:pos="1418"/>
          <w:tab w:val="left" w:pos="1560"/>
          <w:tab w:val="left" w:pos="2127"/>
          <w:tab w:val="left" w:pos="3495"/>
          <w:tab w:val="left" w:pos="4843"/>
          <w:tab w:val="left" w:pos="6407"/>
          <w:tab w:val="left" w:pos="7241"/>
          <w:tab w:val="left" w:pos="7889"/>
          <w:tab w:val="left" w:pos="8446"/>
          <w:tab w:val="left" w:pos="9008"/>
        </w:tabs>
        <w:ind w:left="0" w:right="-55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п</w:t>
      </w:r>
      <w:r w:rsidR="00AE5F59" w:rsidRPr="00AE7CDC">
        <w:rPr>
          <w:sz w:val="28"/>
          <w:szCs w:val="28"/>
        </w:rPr>
        <w:t>роведение оздоровительных и реабилитационных мероприятий, направленных на максимально возможное восстановление утраченных функций организма и поддержание имеющихся ресурсов получателей социальных услуг</w:t>
      </w:r>
      <w:r w:rsidRPr="00AE7CDC">
        <w:rPr>
          <w:sz w:val="28"/>
          <w:szCs w:val="28"/>
        </w:rPr>
        <w:t>;</w:t>
      </w:r>
    </w:p>
    <w:p w14:paraId="0EE55EA5" w14:textId="7DC18185" w:rsidR="00AE5F59" w:rsidRPr="00AE7CDC" w:rsidRDefault="00F44274" w:rsidP="0085698A">
      <w:pPr>
        <w:tabs>
          <w:tab w:val="left" w:pos="1276"/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2.1.3.</w:t>
      </w:r>
      <w:r w:rsidRPr="00AE7CDC">
        <w:rPr>
          <w:sz w:val="28"/>
          <w:szCs w:val="28"/>
        </w:rPr>
        <w:tab/>
      </w:r>
      <w:r w:rsidR="00AA124E" w:rsidRPr="00AE7CDC">
        <w:rPr>
          <w:sz w:val="28"/>
          <w:szCs w:val="28"/>
        </w:rPr>
        <w:t>р</w:t>
      </w:r>
      <w:r w:rsidRPr="00AE7CDC">
        <w:rPr>
          <w:sz w:val="28"/>
          <w:szCs w:val="28"/>
        </w:rPr>
        <w:t>еализация мероприятий в рамках системы долговременного ухода, направленных на своевременное и качественное оказание услуг, наблюдение за состоянием здоровья получателей социальных услуг, надлежащий уход.</w:t>
      </w:r>
    </w:p>
    <w:p w14:paraId="1C8F3419" w14:textId="77777777" w:rsidR="00F44274" w:rsidRPr="00AE7CDC" w:rsidRDefault="00F44274" w:rsidP="0085698A">
      <w:pPr>
        <w:pStyle w:val="af0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Основными задачами отделения являются:</w:t>
      </w:r>
    </w:p>
    <w:p w14:paraId="3CCE6C70" w14:textId="2EF01D96" w:rsidR="00F44274" w:rsidRPr="00AE7CDC" w:rsidRDefault="00F44274" w:rsidP="0085698A">
      <w:pPr>
        <w:pStyle w:val="af0"/>
        <w:widowControl w:val="0"/>
        <w:numPr>
          <w:ilvl w:val="2"/>
          <w:numId w:val="24"/>
        </w:numPr>
        <w:tabs>
          <w:tab w:val="left" w:pos="1276"/>
          <w:tab w:val="left" w:pos="1418"/>
          <w:tab w:val="left" w:pos="1560"/>
          <w:tab w:val="left" w:pos="2127"/>
          <w:tab w:val="left" w:pos="3495"/>
          <w:tab w:val="left" w:pos="4843"/>
          <w:tab w:val="left" w:pos="6407"/>
          <w:tab w:val="left" w:pos="7241"/>
          <w:tab w:val="left" w:pos="7889"/>
          <w:tab w:val="left" w:pos="8446"/>
          <w:tab w:val="left" w:pos="9008"/>
        </w:tabs>
        <w:ind w:left="0" w:right="-55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оказание комплекса социальных услуг: социально-медицинских, социально-бытовых, услуг в целях повышения коммуникативного потенциала получателей социальных услуг с целью поддержания активного образа жизни, независимости, улучшения качества жизни, эмоционального благополучия, снижения числа и частоты обострений хронических заболеваний, </w:t>
      </w:r>
      <w:r w:rsidRPr="00AE7CDC">
        <w:rPr>
          <w:spacing w:val="1"/>
          <w:sz w:val="28"/>
          <w:szCs w:val="28"/>
        </w:rPr>
        <w:t>в</w:t>
      </w:r>
      <w:r w:rsidRPr="00AE7CDC">
        <w:rPr>
          <w:spacing w:val="5"/>
          <w:sz w:val="28"/>
          <w:szCs w:val="28"/>
        </w:rPr>
        <w:t>о</w:t>
      </w:r>
      <w:r w:rsidRPr="00AE7CDC">
        <w:rPr>
          <w:sz w:val="28"/>
          <w:szCs w:val="28"/>
        </w:rPr>
        <w:t>с</w:t>
      </w:r>
      <w:r w:rsidRPr="00AE7CDC">
        <w:rPr>
          <w:spacing w:val="-1"/>
          <w:sz w:val="28"/>
          <w:szCs w:val="28"/>
        </w:rPr>
        <w:t>с</w:t>
      </w:r>
      <w:r w:rsidRPr="00AE7CDC">
        <w:rPr>
          <w:sz w:val="28"/>
          <w:szCs w:val="28"/>
        </w:rPr>
        <w:t>та</w:t>
      </w:r>
      <w:r w:rsidRPr="00AE7CDC">
        <w:rPr>
          <w:spacing w:val="-3"/>
          <w:w w:val="99"/>
          <w:sz w:val="28"/>
          <w:szCs w:val="28"/>
        </w:rPr>
        <w:t>н</w:t>
      </w:r>
      <w:r w:rsidRPr="00AE7CDC">
        <w:rPr>
          <w:sz w:val="28"/>
          <w:szCs w:val="28"/>
        </w:rPr>
        <w:t>овле</w:t>
      </w:r>
      <w:r w:rsidRPr="00AE7CDC">
        <w:rPr>
          <w:spacing w:val="1"/>
          <w:w w:val="99"/>
          <w:sz w:val="28"/>
          <w:szCs w:val="28"/>
        </w:rPr>
        <w:t>ни</w:t>
      </w:r>
      <w:r w:rsidRPr="00AE7CDC">
        <w:rPr>
          <w:sz w:val="28"/>
          <w:szCs w:val="28"/>
        </w:rPr>
        <w:t>я,</w:t>
      </w:r>
      <w:r w:rsidRPr="00AE7CDC">
        <w:rPr>
          <w:spacing w:val="77"/>
          <w:sz w:val="28"/>
          <w:szCs w:val="28"/>
        </w:rPr>
        <w:t xml:space="preserve"> </w:t>
      </w:r>
      <w:r w:rsidRPr="00AE7CDC">
        <w:rPr>
          <w:spacing w:val="-6"/>
          <w:sz w:val="28"/>
          <w:szCs w:val="28"/>
        </w:rPr>
        <w:t>к</w:t>
      </w:r>
      <w:r w:rsidRPr="00AE7CDC">
        <w:rPr>
          <w:spacing w:val="4"/>
          <w:sz w:val="28"/>
          <w:szCs w:val="28"/>
        </w:rPr>
        <w:t>о</w:t>
      </w:r>
      <w:r w:rsidRPr="00AE7CDC">
        <w:rPr>
          <w:spacing w:val="2"/>
          <w:sz w:val="28"/>
          <w:szCs w:val="28"/>
        </w:rPr>
        <w:t>м</w:t>
      </w:r>
      <w:r w:rsidRPr="00AE7CDC">
        <w:rPr>
          <w:spacing w:val="1"/>
          <w:w w:val="99"/>
          <w:sz w:val="28"/>
          <w:szCs w:val="28"/>
        </w:rPr>
        <w:t>п</w:t>
      </w:r>
      <w:r w:rsidRPr="00AE7CDC">
        <w:rPr>
          <w:spacing w:val="-5"/>
          <w:sz w:val="28"/>
          <w:szCs w:val="28"/>
        </w:rPr>
        <w:t>е</w:t>
      </w:r>
      <w:r w:rsidRPr="00AE7CDC">
        <w:rPr>
          <w:w w:val="99"/>
          <w:sz w:val="28"/>
          <w:szCs w:val="28"/>
        </w:rPr>
        <w:t>н</w:t>
      </w:r>
      <w:r w:rsidRPr="00AE7CDC">
        <w:rPr>
          <w:sz w:val="28"/>
          <w:szCs w:val="28"/>
        </w:rPr>
        <w:t>са</w:t>
      </w:r>
      <w:r w:rsidRPr="00AE7CDC">
        <w:rPr>
          <w:w w:val="99"/>
          <w:sz w:val="28"/>
          <w:szCs w:val="28"/>
        </w:rPr>
        <w:t>ц</w:t>
      </w:r>
      <w:r w:rsidRPr="00AE7CDC">
        <w:rPr>
          <w:spacing w:val="1"/>
          <w:w w:val="99"/>
          <w:sz w:val="28"/>
          <w:szCs w:val="28"/>
        </w:rPr>
        <w:t>и</w:t>
      </w:r>
      <w:r w:rsidRPr="00AE7CDC">
        <w:rPr>
          <w:w w:val="99"/>
          <w:sz w:val="28"/>
          <w:szCs w:val="28"/>
        </w:rPr>
        <w:t>и</w:t>
      </w:r>
      <w:r w:rsidRPr="00AE7CDC">
        <w:rPr>
          <w:spacing w:val="79"/>
          <w:sz w:val="28"/>
          <w:szCs w:val="28"/>
        </w:rPr>
        <w:t xml:space="preserve"> </w:t>
      </w:r>
      <w:r w:rsidRPr="00AE7CDC">
        <w:rPr>
          <w:spacing w:val="-8"/>
          <w:sz w:val="28"/>
          <w:szCs w:val="28"/>
        </w:rPr>
        <w:t>у</w:t>
      </w:r>
      <w:r w:rsidRPr="00AE7CDC">
        <w:rPr>
          <w:sz w:val="28"/>
          <w:szCs w:val="28"/>
        </w:rPr>
        <w:t>тр</w:t>
      </w:r>
      <w:r w:rsidRPr="00AE7CDC">
        <w:rPr>
          <w:spacing w:val="3"/>
          <w:sz w:val="28"/>
          <w:szCs w:val="28"/>
        </w:rPr>
        <w:t>а</w:t>
      </w:r>
      <w:r w:rsidRPr="00AE7CDC">
        <w:rPr>
          <w:sz w:val="28"/>
          <w:szCs w:val="28"/>
        </w:rPr>
        <w:t>чен</w:t>
      </w:r>
      <w:r w:rsidRPr="00AE7CDC">
        <w:rPr>
          <w:spacing w:val="1"/>
          <w:sz w:val="28"/>
          <w:szCs w:val="28"/>
        </w:rPr>
        <w:t>н</w:t>
      </w:r>
      <w:r w:rsidRPr="00AE7CDC">
        <w:rPr>
          <w:spacing w:val="2"/>
          <w:sz w:val="28"/>
          <w:szCs w:val="28"/>
        </w:rPr>
        <w:t>ы</w:t>
      </w:r>
      <w:r w:rsidRPr="00AE7CDC">
        <w:rPr>
          <w:sz w:val="28"/>
          <w:szCs w:val="28"/>
        </w:rPr>
        <w:t>х</w:t>
      </w:r>
      <w:r w:rsidRPr="00AE7CDC">
        <w:rPr>
          <w:spacing w:val="74"/>
          <w:sz w:val="28"/>
          <w:szCs w:val="28"/>
        </w:rPr>
        <w:t xml:space="preserve"> </w:t>
      </w:r>
      <w:r w:rsidRPr="00AE7CDC">
        <w:rPr>
          <w:spacing w:val="1"/>
          <w:sz w:val="28"/>
          <w:szCs w:val="28"/>
        </w:rPr>
        <w:t>и</w:t>
      </w:r>
      <w:r w:rsidRPr="00AE7CDC">
        <w:rPr>
          <w:sz w:val="28"/>
          <w:szCs w:val="28"/>
        </w:rPr>
        <w:t>ли</w:t>
      </w:r>
      <w:r w:rsidRPr="00AE7CDC">
        <w:rPr>
          <w:spacing w:val="80"/>
          <w:sz w:val="28"/>
          <w:szCs w:val="28"/>
        </w:rPr>
        <w:t xml:space="preserve"> </w:t>
      </w:r>
      <w:r w:rsidRPr="00AE7CDC">
        <w:rPr>
          <w:spacing w:val="1"/>
          <w:sz w:val="28"/>
          <w:szCs w:val="28"/>
        </w:rPr>
        <w:t>н</w:t>
      </w:r>
      <w:r w:rsidRPr="00AE7CDC">
        <w:rPr>
          <w:sz w:val="28"/>
          <w:szCs w:val="28"/>
        </w:rPr>
        <w:t>ар</w:t>
      </w:r>
      <w:r w:rsidRPr="00AE7CDC">
        <w:rPr>
          <w:spacing w:val="-9"/>
          <w:sz w:val="28"/>
          <w:szCs w:val="28"/>
        </w:rPr>
        <w:t>у</w:t>
      </w:r>
      <w:r w:rsidRPr="00AE7CDC">
        <w:rPr>
          <w:spacing w:val="1"/>
          <w:w w:val="99"/>
          <w:sz w:val="28"/>
          <w:szCs w:val="28"/>
        </w:rPr>
        <w:t>ш</w:t>
      </w:r>
      <w:r w:rsidRPr="00AE7CDC">
        <w:rPr>
          <w:sz w:val="28"/>
          <w:szCs w:val="28"/>
        </w:rPr>
        <w:t>ен</w:t>
      </w:r>
      <w:r w:rsidRPr="00AE7CDC">
        <w:rPr>
          <w:spacing w:val="1"/>
          <w:sz w:val="28"/>
          <w:szCs w:val="28"/>
        </w:rPr>
        <w:t>н</w:t>
      </w:r>
      <w:r w:rsidRPr="00AE7CDC">
        <w:rPr>
          <w:spacing w:val="2"/>
          <w:sz w:val="28"/>
          <w:szCs w:val="28"/>
        </w:rPr>
        <w:t>ы</w:t>
      </w:r>
      <w:r w:rsidRPr="00AE7CDC">
        <w:rPr>
          <w:sz w:val="28"/>
          <w:szCs w:val="28"/>
        </w:rPr>
        <w:t>х</w:t>
      </w:r>
      <w:r w:rsidRPr="00AE7CDC">
        <w:rPr>
          <w:spacing w:val="74"/>
          <w:sz w:val="28"/>
          <w:szCs w:val="28"/>
        </w:rPr>
        <w:t xml:space="preserve"> </w:t>
      </w:r>
      <w:r w:rsidRPr="00AE7CDC">
        <w:rPr>
          <w:spacing w:val="3"/>
          <w:sz w:val="28"/>
          <w:szCs w:val="28"/>
        </w:rPr>
        <w:t>ф</w:t>
      </w:r>
      <w:r w:rsidRPr="00AE7CDC">
        <w:rPr>
          <w:spacing w:val="-8"/>
          <w:sz w:val="28"/>
          <w:szCs w:val="28"/>
        </w:rPr>
        <w:t>у</w:t>
      </w:r>
      <w:r w:rsidRPr="00AE7CDC">
        <w:rPr>
          <w:spacing w:val="4"/>
          <w:sz w:val="28"/>
          <w:szCs w:val="28"/>
        </w:rPr>
        <w:t>н</w:t>
      </w:r>
      <w:r w:rsidRPr="00AE7CDC">
        <w:rPr>
          <w:sz w:val="28"/>
          <w:szCs w:val="28"/>
        </w:rPr>
        <w:t>кц</w:t>
      </w:r>
      <w:r w:rsidRPr="00AE7CDC">
        <w:rPr>
          <w:spacing w:val="1"/>
          <w:sz w:val="28"/>
          <w:szCs w:val="28"/>
        </w:rPr>
        <w:t>ий</w:t>
      </w:r>
      <w:r w:rsidR="00AA124E" w:rsidRPr="00AE7CDC">
        <w:rPr>
          <w:spacing w:val="1"/>
          <w:sz w:val="28"/>
          <w:szCs w:val="28"/>
        </w:rPr>
        <w:t>;</w:t>
      </w:r>
    </w:p>
    <w:p w14:paraId="5622D7DB" w14:textId="77777777" w:rsidR="00F44274" w:rsidRPr="00AE7CDC" w:rsidRDefault="00F44274" w:rsidP="0085698A">
      <w:pPr>
        <w:pStyle w:val="af0"/>
        <w:numPr>
          <w:ilvl w:val="2"/>
          <w:numId w:val="24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участие в выполнении мероприятий индивидуальной программы предоставления социальных услуг (ИППСУ);</w:t>
      </w:r>
    </w:p>
    <w:p w14:paraId="11BFDE3A" w14:textId="5ABEEEC8" w:rsidR="00F44274" w:rsidRPr="00AE7CDC" w:rsidRDefault="00F44274" w:rsidP="0085698A">
      <w:pPr>
        <w:pStyle w:val="af0"/>
        <w:numPr>
          <w:ilvl w:val="2"/>
          <w:numId w:val="24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участие в выполнении реабилитационных мероприятий, </w:t>
      </w:r>
      <w:r w:rsidR="00AE7CDC" w:rsidRPr="00AE7CDC">
        <w:rPr>
          <w:sz w:val="28"/>
          <w:szCs w:val="28"/>
        </w:rPr>
        <w:t>согласно индивидуальной программе</w:t>
      </w:r>
      <w:r w:rsidRPr="00AE7CDC">
        <w:rPr>
          <w:sz w:val="28"/>
          <w:szCs w:val="28"/>
        </w:rPr>
        <w:t xml:space="preserve"> реабилитации и абилитации инвалида (ИПРА);</w:t>
      </w:r>
    </w:p>
    <w:p w14:paraId="08BD1F9B" w14:textId="7596973C" w:rsidR="00F44274" w:rsidRPr="00AE7CDC" w:rsidRDefault="00F44274" w:rsidP="0085698A">
      <w:pPr>
        <w:pStyle w:val="af0"/>
        <w:numPr>
          <w:ilvl w:val="2"/>
          <w:numId w:val="24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участие в выполнении мероприятий </w:t>
      </w:r>
      <w:r w:rsidR="00AE5F59" w:rsidRPr="00AE7CDC">
        <w:rPr>
          <w:sz w:val="28"/>
          <w:szCs w:val="28"/>
        </w:rPr>
        <w:t>системы долговременного ухода</w:t>
      </w:r>
      <w:r w:rsidR="00AA124E" w:rsidRPr="00AE7CDC">
        <w:rPr>
          <w:sz w:val="28"/>
          <w:szCs w:val="28"/>
        </w:rPr>
        <w:t>;</w:t>
      </w:r>
    </w:p>
    <w:p w14:paraId="5A722A30" w14:textId="77777777" w:rsidR="00F44274" w:rsidRPr="00AE7CDC" w:rsidRDefault="00F44274" w:rsidP="0085698A">
      <w:pPr>
        <w:pStyle w:val="af0"/>
        <w:numPr>
          <w:ilvl w:val="2"/>
          <w:numId w:val="24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осуществление мероприятий по повышению качества обслуживания получателей социальных услуг и профессионального уровня сотрудников отделения.</w:t>
      </w:r>
    </w:p>
    <w:p w14:paraId="68C96C12" w14:textId="77777777" w:rsidR="00F44274" w:rsidRPr="00AE7CDC" w:rsidRDefault="00F44274" w:rsidP="0085698A">
      <w:pPr>
        <w:spacing w:after="31"/>
        <w:ind w:firstLine="709"/>
        <w:rPr>
          <w:sz w:val="28"/>
          <w:szCs w:val="28"/>
        </w:rPr>
      </w:pPr>
    </w:p>
    <w:p w14:paraId="1243D951" w14:textId="77777777" w:rsidR="00F44274" w:rsidRPr="00AE7CDC" w:rsidRDefault="00F44274" w:rsidP="0085698A">
      <w:pPr>
        <w:pStyle w:val="af0"/>
        <w:widowControl w:val="0"/>
        <w:numPr>
          <w:ilvl w:val="0"/>
          <w:numId w:val="24"/>
        </w:numPr>
        <w:tabs>
          <w:tab w:val="left" w:pos="284"/>
          <w:tab w:val="left" w:pos="426"/>
        </w:tabs>
        <w:ind w:right="-20" w:firstLine="709"/>
        <w:jc w:val="center"/>
        <w:rPr>
          <w:b/>
          <w:bCs/>
          <w:sz w:val="28"/>
          <w:szCs w:val="28"/>
        </w:rPr>
      </w:pPr>
      <w:bookmarkStart w:id="1" w:name="_page_21_0"/>
      <w:bookmarkEnd w:id="0"/>
      <w:r w:rsidRPr="00AE7CDC">
        <w:rPr>
          <w:b/>
          <w:bCs/>
          <w:sz w:val="28"/>
          <w:szCs w:val="28"/>
        </w:rPr>
        <w:t>ОС</w:t>
      </w:r>
      <w:r w:rsidRPr="00AE7CDC">
        <w:rPr>
          <w:b/>
          <w:bCs/>
          <w:w w:val="99"/>
          <w:sz w:val="28"/>
          <w:szCs w:val="28"/>
        </w:rPr>
        <w:t>Н</w:t>
      </w:r>
      <w:r w:rsidRPr="00AE7CDC">
        <w:rPr>
          <w:b/>
          <w:bCs/>
          <w:sz w:val="28"/>
          <w:szCs w:val="28"/>
        </w:rPr>
        <w:t>ОВ</w:t>
      </w:r>
      <w:r w:rsidRPr="00AE7CDC">
        <w:rPr>
          <w:b/>
          <w:bCs/>
          <w:spacing w:val="1"/>
          <w:w w:val="99"/>
          <w:sz w:val="28"/>
          <w:szCs w:val="28"/>
        </w:rPr>
        <w:t>Н</w:t>
      </w:r>
      <w:r w:rsidRPr="00AE7CDC">
        <w:rPr>
          <w:b/>
          <w:bCs/>
          <w:sz w:val="28"/>
          <w:szCs w:val="28"/>
        </w:rPr>
        <w:t>ЫЕ</w:t>
      </w:r>
      <w:r w:rsidRPr="00AE7CDC">
        <w:rPr>
          <w:b/>
          <w:bCs/>
          <w:spacing w:val="-2"/>
          <w:sz w:val="28"/>
          <w:szCs w:val="28"/>
        </w:rPr>
        <w:t xml:space="preserve"> </w:t>
      </w:r>
      <w:r w:rsidRPr="00AE7CDC">
        <w:rPr>
          <w:b/>
          <w:bCs/>
          <w:spacing w:val="1"/>
          <w:sz w:val="28"/>
          <w:szCs w:val="28"/>
        </w:rPr>
        <w:t>Ф</w:t>
      </w:r>
      <w:r w:rsidRPr="00AE7CDC">
        <w:rPr>
          <w:b/>
          <w:bCs/>
          <w:sz w:val="28"/>
          <w:szCs w:val="28"/>
        </w:rPr>
        <w:t>У</w:t>
      </w:r>
      <w:r w:rsidRPr="00AE7CDC">
        <w:rPr>
          <w:b/>
          <w:bCs/>
          <w:w w:val="99"/>
          <w:sz w:val="28"/>
          <w:szCs w:val="28"/>
        </w:rPr>
        <w:t>Н</w:t>
      </w:r>
      <w:r w:rsidRPr="00AE7CDC">
        <w:rPr>
          <w:b/>
          <w:bCs/>
          <w:spacing w:val="-1"/>
          <w:w w:val="99"/>
          <w:sz w:val="28"/>
          <w:szCs w:val="28"/>
        </w:rPr>
        <w:t>К</w:t>
      </w:r>
      <w:r w:rsidRPr="00AE7CDC">
        <w:rPr>
          <w:b/>
          <w:bCs/>
          <w:w w:val="99"/>
          <w:sz w:val="28"/>
          <w:szCs w:val="28"/>
        </w:rPr>
        <w:t>ЦИИ</w:t>
      </w:r>
      <w:r w:rsidRPr="00AE7CDC">
        <w:rPr>
          <w:b/>
          <w:bCs/>
          <w:spacing w:val="-1"/>
          <w:sz w:val="28"/>
          <w:szCs w:val="28"/>
        </w:rPr>
        <w:t xml:space="preserve"> </w:t>
      </w:r>
      <w:r w:rsidRPr="00AE7CDC">
        <w:rPr>
          <w:b/>
          <w:bCs/>
          <w:sz w:val="28"/>
          <w:szCs w:val="28"/>
        </w:rPr>
        <w:t>О</w:t>
      </w:r>
      <w:r w:rsidRPr="00AE7CDC">
        <w:rPr>
          <w:b/>
          <w:bCs/>
          <w:spacing w:val="1"/>
          <w:w w:val="99"/>
          <w:sz w:val="28"/>
          <w:szCs w:val="28"/>
        </w:rPr>
        <w:t>Т</w:t>
      </w:r>
      <w:r w:rsidRPr="00AE7CDC">
        <w:rPr>
          <w:b/>
          <w:bCs/>
          <w:sz w:val="28"/>
          <w:szCs w:val="28"/>
        </w:rPr>
        <w:t>Д</w:t>
      </w:r>
      <w:r w:rsidRPr="00AE7CDC">
        <w:rPr>
          <w:b/>
          <w:bCs/>
          <w:spacing w:val="-1"/>
          <w:sz w:val="28"/>
          <w:szCs w:val="28"/>
        </w:rPr>
        <w:t>Е</w:t>
      </w:r>
      <w:r w:rsidRPr="00AE7CDC">
        <w:rPr>
          <w:b/>
          <w:bCs/>
          <w:w w:val="99"/>
          <w:sz w:val="28"/>
          <w:szCs w:val="28"/>
        </w:rPr>
        <w:t>Л</w:t>
      </w:r>
      <w:r w:rsidRPr="00AE7CDC">
        <w:rPr>
          <w:b/>
          <w:bCs/>
          <w:spacing w:val="-1"/>
          <w:sz w:val="28"/>
          <w:szCs w:val="28"/>
        </w:rPr>
        <w:t>Е</w:t>
      </w:r>
      <w:r w:rsidRPr="00AE7CDC">
        <w:rPr>
          <w:b/>
          <w:bCs/>
          <w:w w:val="99"/>
          <w:sz w:val="28"/>
          <w:szCs w:val="28"/>
        </w:rPr>
        <w:t>Н</w:t>
      </w:r>
      <w:r w:rsidRPr="00AE7CDC">
        <w:rPr>
          <w:b/>
          <w:bCs/>
          <w:spacing w:val="1"/>
          <w:w w:val="99"/>
          <w:sz w:val="28"/>
          <w:szCs w:val="28"/>
        </w:rPr>
        <w:t>И</w:t>
      </w:r>
      <w:r w:rsidRPr="00AE7CDC">
        <w:rPr>
          <w:b/>
          <w:bCs/>
          <w:sz w:val="28"/>
          <w:szCs w:val="28"/>
        </w:rPr>
        <w:t>Я</w:t>
      </w:r>
    </w:p>
    <w:p w14:paraId="7784F952" w14:textId="074BB5D5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 xml:space="preserve">В соответствии с задачами структурного подразделения </w:t>
      </w:r>
      <w:r w:rsidR="00AE5F59" w:rsidRPr="00AE7CDC">
        <w:rPr>
          <w:rFonts w:ascii="Times New Roman" w:hAnsi="Times New Roman" w:cs="Times New Roman"/>
          <w:sz w:val="28"/>
          <w:szCs w:val="28"/>
        </w:rPr>
        <w:t>о</w:t>
      </w:r>
      <w:r w:rsidRPr="00AE7CDC">
        <w:rPr>
          <w:rFonts w:ascii="Times New Roman" w:hAnsi="Times New Roman" w:cs="Times New Roman"/>
          <w:sz w:val="28"/>
          <w:szCs w:val="28"/>
        </w:rPr>
        <w:t>тделение осуществляет следующие функции:</w:t>
      </w:r>
    </w:p>
    <w:p w14:paraId="435DBB52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3.1. прием и первичный осмотр получателей социальных услуг с учетом их заболеваний, тяжести состояния здоровья, возраста, и проведение мероприятий по их адаптации в новой обстановке;</w:t>
      </w:r>
    </w:p>
    <w:p w14:paraId="7DE80E6E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 xml:space="preserve">3.2. </w:t>
      </w:r>
      <w:r w:rsidRPr="00AE7CDC">
        <w:rPr>
          <w:rFonts w:ascii="Times New Roman" w:hAnsi="Times New Roman" w:cs="Times New Roman"/>
          <w:sz w:val="28"/>
          <w:szCs w:val="28"/>
        </w:rPr>
        <w:tab/>
        <w:t>квалифицированное медицинское обслуживание, динамическое наблюдение, своевременная диагностика и лечение заболеваний, профилактика осложнений и обострений хронических заболеваний обслуживаемых получателей социальных услуг, используя возможности медицинских кабинетов учреждения;</w:t>
      </w:r>
    </w:p>
    <w:p w14:paraId="4A7E8367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3.3. оказание экстренной медицинской помощи в случае возникновения у получателей социальных услуг неотложных состояний;</w:t>
      </w:r>
    </w:p>
    <w:p w14:paraId="7283E08E" w14:textId="5B793495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3.4. организация совместно с государственными и муниципальными лечебно-профилактическими учреждениями консультативной помощи,</w:t>
      </w:r>
      <w:r w:rsidR="0005048A" w:rsidRPr="00AE7CDC">
        <w:rPr>
          <w:rFonts w:ascii="Times New Roman" w:hAnsi="Times New Roman" w:cs="Times New Roman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z w:val="28"/>
          <w:szCs w:val="28"/>
        </w:rPr>
        <w:t xml:space="preserve">проживающим в учреждении и перевод их при необходимости в соответствующие </w:t>
      </w:r>
      <w:r w:rsidRPr="00AE7CDC">
        <w:rPr>
          <w:rFonts w:ascii="Times New Roman" w:hAnsi="Times New Roman" w:cs="Times New Roman"/>
          <w:sz w:val="28"/>
          <w:szCs w:val="28"/>
        </w:rPr>
        <w:lastRenderedPageBreak/>
        <w:t>лечебно-профилактические учреждения для обследования и оказания специализированной, в том числе с</w:t>
      </w:r>
      <w:r w:rsidR="0005048A" w:rsidRPr="00AE7CDC">
        <w:rPr>
          <w:rFonts w:ascii="Times New Roman" w:hAnsi="Times New Roman" w:cs="Times New Roman"/>
          <w:sz w:val="28"/>
          <w:szCs w:val="28"/>
        </w:rPr>
        <w:t>тационарной, медицинской помощи</w:t>
      </w:r>
      <w:r w:rsidR="00AA124E" w:rsidRPr="00AE7CDC">
        <w:rPr>
          <w:rFonts w:ascii="Times New Roman" w:hAnsi="Times New Roman" w:cs="Times New Roman"/>
          <w:sz w:val="28"/>
          <w:szCs w:val="28"/>
        </w:rPr>
        <w:t>;</w:t>
      </w:r>
    </w:p>
    <w:p w14:paraId="484A9522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 xml:space="preserve">3.5. </w:t>
      </w:r>
      <w:r w:rsidRPr="00AE7CDC">
        <w:rPr>
          <w:rFonts w:ascii="Times New Roman" w:hAnsi="Times New Roman" w:cs="Times New Roman"/>
          <w:sz w:val="28"/>
          <w:szCs w:val="28"/>
        </w:rPr>
        <w:tab/>
        <w:t>организация рационального, в том числе диетического, питания получателей социальных услуг с учетом состояния их здоровья;</w:t>
      </w:r>
    </w:p>
    <w:p w14:paraId="70480267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3.6.</w:t>
      </w:r>
      <w:r w:rsidRPr="00AE7CDC">
        <w:rPr>
          <w:rFonts w:ascii="Times New Roman" w:hAnsi="Times New Roman" w:cs="Times New Roman"/>
          <w:sz w:val="28"/>
          <w:szCs w:val="28"/>
        </w:rPr>
        <w:tab/>
        <w:t>организация прохождения диспансеризации;</w:t>
      </w:r>
    </w:p>
    <w:p w14:paraId="15912D72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3.7.</w:t>
      </w:r>
      <w:r w:rsidRPr="00AE7CDC">
        <w:rPr>
          <w:rFonts w:ascii="Times New Roman" w:hAnsi="Times New Roman" w:cs="Times New Roman"/>
          <w:sz w:val="28"/>
          <w:szCs w:val="28"/>
        </w:rPr>
        <w:tab/>
        <w:t>содействие в подготовке документов для проведения МСЭ;</w:t>
      </w:r>
    </w:p>
    <w:p w14:paraId="7D8923FC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3.8.</w:t>
      </w:r>
      <w:r w:rsidRPr="00AE7CDC">
        <w:rPr>
          <w:rFonts w:ascii="Times New Roman" w:hAnsi="Times New Roman" w:cs="Times New Roman"/>
          <w:sz w:val="28"/>
          <w:szCs w:val="28"/>
        </w:rPr>
        <w:tab/>
        <w:t>организация помощи в медико-социальной адаптации и реабилитации;</w:t>
      </w:r>
    </w:p>
    <w:p w14:paraId="113675E2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3.9.</w:t>
      </w:r>
      <w:r w:rsidRPr="00AE7CDC">
        <w:rPr>
          <w:rFonts w:ascii="Times New Roman" w:hAnsi="Times New Roman" w:cs="Times New Roman"/>
          <w:sz w:val="28"/>
          <w:szCs w:val="28"/>
        </w:rPr>
        <w:tab/>
        <w:t>содействие в обеспечении получателей социальных услуг необходимыми техническими средствами ухода и реабилитации;</w:t>
      </w:r>
    </w:p>
    <w:p w14:paraId="715511FA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3.10.</w:t>
      </w:r>
      <w:r w:rsidRPr="00AE7CDC">
        <w:rPr>
          <w:rFonts w:ascii="Times New Roman" w:hAnsi="Times New Roman" w:cs="Times New Roman"/>
          <w:sz w:val="28"/>
          <w:szCs w:val="28"/>
        </w:rPr>
        <w:tab/>
        <w:t>проведение мероприятий социальной реабилитации в соответствии с индивидуальными программами реабилитации и абилитации инвалидов;</w:t>
      </w:r>
    </w:p>
    <w:p w14:paraId="679F8A78" w14:textId="49EA409E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3.11. оказание у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E7CDC">
        <w:rPr>
          <w:rFonts w:ascii="Times New Roman" w:hAnsi="Times New Roman" w:cs="Times New Roman"/>
          <w:sz w:val="28"/>
          <w:szCs w:val="28"/>
        </w:rPr>
        <w:t>л</w:t>
      </w:r>
      <w:r w:rsidRPr="00AE7CD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E7C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z w:val="28"/>
          <w:szCs w:val="28"/>
        </w:rPr>
        <w:t>в</w:t>
      </w:r>
      <w:r w:rsidRPr="00AE7CD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AE7CDC">
        <w:rPr>
          <w:rFonts w:ascii="Times New Roman" w:hAnsi="Times New Roman" w:cs="Times New Roman"/>
          <w:sz w:val="28"/>
          <w:szCs w:val="28"/>
        </w:rPr>
        <w:t>елях</w:t>
      </w:r>
      <w:r w:rsidRPr="00AE7C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AE7CDC">
        <w:rPr>
          <w:rFonts w:ascii="Times New Roman" w:hAnsi="Times New Roman" w:cs="Times New Roman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E7CD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AE7CDC">
        <w:rPr>
          <w:rFonts w:ascii="Times New Roman" w:hAnsi="Times New Roman" w:cs="Times New Roman"/>
          <w:sz w:val="28"/>
          <w:szCs w:val="28"/>
        </w:rPr>
        <w:t>е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E7CDC">
        <w:rPr>
          <w:rFonts w:ascii="Times New Roman" w:hAnsi="Times New Roman" w:cs="Times New Roman"/>
          <w:sz w:val="28"/>
          <w:szCs w:val="28"/>
        </w:rPr>
        <w:t>я</w:t>
      </w:r>
      <w:r w:rsidRPr="00AE7CD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E7CDC">
        <w:rPr>
          <w:rFonts w:ascii="Times New Roman" w:hAnsi="Times New Roman" w:cs="Times New Roman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E7CD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AE7CDC">
        <w:rPr>
          <w:rFonts w:ascii="Times New Roman" w:hAnsi="Times New Roman" w:cs="Times New Roman"/>
          <w:sz w:val="28"/>
          <w:szCs w:val="28"/>
        </w:rPr>
        <w:t>н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7CDC">
        <w:rPr>
          <w:rFonts w:ascii="Times New Roman" w:hAnsi="Times New Roman" w:cs="Times New Roman"/>
          <w:sz w:val="28"/>
          <w:szCs w:val="28"/>
        </w:rPr>
        <w:t>к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E7CD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E7CD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E7CDC">
        <w:rPr>
          <w:rFonts w:ascii="Times New Roman" w:hAnsi="Times New Roman" w:cs="Times New Roman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E7CD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z w:val="28"/>
          <w:szCs w:val="28"/>
        </w:rPr>
        <w:t>е</w:t>
      </w:r>
      <w:r w:rsidRPr="00AE7CD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AE7CDC">
        <w:rPr>
          <w:rFonts w:ascii="Times New Roman" w:hAnsi="Times New Roman" w:cs="Times New Roman"/>
          <w:sz w:val="28"/>
          <w:szCs w:val="28"/>
        </w:rPr>
        <w:t>ц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7CDC">
        <w:rPr>
          <w:rFonts w:ascii="Times New Roman" w:hAnsi="Times New Roman" w:cs="Times New Roman"/>
          <w:sz w:val="28"/>
          <w:szCs w:val="28"/>
        </w:rPr>
        <w:t>ала</w:t>
      </w:r>
      <w:r w:rsidRPr="00AE7CD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AE7CDC">
        <w:rPr>
          <w:rFonts w:ascii="Times New Roman" w:hAnsi="Times New Roman" w:cs="Times New Roman"/>
          <w:sz w:val="28"/>
          <w:szCs w:val="28"/>
        </w:rPr>
        <w:t>ол</w:t>
      </w:r>
      <w:r w:rsidRPr="00AE7CD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z w:val="28"/>
          <w:szCs w:val="28"/>
        </w:rPr>
        <w:t>елей</w:t>
      </w:r>
      <w:r w:rsidRPr="00AE7CD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z w:val="28"/>
          <w:szCs w:val="28"/>
        </w:rPr>
        <w:t>с</w:t>
      </w:r>
      <w:r w:rsidRPr="00AE7CD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E7CDC">
        <w:rPr>
          <w:rFonts w:ascii="Times New Roman" w:hAnsi="Times New Roman" w:cs="Times New Roman"/>
          <w:sz w:val="28"/>
          <w:szCs w:val="28"/>
        </w:rPr>
        <w:t>ц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E7CDC">
        <w:rPr>
          <w:rFonts w:ascii="Times New Roman" w:hAnsi="Times New Roman" w:cs="Times New Roman"/>
          <w:sz w:val="28"/>
          <w:szCs w:val="28"/>
        </w:rPr>
        <w:t>а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AE7CDC">
        <w:rPr>
          <w:rFonts w:ascii="Times New Roman" w:hAnsi="Times New Roman" w:cs="Times New Roman"/>
          <w:spacing w:val="-3"/>
          <w:w w:val="99"/>
          <w:sz w:val="28"/>
          <w:szCs w:val="28"/>
        </w:rPr>
        <w:t>ь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E7CDC">
        <w:rPr>
          <w:rFonts w:ascii="Times New Roman" w:hAnsi="Times New Roman" w:cs="Times New Roman"/>
          <w:sz w:val="28"/>
          <w:szCs w:val="28"/>
        </w:rPr>
        <w:t xml:space="preserve">х </w:t>
      </w:r>
      <w:r w:rsidRPr="00AE7CD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E7CDC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AE7CD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AE7CDC">
        <w:rPr>
          <w:rFonts w:ascii="Times New Roman" w:hAnsi="Times New Roman" w:cs="Times New Roman"/>
          <w:sz w:val="28"/>
          <w:szCs w:val="28"/>
        </w:rPr>
        <w:t>,</w:t>
      </w:r>
      <w:r w:rsidRPr="00AE7CD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E7CDC">
        <w:rPr>
          <w:rFonts w:ascii="Times New Roman" w:hAnsi="Times New Roman" w:cs="Times New Roman"/>
          <w:sz w:val="28"/>
          <w:szCs w:val="28"/>
        </w:rPr>
        <w:t>е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E7CDC">
        <w:rPr>
          <w:rFonts w:ascii="Times New Roman" w:hAnsi="Times New Roman" w:cs="Times New Roman"/>
          <w:sz w:val="28"/>
          <w:szCs w:val="28"/>
        </w:rPr>
        <w:t>х</w:t>
      </w:r>
      <w:r w:rsidRPr="00AE7C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AE7CDC">
        <w:rPr>
          <w:rFonts w:ascii="Times New Roman" w:hAnsi="Times New Roman" w:cs="Times New Roman"/>
          <w:sz w:val="28"/>
          <w:szCs w:val="28"/>
        </w:rPr>
        <w:t>ра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AE7CDC">
        <w:rPr>
          <w:rFonts w:ascii="Times New Roman" w:hAnsi="Times New Roman" w:cs="Times New Roman"/>
          <w:sz w:val="28"/>
          <w:szCs w:val="28"/>
        </w:rPr>
        <w:t>че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AE7CDC">
        <w:rPr>
          <w:rFonts w:ascii="Times New Roman" w:hAnsi="Times New Roman" w:cs="Times New Roman"/>
          <w:sz w:val="28"/>
          <w:szCs w:val="28"/>
        </w:rPr>
        <w:t>я</w:t>
      </w:r>
      <w:r w:rsidRPr="00AE7C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E7CD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7CDC">
        <w:rPr>
          <w:rFonts w:ascii="Times New Roman" w:hAnsi="Times New Roman" w:cs="Times New Roman"/>
          <w:sz w:val="28"/>
          <w:szCs w:val="28"/>
        </w:rPr>
        <w:t>е</w:t>
      </w:r>
      <w:r w:rsidRPr="00AE7CD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E7CDC">
        <w:rPr>
          <w:rFonts w:ascii="Times New Roman" w:hAnsi="Times New Roman" w:cs="Times New Roman"/>
          <w:sz w:val="28"/>
          <w:szCs w:val="28"/>
        </w:rPr>
        <w:t>ея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z w:val="28"/>
          <w:szCs w:val="28"/>
        </w:rPr>
        <w:t>ель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7CDC">
        <w:rPr>
          <w:rFonts w:ascii="Times New Roman" w:hAnsi="Times New Roman" w:cs="Times New Roman"/>
          <w:sz w:val="28"/>
          <w:szCs w:val="28"/>
        </w:rPr>
        <w:t>ос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z w:val="28"/>
          <w:szCs w:val="28"/>
        </w:rPr>
        <w:t>и</w:t>
      </w:r>
      <w:r w:rsidRPr="00AE7C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E7CD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AE7CDC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AE7CDC">
        <w:rPr>
          <w:rFonts w:ascii="Times New Roman" w:hAnsi="Times New Roman" w:cs="Times New Roman"/>
          <w:sz w:val="28"/>
          <w:szCs w:val="28"/>
        </w:rPr>
        <w:t>ние</w:t>
      </w:r>
      <w:r w:rsidRPr="00AE7CD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E7CDC">
        <w:rPr>
          <w:rFonts w:ascii="Times New Roman" w:hAnsi="Times New Roman" w:cs="Times New Roman"/>
          <w:sz w:val="28"/>
          <w:szCs w:val="28"/>
        </w:rPr>
        <w:t>а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E7CDC">
        <w:rPr>
          <w:rFonts w:ascii="Times New Roman" w:hAnsi="Times New Roman" w:cs="Times New Roman"/>
          <w:sz w:val="28"/>
          <w:szCs w:val="28"/>
        </w:rPr>
        <w:t>ам</w:t>
      </w:r>
      <w:r w:rsidRPr="00AE7CD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z w:val="28"/>
          <w:szCs w:val="28"/>
        </w:rPr>
        <w:t>са</w:t>
      </w:r>
      <w:r w:rsidRPr="00AE7CD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E7CDC">
        <w:rPr>
          <w:rFonts w:ascii="Times New Roman" w:hAnsi="Times New Roman" w:cs="Times New Roman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E7CDC">
        <w:rPr>
          <w:rFonts w:ascii="Times New Roman" w:hAnsi="Times New Roman" w:cs="Times New Roman"/>
          <w:sz w:val="28"/>
          <w:szCs w:val="28"/>
        </w:rPr>
        <w:t>бс</w:t>
      </w:r>
      <w:r w:rsidRPr="00AE7CDC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AE7CD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E7CDC">
        <w:rPr>
          <w:rFonts w:ascii="Times New Roman" w:hAnsi="Times New Roman" w:cs="Times New Roman"/>
          <w:sz w:val="28"/>
          <w:szCs w:val="28"/>
        </w:rPr>
        <w:t>а</w:t>
      </w:r>
      <w:r w:rsidRPr="00AE7CD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E7CDC">
        <w:rPr>
          <w:rFonts w:ascii="Times New Roman" w:hAnsi="Times New Roman" w:cs="Times New Roman"/>
          <w:sz w:val="28"/>
          <w:szCs w:val="28"/>
        </w:rPr>
        <w:t xml:space="preserve">я, 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AE7CDC">
        <w:rPr>
          <w:rFonts w:ascii="Times New Roman" w:hAnsi="Times New Roman" w:cs="Times New Roman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E7CDC">
        <w:rPr>
          <w:rFonts w:ascii="Times New Roman" w:hAnsi="Times New Roman" w:cs="Times New Roman"/>
          <w:sz w:val="28"/>
          <w:szCs w:val="28"/>
        </w:rPr>
        <w:t>е</w:t>
      </w:r>
      <w:r w:rsidRPr="00AE7CD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AE7CDC">
        <w:rPr>
          <w:rFonts w:ascii="Times New Roman" w:hAnsi="Times New Roman" w:cs="Times New Roman"/>
          <w:sz w:val="28"/>
          <w:szCs w:val="28"/>
        </w:rPr>
        <w:t>е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7CDC">
        <w:rPr>
          <w:rFonts w:ascii="Times New Roman" w:hAnsi="Times New Roman" w:cs="Times New Roman"/>
          <w:sz w:val="28"/>
          <w:szCs w:val="28"/>
        </w:rPr>
        <w:t>я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z w:val="28"/>
          <w:szCs w:val="28"/>
        </w:rPr>
        <w:t>в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AE7CDC">
        <w:rPr>
          <w:rFonts w:ascii="Times New Roman" w:hAnsi="Times New Roman" w:cs="Times New Roman"/>
          <w:sz w:val="28"/>
          <w:szCs w:val="28"/>
        </w:rPr>
        <w:t>ту</w:t>
      </w:r>
      <w:r w:rsidRPr="00AE7C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AE7CDC">
        <w:rPr>
          <w:rFonts w:ascii="Times New Roman" w:hAnsi="Times New Roman" w:cs="Times New Roman"/>
          <w:sz w:val="28"/>
          <w:szCs w:val="28"/>
        </w:rPr>
        <w:t>ест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AE7CDC">
        <w:rPr>
          <w:rFonts w:ascii="Times New Roman" w:hAnsi="Times New Roman" w:cs="Times New Roman"/>
          <w:sz w:val="28"/>
          <w:szCs w:val="28"/>
        </w:rPr>
        <w:t>е</w:t>
      </w:r>
      <w:r w:rsidRPr="00AE7CD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AE7CD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AE7CDC">
        <w:rPr>
          <w:rFonts w:ascii="Times New Roman" w:hAnsi="Times New Roman" w:cs="Times New Roman"/>
          <w:sz w:val="28"/>
          <w:szCs w:val="28"/>
        </w:rPr>
        <w:t>х</w:t>
      </w:r>
      <w:r w:rsidRPr="00AE7C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AE7CDC">
        <w:rPr>
          <w:rFonts w:ascii="Times New Roman" w:hAnsi="Times New Roman" w:cs="Times New Roman"/>
          <w:sz w:val="28"/>
          <w:szCs w:val="28"/>
        </w:rPr>
        <w:t>е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z w:val="28"/>
          <w:szCs w:val="28"/>
        </w:rPr>
        <w:t>а</w:t>
      </w:r>
      <w:r w:rsidRPr="00AE7CD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E7CDC">
        <w:rPr>
          <w:rFonts w:ascii="Times New Roman" w:hAnsi="Times New Roman" w:cs="Times New Roman"/>
          <w:sz w:val="28"/>
          <w:szCs w:val="28"/>
        </w:rPr>
        <w:t>)</w:t>
      </w:r>
      <w:r w:rsidR="00AA124E" w:rsidRPr="00AE7CDC">
        <w:rPr>
          <w:rFonts w:ascii="Times New Roman" w:hAnsi="Times New Roman" w:cs="Times New Roman"/>
          <w:sz w:val="28"/>
          <w:szCs w:val="28"/>
        </w:rPr>
        <w:t>;</w:t>
      </w:r>
    </w:p>
    <w:p w14:paraId="6E901819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3.12.</w:t>
      </w:r>
      <w:r w:rsidRPr="00AE7CDC">
        <w:rPr>
          <w:rFonts w:ascii="Times New Roman" w:hAnsi="Times New Roman" w:cs="Times New Roman"/>
          <w:sz w:val="28"/>
          <w:szCs w:val="28"/>
        </w:rPr>
        <w:tab/>
        <w:t>проведение санитарно-гигиенических, противоэпидемических мероприятий;</w:t>
      </w:r>
    </w:p>
    <w:p w14:paraId="28F9769D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3.13. использование в процессе системы менеджмента качества традиционных и инновационных технологий и методик по оказанию гражданам социальных услуг;</w:t>
      </w:r>
    </w:p>
    <w:p w14:paraId="05481E82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3.14. проведение санитарно-просветительской работы с целью решения вопросов возрастной адаптации, активизации жизненной позиции, формирования здорового образа жизни индивидуально и в группах;</w:t>
      </w:r>
    </w:p>
    <w:p w14:paraId="3AC720EB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3.15.</w:t>
      </w:r>
      <w:r w:rsidRPr="00AE7CDC">
        <w:rPr>
          <w:rFonts w:ascii="Times New Roman" w:hAnsi="Times New Roman" w:cs="Times New Roman"/>
          <w:sz w:val="28"/>
          <w:szCs w:val="28"/>
        </w:rPr>
        <w:tab/>
        <w:t>консультирование и проведение просветительских мероприятий по организации рационального (диетического) питания с учетом состояния здоровья и возрастных изменений, гигиене питания и жилища, избавление от избыточного веса, вредных привычек и т.д.;</w:t>
      </w:r>
    </w:p>
    <w:p w14:paraId="044699FC" w14:textId="7777777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3.16. организация занятий адаптивной физкультуры получателям социальных услуг;</w:t>
      </w:r>
    </w:p>
    <w:p w14:paraId="238E1E62" w14:textId="4E05EAF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3.17. оказание социально-бытовых услуг</w:t>
      </w:r>
      <w:r w:rsidR="00AA124E" w:rsidRPr="00AE7CDC">
        <w:rPr>
          <w:rFonts w:ascii="Times New Roman" w:hAnsi="Times New Roman" w:cs="Times New Roman"/>
          <w:sz w:val="28"/>
          <w:szCs w:val="28"/>
        </w:rPr>
        <w:t>;</w:t>
      </w:r>
    </w:p>
    <w:p w14:paraId="1E30542B" w14:textId="7D42A4AB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3.18.</w:t>
      </w:r>
      <w:r w:rsidRPr="00AE7CDC">
        <w:rPr>
          <w:rFonts w:ascii="Times New Roman" w:hAnsi="Times New Roman" w:cs="Times New Roman"/>
          <w:sz w:val="28"/>
          <w:szCs w:val="28"/>
        </w:rPr>
        <w:tab/>
        <w:t>ведение учетной и отчетн</w:t>
      </w:r>
      <w:r w:rsidR="00D2616E" w:rsidRPr="00AE7CDC">
        <w:rPr>
          <w:rFonts w:ascii="Times New Roman" w:hAnsi="Times New Roman" w:cs="Times New Roman"/>
          <w:sz w:val="28"/>
          <w:szCs w:val="28"/>
        </w:rPr>
        <w:t xml:space="preserve">ой документации </w:t>
      </w:r>
      <w:r w:rsidRPr="00AE7CDC">
        <w:rPr>
          <w:rFonts w:ascii="Times New Roman" w:hAnsi="Times New Roman" w:cs="Times New Roman"/>
          <w:sz w:val="28"/>
          <w:szCs w:val="28"/>
        </w:rPr>
        <w:t>по утвержденным формам, в установленном порядке, с соблюдением срок</w:t>
      </w:r>
      <w:r w:rsidR="00AA124E" w:rsidRPr="00AE7CDC">
        <w:rPr>
          <w:rFonts w:ascii="Times New Roman" w:hAnsi="Times New Roman" w:cs="Times New Roman"/>
          <w:sz w:val="28"/>
          <w:szCs w:val="28"/>
        </w:rPr>
        <w:t>ов;</w:t>
      </w:r>
    </w:p>
    <w:p w14:paraId="3F19C2CC" w14:textId="73568C47" w:rsidR="00F44274" w:rsidRPr="00AE7CDC" w:rsidRDefault="00F44274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 xml:space="preserve">3.19. </w:t>
      </w:r>
      <w:r w:rsidR="00AA124E" w:rsidRPr="00AE7CDC">
        <w:rPr>
          <w:rFonts w:ascii="Times New Roman" w:hAnsi="Times New Roman" w:cs="Times New Roman"/>
          <w:sz w:val="28"/>
          <w:szCs w:val="28"/>
        </w:rPr>
        <w:t>с</w:t>
      </w:r>
      <w:r w:rsidRPr="00AE7CD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E7CD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E7CDC">
        <w:rPr>
          <w:rFonts w:ascii="Times New Roman" w:hAnsi="Times New Roman" w:cs="Times New Roman"/>
          <w:sz w:val="28"/>
          <w:szCs w:val="28"/>
        </w:rPr>
        <w:t>р</w:t>
      </w:r>
      <w:r w:rsidRPr="00AE7CDC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AE7CDC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hyperlink r:id="rId8">
        <w:r w:rsidRPr="00AE7CDC">
          <w:rPr>
            <w:rFonts w:ascii="Times New Roman" w:hAnsi="Times New Roman" w:cs="Times New Roman"/>
            <w:spacing w:val="4"/>
            <w:sz w:val="28"/>
            <w:szCs w:val="28"/>
          </w:rPr>
          <w:t>о</w:t>
        </w:r>
        <w:r w:rsidRPr="00AE7CDC">
          <w:rPr>
            <w:rFonts w:ascii="Times New Roman" w:hAnsi="Times New Roman" w:cs="Times New Roman"/>
            <w:spacing w:val="-1"/>
            <w:sz w:val="28"/>
            <w:szCs w:val="28"/>
          </w:rPr>
          <w:t>б</w:t>
        </w:r>
        <w:r w:rsidRPr="00AE7CDC">
          <w:rPr>
            <w:rFonts w:ascii="Times New Roman" w:hAnsi="Times New Roman" w:cs="Times New Roman"/>
            <w:sz w:val="28"/>
            <w:szCs w:val="28"/>
          </w:rPr>
          <w:t>р</w:t>
        </w:r>
        <w:r w:rsidRPr="00AE7CDC">
          <w:rPr>
            <w:rFonts w:ascii="Times New Roman" w:hAnsi="Times New Roman" w:cs="Times New Roman"/>
            <w:spacing w:val="-1"/>
            <w:sz w:val="28"/>
            <w:szCs w:val="28"/>
          </w:rPr>
          <w:t>а</w:t>
        </w:r>
        <w:r w:rsidRPr="00AE7CDC">
          <w:rPr>
            <w:rFonts w:ascii="Times New Roman" w:hAnsi="Times New Roman" w:cs="Times New Roman"/>
            <w:spacing w:val="-2"/>
            <w:sz w:val="28"/>
            <w:szCs w:val="28"/>
          </w:rPr>
          <w:t>б</w:t>
        </w:r>
        <w:r w:rsidRPr="00AE7CDC">
          <w:rPr>
            <w:rFonts w:ascii="Times New Roman" w:hAnsi="Times New Roman" w:cs="Times New Roman"/>
            <w:spacing w:val="4"/>
            <w:sz w:val="28"/>
            <w:szCs w:val="28"/>
          </w:rPr>
          <w:t>о</w:t>
        </w:r>
        <w:r w:rsidRPr="00AE7CDC">
          <w:rPr>
            <w:rFonts w:ascii="Times New Roman" w:hAnsi="Times New Roman" w:cs="Times New Roman"/>
            <w:sz w:val="28"/>
            <w:szCs w:val="28"/>
          </w:rPr>
          <w:t>тка</w:t>
        </w:r>
        <w:r w:rsidRPr="00AE7CDC">
          <w:rPr>
            <w:rFonts w:ascii="Times New Roman" w:hAnsi="Times New Roman" w:cs="Times New Roman"/>
            <w:spacing w:val="140"/>
            <w:sz w:val="28"/>
            <w:szCs w:val="28"/>
          </w:rPr>
          <w:t xml:space="preserve"> </w:t>
        </w:r>
        <w:r w:rsidRPr="00AE7CDC">
          <w:rPr>
            <w:rFonts w:ascii="Times New Roman" w:hAnsi="Times New Roman" w:cs="Times New Roman"/>
            <w:spacing w:val="1"/>
            <w:sz w:val="28"/>
            <w:szCs w:val="28"/>
          </w:rPr>
          <w:t>ин</w:t>
        </w:r>
        <w:r w:rsidRPr="00AE7CDC">
          <w:rPr>
            <w:rFonts w:ascii="Times New Roman" w:hAnsi="Times New Roman" w:cs="Times New Roman"/>
            <w:spacing w:val="-6"/>
            <w:sz w:val="28"/>
            <w:szCs w:val="28"/>
          </w:rPr>
          <w:t>ф</w:t>
        </w:r>
        <w:r w:rsidRPr="00AE7CDC">
          <w:rPr>
            <w:rFonts w:ascii="Times New Roman" w:hAnsi="Times New Roman" w:cs="Times New Roman"/>
            <w:spacing w:val="4"/>
            <w:sz w:val="28"/>
            <w:szCs w:val="28"/>
          </w:rPr>
          <w:t>о</w:t>
        </w:r>
        <w:r w:rsidRPr="00AE7CDC">
          <w:rPr>
            <w:rFonts w:ascii="Times New Roman" w:hAnsi="Times New Roman" w:cs="Times New Roman"/>
            <w:sz w:val="28"/>
            <w:szCs w:val="28"/>
          </w:rPr>
          <w:t>р</w:t>
        </w:r>
        <w:r w:rsidRPr="00AE7CDC">
          <w:rPr>
            <w:rFonts w:ascii="Times New Roman" w:hAnsi="Times New Roman" w:cs="Times New Roman"/>
            <w:spacing w:val="2"/>
            <w:sz w:val="28"/>
            <w:szCs w:val="28"/>
          </w:rPr>
          <w:t>м</w:t>
        </w:r>
        <w:r w:rsidRPr="00AE7CDC">
          <w:rPr>
            <w:rFonts w:ascii="Times New Roman" w:hAnsi="Times New Roman" w:cs="Times New Roman"/>
            <w:sz w:val="28"/>
            <w:szCs w:val="28"/>
          </w:rPr>
          <w:t>а</w:t>
        </w:r>
        <w:r w:rsidRPr="00AE7CDC">
          <w:rPr>
            <w:rFonts w:ascii="Times New Roman" w:hAnsi="Times New Roman" w:cs="Times New Roman"/>
            <w:spacing w:val="-3"/>
            <w:sz w:val="28"/>
            <w:szCs w:val="28"/>
          </w:rPr>
          <w:t>ц</w:t>
        </w:r>
        <w:r w:rsidRPr="00AE7CDC">
          <w:rPr>
            <w:rFonts w:ascii="Times New Roman" w:hAnsi="Times New Roman" w:cs="Times New Roman"/>
            <w:sz w:val="28"/>
            <w:szCs w:val="28"/>
          </w:rPr>
          <w:t>ии</w:t>
        </w:r>
        <w:r w:rsidRPr="00AE7CDC">
          <w:rPr>
            <w:rFonts w:ascii="Times New Roman" w:hAnsi="Times New Roman" w:cs="Times New Roman"/>
            <w:spacing w:val="140"/>
            <w:sz w:val="28"/>
            <w:szCs w:val="28"/>
          </w:rPr>
          <w:t xml:space="preserve"> </w:t>
        </w:r>
      </w:hyperlink>
      <w:r w:rsidRPr="00AE7CDC">
        <w:rPr>
          <w:rFonts w:ascii="Times New Roman" w:hAnsi="Times New Roman" w:cs="Times New Roman"/>
          <w:sz w:val="28"/>
          <w:szCs w:val="28"/>
        </w:rPr>
        <w:t>о</w:t>
      </w:r>
      <w:r w:rsidRPr="00AE7CDC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7CDC">
        <w:rPr>
          <w:rFonts w:ascii="Times New Roman" w:hAnsi="Times New Roman" w:cs="Times New Roman"/>
          <w:spacing w:val="5"/>
          <w:w w:val="99"/>
          <w:sz w:val="28"/>
          <w:szCs w:val="28"/>
        </w:rPr>
        <w:t>з</w:t>
      </w:r>
      <w:r w:rsidRPr="00AE7CD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AE7CDC">
        <w:rPr>
          <w:rFonts w:ascii="Times New Roman" w:hAnsi="Times New Roman" w:cs="Times New Roman"/>
          <w:sz w:val="28"/>
          <w:szCs w:val="28"/>
        </w:rPr>
        <w:t>ль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z w:val="28"/>
          <w:szCs w:val="28"/>
        </w:rPr>
        <w:t>а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AE7CDC">
        <w:rPr>
          <w:rFonts w:ascii="Times New Roman" w:hAnsi="Times New Roman" w:cs="Times New Roman"/>
          <w:sz w:val="28"/>
          <w:szCs w:val="28"/>
        </w:rPr>
        <w:t>х</w:t>
      </w:r>
      <w:r w:rsidRPr="00AE7CDC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="00CB68DE" w:rsidRPr="00AE7CDC">
        <w:rPr>
          <w:rFonts w:ascii="Times New Roman" w:hAnsi="Times New Roman" w:cs="Times New Roman"/>
          <w:sz w:val="28"/>
          <w:szCs w:val="28"/>
        </w:rPr>
        <w:t>деятельности</w:t>
      </w:r>
      <w:r w:rsidRPr="00AE7CDC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AE7CD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AE7CD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AE7CDC">
        <w:rPr>
          <w:rFonts w:ascii="Times New Roman" w:hAnsi="Times New Roman" w:cs="Times New Roman"/>
          <w:sz w:val="28"/>
          <w:szCs w:val="28"/>
        </w:rPr>
        <w:t>д</w:t>
      </w:r>
      <w:r w:rsidRPr="00AE7C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E7CDC">
        <w:rPr>
          <w:rFonts w:ascii="Times New Roman" w:hAnsi="Times New Roman" w:cs="Times New Roman"/>
          <w:sz w:val="28"/>
          <w:szCs w:val="28"/>
        </w:rPr>
        <w:t>лен</w:t>
      </w:r>
      <w:r w:rsidRPr="00AE7C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E7CDC">
        <w:rPr>
          <w:rFonts w:ascii="Times New Roman" w:hAnsi="Times New Roman" w:cs="Times New Roman"/>
          <w:sz w:val="28"/>
          <w:szCs w:val="28"/>
        </w:rPr>
        <w:t>я.</w:t>
      </w:r>
    </w:p>
    <w:p w14:paraId="5A52E965" w14:textId="77777777" w:rsidR="00F44274" w:rsidRPr="00AE7CDC" w:rsidRDefault="00F44274" w:rsidP="0085698A">
      <w:pPr>
        <w:spacing w:after="39"/>
        <w:ind w:firstLine="709"/>
        <w:rPr>
          <w:sz w:val="28"/>
          <w:szCs w:val="28"/>
        </w:rPr>
      </w:pPr>
      <w:bookmarkStart w:id="2" w:name="_page_23_0"/>
      <w:bookmarkEnd w:id="1"/>
    </w:p>
    <w:p w14:paraId="39D0A700" w14:textId="77777777" w:rsidR="00F44274" w:rsidRPr="00AE7CDC" w:rsidRDefault="00F44274" w:rsidP="0085698A">
      <w:pPr>
        <w:pStyle w:val="af0"/>
        <w:widowControl w:val="0"/>
        <w:numPr>
          <w:ilvl w:val="0"/>
          <w:numId w:val="24"/>
        </w:numPr>
        <w:ind w:right="-20"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О</w:t>
      </w:r>
      <w:r w:rsidRPr="00AE7CDC">
        <w:rPr>
          <w:b/>
          <w:bCs/>
          <w:spacing w:val="2"/>
          <w:w w:val="99"/>
          <w:sz w:val="28"/>
          <w:szCs w:val="28"/>
        </w:rPr>
        <w:t>Р</w:t>
      </w:r>
      <w:r w:rsidRPr="00AE7CDC">
        <w:rPr>
          <w:b/>
          <w:bCs/>
          <w:spacing w:val="1"/>
          <w:w w:val="99"/>
          <w:sz w:val="28"/>
          <w:szCs w:val="28"/>
        </w:rPr>
        <w:t>Г</w:t>
      </w:r>
      <w:r w:rsidRPr="00AE7CDC">
        <w:rPr>
          <w:b/>
          <w:bCs/>
          <w:sz w:val="28"/>
          <w:szCs w:val="28"/>
        </w:rPr>
        <w:t>А</w:t>
      </w:r>
      <w:r w:rsidRPr="00AE7CDC">
        <w:rPr>
          <w:b/>
          <w:bCs/>
          <w:spacing w:val="1"/>
          <w:sz w:val="28"/>
          <w:szCs w:val="28"/>
        </w:rPr>
        <w:t>НИ</w:t>
      </w:r>
      <w:r w:rsidRPr="00AE7CDC">
        <w:rPr>
          <w:b/>
          <w:bCs/>
          <w:sz w:val="28"/>
          <w:szCs w:val="28"/>
        </w:rPr>
        <w:t>ЗА</w:t>
      </w:r>
      <w:r w:rsidRPr="00AE7CDC">
        <w:rPr>
          <w:b/>
          <w:bCs/>
          <w:w w:val="99"/>
          <w:sz w:val="28"/>
          <w:szCs w:val="28"/>
        </w:rPr>
        <w:t>Ц</w:t>
      </w:r>
      <w:r w:rsidRPr="00AE7CDC">
        <w:rPr>
          <w:b/>
          <w:bCs/>
          <w:spacing w:val="1"/>
          <w:w w:val="99"/>
          <w:sz w:val="28"/>
          <w:szCs w:val="28"/>
        </w:rPr>
        <w:t>И</w:t>
      </w:r>
      <w:r w:rsidRPr="00AE7CDC">
        <w:rPr>
          <w:b/>
          <w:bCs/>
          <w:sz w:val="28"/>
          <w:szCs w:val="28"/>
        </w:rPr>
        <w:t>Я</w:t>
      </w:r>
      <w:r w:rsidRPr="00AE7CDC">
        <w:rPr>
          <w:b/>
          <w:bCs/>
          <w:spacing w:val="-2"/>
          <w:sz w:val="28"/>
          <w:szCs w:val="28"/>
        </w:rPr>
        <w:t xml:space="preserve"> </w:t>
      </w:r>
      <w:r w:rsidRPr="00AE7CDC">
        <w:rPr>
          <w:b/>
          <w:bCs/>
          <w:w w:val="99"/>
          <w:sz w:val="28"/>
          <w:szCs w:val="28"/>
        </w:rPr>
        <w:t>И</w:t>
      </w:r>
      <w:r w:rsidRPr="00AE7CDC">
        <w:rPr>
          <w:b/>
          <w:bCs/>
          <w:spacing w:val="-1"/>
          <w:sz w:val="28"/>
          <w:szCs w:val="28"/>
        </w:rPr>
        <w:t xml:space="preserve"> </w:t>
      </w:r>
      <w:r w:rsidRPr="00AE7CDC">
        <w:rPr>
          <w:b/>
          <w:bCs/>
          <w:w w:val="99"/>
          <w:sz w:val="28"/>
          <w:szCs w:val="28"/>
        </w:rPr>
        <w:t>П</w:t>
      </w:r>
      <w:r w:rsidRPr="00AE7CDC">
        <w:rPr>
          <w:b/>
          <w:bCs/>
          <w:sz w:val="28"/>
          <w:szCs w:val="28"/>
        </w:rPr>
        <w:t>О</w:t>
      </w:r>
      <w:r w:rsidRPr="00AE7CDC">
        <w:rPr>
          <w:b/>
          <w:bCs/>
          <w:w w:val="99"/>
          <w:sz w:val="28"/>
          <w:szCs w:val="28"/>
        </w:rPr>
        <w:t>Р</w:t>
      </w:r>
      <w:r w:rsidRPr="00AE7CDC">
        <w:rPr>
          <w:b/>
          <w:bCs/>
          <w:sz w:val="28"/>
          <w:szCs w:val="28"/>
        </w:rPr>
        <w:t>Я</w:t>
      </w:r>
      <w:r w:rsidRPr="00AE7CDC">
        <w:rPr>
          <w:b/>
          <w:bCs/>
          <w:spacing w:val="-1"/>
          <w:sz w:val="28"/>
          <w:szCs w:val="28"/>
        </w:rPr>
        <w:t>Д</w:t>
      </w:r>
      <w:r w:rsidRPr="00AE7CDC">
        <w:rPr>
          <w:b/>
          <w:bCs/>
          <w:sz w:val="28"/>
          <w:szCs w:val="28"/>
        </w:rPr>
        <w:t>О</w:t>
      </w:r>
      <w:r w:rsidRPr="00AE7CDC">
        <w:rPr>
          <w:b/>
          <w:bCs/>
          <w:w w:val="99"/>
          <w:sz w:val="28"/>
          <w:szCs w:val="28"/>
        </w:rPr>
        <w:t>К</w:t>
      </w:r>
      <w:r w:rsidRPr="00AE7CDC">
        <w:rPr>
          <w:b/>
          <w:bCs/>
          <w:spacing w:val="2"/>
          <w:sz w:val="28"/>
          <w:szCs w:val="28"/>
        </w:rPr>
        <w:t xml:space="preserve"> </w:t>
      </w:r>
      <w:r w:rsidRPr="00AE7CDC">
        <w:rPr>
          <w:b/>
          <w:bCs/>
          <w:spacing w:val="1"/>
          <w:w w:val="99"/>
          <w:sz w:val="28"/>
          <w:szCs w:val="28"/>
        </w:rPr>
        <w:t>Р</w:t>
      </w:r>
      <w:r w:rsidRPr="00AE7CDC">
        <w:rPr>
          <w:b/>
          <w:bCs/>
          <w:sz w:val="28"/>
          <w:szCs w:val="28"/>
        </w:rPr>
        <w:t>АБ</w:t>
      </w:r>
      <w:r w:rsidRPr="00AE7CDC">
        <w:rPr>
          <w:b/>
          <w:bCs/>
          <w:spacing w:val="-3"/>
          <w:sz w:val="28"/>
          <w:szCs w:val="28"/>
        </w:rPr>
        <w:t>О</w:t>
      </w:r>
      <w:r w:rsidRPr="00AE7CDC">
        <w:rPr>
          <w:b/>
          <w:bCs/>
          <w:w w:val="99"/>
          <w:sz w:val="28"/>
          <w:szCs w:val="28"/>
        </w:rPr>
        <w:t>Т</w:t>
      </w:r>
      <w:r w:rsidRPr="00AE7CDC">
        <w:rPr>
          <w:b/>
          <w:bCs/>
          <w:sz w:val="28"/>
          <w:szCs w:val="28"/>
        </w:rPr>
        <w:t>Ы</w:t>
      </w:r>
      <w:r w:rsidRPr="00AE7CDC">
        <w:rPr>
          <w:b/>
          <w:bCs/>
          <w:spacing w:val="1"/>
          <w:sz w:val="28"/>
          <w:szCs w:val="28"/>
        </w:rPr>
        <w:t xml:space="preserve"> </w:t>
      </w:r>
      <w:r w:rsidRPr="00AE7CDC">
        <w:rPr>
          <w:b/>
          <w:bCs/>
          <w:sz w:val="28"/>
          <w:szCs w:val="28"/>
        </w:rPr>
        <w:t>О</w:t>
      </w:r>
      <w:r w:rsidRPr="00AE7CDC">
        <w:rPr>
          <w:b/>
          <w:bCs/>
          <w:spacing w:val="2"/>
          <w:w w:val="99"/>
          <w:sz w:val="28"/>
          <w:szCs w:val="28"/>
        </w:rPr>
        <w:t>Т</w:t>
      </w:r>
      <w:r w:rsidRPr="00AE7CDC">
        <w:rPr>
          <w:b/>
          <w:bCs/>
          <w:spacing w:val="-1"/>
          <w:sz w:val="28"/>
          <w:szCs w:val="28"/>
        </w:rPr>
        <w:t>Д</w:t>
      </w:r>
      <w:r w:rsidRPr="00AE7CDC">
        <w:rPr>
          <w:b/>
          <w:bCs/>
          <w:sz w:val="28"/>
          <w:szCs w:val="28"/>
        </w:rPr>
        <w:t>Е</w:t>
      </w:r>
      <w:r w:rsidRPr="00AE7CDC">
        <w:rPr>
          <w:b/>
          <w:bCs/>
          <w:w w:val="99"/>
          <w:sz w:val="28"/>
          <w:szCs w:val="28"/>
        </w:rPr>
        <w:t>Л</w:t>
      </w:r>
      <w:r w:rsidRPr="00AE7CDC">
        <w:rPr>
          <w:b/>
          <w:bCs/>
          <w:spacing w:val="-1"/>
          <w:sz w:val="28"/>
          <w:szCs w:val="28"/>
        </w:rPr>
        <w:t>Е</w:t>
      </w:r>
      <w:r w:rsidRPr="00AE7CDC">
        <w:rPr>
          <w:b/>
          <w:bCs/>
          <w:w w:val="99"/>
          <w:sz w:val="28"/>
          <w:szCs w:val="28"/>
        </w:rPr>
        <w:t>НИ</w:t>
      </w:r>
      <w:r w:rsidRPr="00AE7CDC">
        <w:rPr>
          <w:b/>
          <w:bCs/>
          <w:sz w:val="28"/>
          <w:szCs w:val="28"/>
        </w:rPr>
        <w:t>Я</w:t>
      </w:r>
    </w:p>
    <w:p w14:paraId="6070FAAC" w14:textId="77777777" w:rsidR="00F44274" w:rsidRPr="00AE7CDC" w:rsidRDefault="00F44274" w:rsidP="0085698A">
      <w:pPr>
        <w:widowControl w:val="0"/>
        <w:spacing w:before="4"/>
        <w:ind w:right="-14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</w:t>
      </w:r>
      <w:r w:rsidRPr="00AE7CDC">
        <w:rPr>
          <w:spacing w:val="2"/>
          <w:sz w:val="28"/>
          <w:szCs w:val="28"/>
        </w:rPr>
        <w:t>.1</w:t>
      </w:r>
      <w:r w:rsidRPr="00AE7CDC">
        <w:rPr>
          <w:sz w:val="28"/>
          <w:szCs w:val="28"/>
        </w:rPr>
        <w:t>.</w:t>
      </w:r>
      <w:r w:rsidRPr="00AE7CDC">
        <w:rPr>
          <w:spacing w:val="71"/>
          <w:sz w:val="28"/>
          <w:szCs w:val="28"/>
        </w:rPr>
        <w:t xml:space="preserve"> </w:t>
      </w:r>
      <w:r w:rsidRPr="00AE7CDC">
        <w:rPr>
          <w:spacing w:val="-1"/>
          <w:sz w:val="28"/>
          <w:szCs w:val="28"/>
        </w:rPr>
        <w:t>Ш</w:t>
      </w:r>
      <w:r w:rsidRPr="00AE7CDC">
        <w:rPr>
          <w:sz w:val="28"/>
          <w:szCs w:val="28"/>
        </w:rPr>
        <w:t>тат</w:t>
      </w:r>
      <w:r w:rsidRPr="00AE7CDC">
        <w:rPr>
          <w:spacing w:val="1"/>
          <w:w w:val="99"/>
          <w:sz w:val="28"/>
          <w:szCs w:val="28"/>
        </w:rPr>
        <w:t>н</w:t>
      </w:r>
      <w:r w:rsidRPr="00AE7CDC">
        <w:rPr>
          <w:sz w:val="28"/>
          <w:szCs w:val="28"/>
        </w:rPr>
        <w:t>ая</w:t>
      </w:r>
      <w:r w:rsidRPr="00AE7CDC">
        <w:rPr>
          <w:spacing w:val="74"/>
          <w:sz w:val="28"/>
          <w:szCs w:val="28"/>
        </w:rPr>
        <w:t xml:space="preserve"> </w:t>
      </w:r>
      <w:r w:rsidRPr="00AE7CDC">
        <w:rPr>
          <w:sz w:val="28"/>
          <w:szCs w:val="28"/>
        </w:rPr>
        <w:t>ч</w:t>
      </w:r>
      <w:r w:rsidRPr="00AE7CDC">
        <w:rPr>
          <w:w w:val="99"/>
          <w:sz w:val="28"/>
          <w:szCs w:val="28"/>
        </w:rPr>
        <w:t>и</w:t>
      </w:r>
      <w:r w:rsidRPr="00AE7CDC">
        <w:rPr>
          <w:sz w:val="28"/>
          <w:szCs w:val="28"/>
        </w:rPr>
        <w:t>сле</w:t>
      </w:r>
      <w:r w:rsidRPr="00AE7CDC">
        <w:rPr>
          <w:spacing w:val="-3"/>
          <w:w w:val="99"/>
          <w:sz w:val="28"/>
          <w:szCs w:val="28"/>
        </w:rPr>
        <w:t>н</w:t>
      </w:r>
      <w:r w:rsidRPr="00AE7CDC">
        <w:rPr>
          <w:spacing w:val="-4"/>
          <w:w w:val="99"/>
          <w:sz w:val="28"/>
          <w:szCs w:val="28"/>
        </w:rPr>
        <w:t>н</w:t>
      </w:r>
      <w:r w:rsidRPr="00AE7CDC">
        <w:rPr>
          <w:spacing w:val="4"/>
          <w:sz w:val="28"/>
          <w:szCs w:val="28"/>
        </w:rPr>
        <w:t>о</w:t>
      </w:r>
      <w:r w:rsidRPr="00AE7CDC">
        <w:rPr>
          <w:sz w:val="28"/>
          <w:szCs w:val="28"/>
        </w:rPr>
        <w:t>сть</w:t>
      </w:r>
      <w:r w:rsidRPr="00AE7CDC">
        <w:rPr>
          <w:spacing w:val="65"/>
          <w:sz w:val="28"/>
          <w:szCs w:val="28"/>
        </w:rPr>
        <w:t xml:space="preserve"> </w:t>
      </w:r>
      <w:r w:rsidRPr="00AE7CDC">
        <w:rPr>
          <w:spacing w:val="5"/>
          <w:sz w:val="28"/>
          <w:szCs w:val="28"/>
        </w:rPr>
        <w:t>о</w:t>
      </w:r>
      <w:r w:rsidRPr="00AE7CDC">
        <w:rPr>
          <w:sz w:val="28"/>
          <w:szCs w:val="28"/>
        </w:rPr>
        <w:t>т</w:t>
      </w:r>
      <w:r w:rsidRPr="00AE7CDC">
        <w:rPr>
          <w:spacing w:val="-1"/>
          <w:sz w:val="28"/>
          <w:szCs w:val="28"/>
        </w:rPr>
        <w:t>де</w:t>
      </w:r>
      <w:r w:rsidRPr="00AE7CDC">
        <w:rPr>
          <w:sz w:val="28"/>
          <w:szCs w:val="28"/>
        </w:rPr>
        <w:t>лен</w:t>
      </w:r>
      <w:r w:rsidRPr="00AE7CDC">
        <w:rPr>
          <w:spacing w:val="1"/>
          <w:sz w:val="28"/>
          <w:szCs w:val="28"/>
        </w:rPr>
        <w:t>и</w:t>
      </w:r>
      <w:r w:rsidRPr="00AE7CDC">
        <w:rPr>
          <w:sz w:val="28"/>
          <w:szCs w:val="28"/>
        </w:rPr>
        <w:t>я</w:t>
      </w:r>
      <w:r w:rsidRPr="00AE7CDC">
        <w:rPr>
          <w:spacing w:val="75"/>
          <w:sz w:val="28"/>
          <w:szCs w:val="28"/>
        </w:rPr>
        <w:t xml:space="preserve"> </w:t>
      </w:r>
      <w:r w:rsidRPr="00AE7CDC">
        <w:rPr>
          <w:spacing w:val="-9"/>
          <w:sz w:val="28"/>
          <w:szCs w:val="28"/>
        </w:rPr>
        <w:t>у</w:t>
      </w:r>
      <w:r w:rsidRPr="00AE7CDC">
        <w:rPr>
          <w:spacing w:val="-1"/>
          <w:sz w:val="28"/>
          <w:szCs w:val="28"/>
        </w:rPr>
        <w:t>с</w:t>
      </w:r>
      <w:r w:rsidRPr="00AE7CDC">
        <w:rPr>
          <w:w w:val="99"/>
          <w:sz w:val="28"/>
          <w:szCs w:val="28"/>
        </w:rPr>
        <w:t>т</w:t>
      </w:r>
      <w:r w:rsidRPr="00AE7CDC">
        <w:rPr>
          <w:sz w:val="28"/>
          <w:szCs w:val="28"/>
        </w:rPr>
        <w:t>ана</w:t>
      </w:r>
      <w:r w:rsidRPr="00AE7CDC">
        <w:rPr>
          <w:spacing w:val="1"/>
          <w:sz w:val="28"/>
          <w:szCs w:val="28"/>
        </w:rPr>
        <w:t>в</w:t>
      </w:r>
      <w:r w:rsidRPr="00AE7CDC">
        <w:rPr>
          <w:sz w:val="28"/>
          <w:szCs w:val="28"/>
        </w:rPr>
        <w:t>л</w:t>
      </w:r>
      <w:r w:rsidRPr="00AE7CDC">
        <w:rPr>
          <w:spacing w:val="1"/>
          <w:sz w:val="28"/>
          <w:szCs w:val="28"/>
        </w:rPr>
        <w:t>и</w:t>
      </w:r>
      <w:r w:rsidRPr="00AE7CDC">
        <w:rPr>
          <w:spacing w:val="2"/>
          <w:sz w:val="28"/>
          <w:szCs w:val="28"/>
        </w:rPr>
        <w:t>в</w:t>
      </w:r>
      <w:r w:rsidRPr="00AE7CDC">
        <w:rPr>
          <w:sz w:val="28"/>
          <w:szCs w:val="28"/>
        </w:rPr>
        <w:t>а</w:t>
      </w:r>
      <w:r w:rsidRPr="00AE7CDC">
        <w:rPr>
          <w:spacing w:val="-1"/>
          <w:sz w:val="28"/>
          <w:szCs w:val="28"/>
        </w:rPr>
        <w:t>е</w:t>
      </w:r>
      <w:r w:rsidRPr="00AE7CDC">
        <w:rPr>
          <w:w w:val="99"/>
          <w:sz w:val="28"/>
          <w:szCs w:val="28"/>
        </w:rPr>
        <w:t>т</w:t>
      </w:r>
      <w:r w:rsidRPr="00AE7CDC">
        <w:rPr>
          <w:sz w:val="28"/>
          <w:szCs w:val="28"/>
        </w:rPr>
        <w:t>ся</w:t>
      </w:r>
      <w:r w:rsidRPr="00AE7CDC">
        <w:rPr>
          <w:spacing w:val="80"/>
          <w:sz w:val="28"/>
          <w:szCs w:val="28"/>
        </w:rPr>
        <w:t xml:space="preserve"> </w:t>
      </w:r>
      <w:r w:rsidRPr="00AE7CDC">
        <w:rPr>
          <w:spacing w:val="-5"/>
          <w:sz w:val="28"/>
          <w:szCs w:val="28"/>
        </w:rPr>
        <w:t>с</w:t>
      </w:r>
      <w:r w:rsidRPr="00AE7CDC">
        <w:rPr>
          <w:spacing w:val="4"/>
          <w:sz w:val="28"/>
          <w:szCs w:val="28"/>
        </w:rPr>
        <w:t>о</w:t>
      </w:r>
      <w:r w:rsidRPr="00AE7CDC">
        <w:rPr>
          <w:spacing w:val="2"/>
          <w:sz w:val="28"/>
          <w:szCs w:val="28"/>
        </w:rPr>
        <w:t>г</w:t>
      </w:r>
      <w:r w:rsidRPr="00AE7CDC">
        <w:rPr>
          <w:sz w:val="28"/>
          <w:szCs w:val="28"/>
        </w:rPr>
        <w:t>лас</w:t>
      </w:r>
      <w:r w:rsidRPr="00AE7CDC">
        <w:rPr>
          <w:spacing w:val="-3"/>
          <w:sz w:val="28"/>
          <w:szCs w:val="28"/>
        </w:rPr>
        <w:t>н</w:t>
      </w:r>
      <w:r w:rsidRPr="00AE7CDC">
        <w:rPr>
          <w:sz w:val="28"/>
          <w:szCs w:val="28"/>
        </w:rPr>
        <w:t>о</w:t>
      </w:r>
      <w:r w:rsidRPr="00AE7CDC">
        <w:rPr>
          <w:spacing w:val="68"/>
          <w:sz w:val="28"/>
          <w:szCs w:val="28"/>
        </w:rPr>
        <w:t xml:space="preserve"> </w:t>
      </w:r>
      <w:r w:rsidRPr="00AE7CDC">
        <w:rPr>
          <w:spacing w:val="2"/>
          <w:w w:val="99"/>
          <w:sz w:val="28"/>
          <w:szCs w:val="28"/>
        </w:rPr>
        <w:t>ш</w:t>
      </w:r>
      <w:r w:rsidRPr="00AE7CDC">
        <w:rPr>
          <w:w w:val="99"/>
          <w:sz w:val="28"/>
          <w:szCs w:val="28"/>
        </w:rPr>
        <w:t>т</w:t>
      </w:r>
      <w:r w:rsidRPr="00AE7CDC">
        <w:rPr>
          <w:sz w:val="28"/>
          <w:szCs w:val="28"/>
        </w:rPr>
        <w:t>а</w:t>
      </w:r>
      <w:r w:rsidRPr="00AE7CDC">
        <w:rPr>
          <w:w w:val="99"/>
          <w:sz w:val="28"/>
          <w:szCs w:val="28"/>
        </w:rPr>
        <w:t>т</w:t>
      </w:r>
      <w:r w:rsidRPr="00AE7CDC">
        <w:rPr>
          <w:spacing w:val="-2"/>
          <w:sz w:val="28"/>
          <w:szCs w:val="28"/>
        </w:rPr>
        <w:t>н</w:t>
      </w:r>
      <w:r w:rsidRPr="00AE7CDC">
        <w:rPr>
          <w:spacing w:val="4"/>
          <w:sz w:val="28"/>
          <w:szCs w:val="28"/>
        </w:rPr>
        <w:t>о</w:t>
      </w:r>
      <w:r w:rsidRPr="00AE7CDC">
        <w:rPr>
          <w:spacing w:val="1"/>
          <w:sz w:val="28"/>
          <w:szCs w:val="28"/>
        </w:rPr>
        <w:t>м</w:t>
      </w:r>
      <w:r w:rsidRPr="00AE7CDC">
        <w:rPr>
          <w:sz w:val="28"/>
          <w:szCs w:val="28"/>
        </w:rPr>
        <w:t>у</w:t>
      </w:r>
      <w:r w:rsidRPr="00AE7CDC">
        <w:rPr>
          <w:spacing w:val="65"/>
          <w:sz w:val="28"/>
          <w:szCs w:val="28"/>
        </w:rPr>
        <w:t xml:space="preserve"> </w:t>
      </w:r>
      <w:r w:rsidRPr="00AE7CDC">
        <w:rPr>
          <w:sz w:val="28"/>
          <w:szCs w:val="28"/>
        </w:rPr>
        <w:t>ра</w:t>
      </w:r>
      <w:r w:rsidRPr="00AE7CDC">
        <w:rPr>
          <w:spacing w:val="-1"/>
          <w:sz w:val="28"/>
          <w:szCs w:val="28"/>
        </w:rPr>
        <w:t>с</w:t>
      </w:r>
      <w:r w:rsidRPr="00AE7CDC">
        <w:rPr>
          <w:spacing w:val="1"/>
          <w:w w:val="99"/>
          <w:sz w:val="28"/>
          <w:szCs w:val="28"/>
        </w:rPr>
        <w:t>пи</w:t>
      </w:r>
      <w:r w:rsidRPr="00AE7CDC">
        <w:rPr>
          <w:sz w:val="28"/>
          <w:szCs w:val="28"/>
        </w:rPr>
        <w:t>с</w:t>
      </w:r>
      <w:r w:rsidRPr="00AE7CDC">
        <w:rPr>
          <w:spacing w:val="-1"/>
          <w:sz w:val="28"/>
          <w:szCs w:val="28"/>
        </w:rPr>
        <w:t>а</w:t>
      </w:r>
      <w:r w:rsidRPr="00AE7CDC">
        <w:rPr>
          <w:w w:val="99"/>
          <w:sz w:val="28"/>
          <w:szCs w:val="28"/>
        </w:rPr>
        <w:t>н</w:t>
      </w:r>
      <w:r w:rsidRPr="00AE7CDC">
        <w:rPr>
          <w:spacing w:val="1"/>
          <w:w w:val="99"/>
          <w:sz w:val="28"/>
          <w:szCs w:val="28"/>
        </w:rPr>
        <w:t>и</w:t>
      </w:r>
      <w:r w:rsidRPr="00AE7CDC">
        <w:rPr>
          <w:w w:val="99"/>
          <w:sz w:val="28"/>
          <w:szCs w:val="28"/>
        </w:rPr>
        <w:t>ю</w:t>
      </w:r>
      <w:r w:rsidRPr="00AE7CDC">
        <w:rPr>
          <w:sz w:val="28"/>
          <w:szCs w:val="28"/>
        </w:rPr>
        <w:t xml:space="preserve"> </w:t>
      </w:r>
      <w:r w:rsidRPr="00AE7CDC">
        <w:rPr>
          <w:spacing w:val="-3"/>
          <w:sz w:val="28"/>
          <w:szCs w:val="28"/>
        </w:rPr>
        <w:t>у</w:t>
      </w:r>
      <w:r w:rsidRPr="00AE7CDC">
        <w:rPr>
          <w:spacing w:val="-1"/>
          <w:sz w:val="28"/>
          <w:szCs w:val="28"/>
        </w:rPr>
        <w:t>ч</w:t>
      </w:r>
      <w:r w:rsidRPr="00AE7CDC">
        <w:rPr>
          <w:sz w:val="28"/>
          <w:szCs w:val="28"/>
        </w:rPr>
        <w:t>р</w:t>
      </w:r>
      <w:r w:rsidRPr="00AE7CDC">
        <w:rPr>
          <w:spacing w:val="-1"/>
          <w:sz w:val="28"/>
          <w:szCs w:val="28"/>
        </w:rPr>
        <w:t>е</w:t>
      </w:r>
      <w:r w:rsidRPr="00AE7CDC">
        <w:rPr>
          <w:sz w:val="28"/>
          <w:szCs w:val="28"/>
        </w:rPr>
        <w:t>жде</w:t>
      </w:r>
      <w:r w:rsidRPr="00AE7CDC">
        <w:rPr>
          <w:w w:val="99"/>
          <w:sz w:val="28"/>
          <w:szCs w:val="28"/>
        </w:rPr>
        <w:t>ни</w:t>
      </w:r>
      <w:r w:rsidRPr="00AE7CDC">
        <w:rPr>
          <w:spacing w:val="1"/>
          <w:sz w:val="28"/>
          <w:szCs w:val="28"/>
        </w:rPr>
        <w:t>я.</w:t>
      </w:r>
      <w:r w:rsidRPr="00AE7CDC">
        <w:rPr>
          <w:spacing w:val="96"/>
          <w:sz w:val="28"/>
          <w:szCs w:val="28"/>
        </w:rPr>
        <w:t xml:space="preserve"> </w:t>
      </w:r>
    </w:p>
    <w:p w14:paraId="694D820E" w14:textId="5A507042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bCs/>
          <w:sz w:val="28"/>
          <w:szCs w:val="28"/>
        </w:rPr>
        <w:t>4</w:t>
      </w:r>
      <w:r w:rsidRPr="00AE7CDC">
        <w:rPr>
          <w:sz w:val="28"/>
          <w:szCs w:val="28"/>
        </w:rPr>
        <w:t>.2. В отделении организованы и функционируют</w:t>
      </w:r>
      <w:r w:rsidR="00CB68DE" w:rsidRPr="00AE7CDC">
        <w:rPr>
          <w:sz w:val="28"/>
          <w:szCs w:val="28"/>
        </w:rPr>
        <w:t>:</w:t>
      </w:r>
      <w:r w:rsidRPr="00AE7CDC">
        <w:rPr>
          <w:sz w:val="28"/>
          <w:szCs w:val="28"/>
        </w:rPr>
        <w:t xml:space="preserve"> кабинет врача, кабинет старшей медицинской сестры, процедурный кабинет, кабинет массажа и физиотерапии, изолятор, приемное отделение, сестринский пост, вспомогательные помещения, которые отвечают санитарно-эпидемиологическим, противопожарным требованиям и требованиям техники безопасности, располагают всеми видами коммунального благоустройства.</w:t>
      </w:r>
    </w:p>
    <w:p w14:paraId="11BA7416" w14:textId="2A7F2A56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lastRenderedPageBreak/>
        <w:t>4.</w:t>
      </w:r>
      <w:r w:rsidR="00CB68DE" w:rsidRPr="00AE7CDC">
        <w:rPr>
          <w:sz w:val="28"/>
          <w:szCs w:val="28"/>
        </w:rPr>
        <w:t>2</w:t>
      </w:r>
      <w:r w:rsidRPr="00AE7CDC">
        <w:rPr>
          <w:sz w:val="28"/>
          <w:szCs w:val="28"/>
        </w:rPr>
        <w:t>. Заведующий отделением</w:t>
      </w:r>
      <w:r w:rsidR="00CB68DE" w:rsidRPr="00AE7CDC">
        <w:rPr>
          <w:sz w:val="28"/>
          <w:szCs w:val="28"/>
        </w:rPr>
        <w:t xml:space="preserve">, а в её отсутствие врач-терапевт и </w:t>
      </w:r>
      <w:r w:rsidRPr="00AE7CDC">
        <w:rPr>
          <w:sz w:val="28"/>
          <w:szCs w:val="28"/>
        </w:rPr>
        <w:t>старшая медицинская сестра координируют деятельность отделения, оказывают сотрудникам организационно-методическую и практическую помощь.</w:t>
      </w:r>
    </w:p>
    <w:p w14:paraId="6D5EB4F2" w14:textId="031D77BB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</w:t>
      </w:r>
      <w:r w:rsidR="002B1221" w:rsidRPr="00AE7CDC">
        <w:rPr>
          <w:sz w:val="28"/>
          <w:szCs w:val="28"/>
        </w:rPr>
        <w:t>3</w:t>
      </w:r>
      <w:r w:rsidR="00D2616E" w:rsidRPr="00AE7CDC">
        <w:rPr>
          <w:sz w:val="28"/>
          <w:szCs w:val="28"/>
        </w:rPr>
        <w:t xml:space="preserve">. </w:t>
      </w:r>
      <w:r w:rsidRPr="00AE7CDC">
        <w:rPr>
          <w:sz w:val="28"/>
          <w:szCs w:val="28"/>
        </w:rPr>
        <w:t xml:space="preserve">Динамическое наблюдение за получателями социальных услуг проводит врач-терапевт: ежедневно ведет прием получателей социальных услуг в установленные для этого часы; ежедневно наблюдает проживающих, находящихся в приемно-карантинном отделении и изоляторе, с записью в истории болезни; проводит профилактические осмотры не реже 1 раза в квартал (при необходимости – по требованию). При наличии медицинских показаний к осмотрам привлекаются врачи узких специальностей. </w:t>
      </w:r>
    </w:p>
    <w:p w14:paraId="6550A232" w14:textId="0257FAEF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</w:t>
      </w:r>
      <w:r w:rsidR="002B1221" w:rsidRPr="00AE7CDC">
        <w:rPr>
          <w:sz w:val="28"/>
          <w:szCs w:val="28"/>
        </w:rPr>
        <w:t>4</w:t>
      </w:r>
      <w:r w:rsidRPr="00AE7CDC">
        <w:rPr>
          <w:sz w:val="28"/>
          <w:szCs w:val="28"/>
        </w:rPr>
        <w:t xml:space="preserve">. Один раз в год организуются профилактические углубленные медицинские осмотры врачами-специалистами ГБУЗ ВО «Муромская городская больница №3» (хирург, невролог, окулист, отоларинголог, кардиолог и др.), проводятся флюорография органов грудной клетки, ЭКГ, лабораторные обследования (клинический анализ крови, общий анализ мочи, биохимический анализ); </w:t>
      </w:r>
    </w:p>
    <w:p w14:paraId="616B42C9" w14:textId="7D82F5D6" w:rsidR="00F44274" w:rsidRPr="00AE7CDC" w:rsidRDefault="00D2616E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</w:t>
      </w:r>
      <w:r w:rsidR="002B1221" w:rsidRPr="00AE7CDC">
        <w:rPr>
          <w:sz w:val="28"/>
          <w:szCs w:val="28"/>
        </w:rPr>
        <w:t>5</w:t>
      </w:r>
      <w:r w:rsidR="00F44274" w:rsidRPr="00AE7CDC">
        <w:rPr>
          <w:sz w:val="28"/>
          <w:szCs w:val="28"/>
        </w:rPr>
        <w:t xml:space="preserve">. Социально-медицинское обслуживание получателей социальных услуг и лечебный процесс носит комплексный характер и включает в себя лечебно-охранительный режим, фармакотерапию, физиопроцедуры, занятия по массажу, </w:t>
      </w:r>
      <w:r w:rsidRPr="00AE7CDC">
        <w:rPr>
          <w:sz w:val="28"/>
          <w:szCs w:val="28"/>
        </w:rPr>
        <w:t>адаптивной</w:t>
      </w:r>
      <w:r w:rsidR="00F44274" w:rsidRPr="00AE7CDC">
        <w:rPr>
          <w:sz w:val="28"/>
          <w:szCs w:val="28"/>
        </w:rPr>
        <w:t xml:space="preserve"> физкультуре и диетотерапию. </w:t>
      </w:r>
    </w:p>
    <w:p w14:paraId="6AEE0510" w14:textId="30D1E356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</w:t>
      </w:r>
      <w:r w:rsidR="002B1221" w:rsidRPr="00AE7CDC">
        <w:rPr>
          <w:sz w:val="28"/>
          <w:szCs w:val="28"/>
        </w:rPr>
        <w:t>6</w:t>
      </w:r>
      <w:r w:rsidRPr="00AE7CDC">
        <w:rPr>
          <w:sz w:val="28"/>
          <w:szCs w:val="28"/>
        </w:rPr>
        <w:t>.</w:t>
      </w:r>
      <w:r w:rsidRPr="00AE7CDC">
        <w:rPr>
          <w:sz w:val="28"/>
          <w:szCs w:val="28"/>
        </w:rPr>
        <w:tab/>
        <w:t xml:space="preserve"> Организация социально-медицинского обслуживания получателей социальных услуг направлена на выявление сопутствующих заболеваний на ранних стадиях, своевременное предупреждение обострений основного процесса и сопутствующих соматических заболеваний, обеспечение наблюдения за состоянием здоровья проживающих. </w:t>
      </w:r>
    </w:p>
    <w:p w14:paraId="4845342B" w14:textId="6BB47CFB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</w:t>
      </w:r>
      <w:r w:rsidR="002B1221" w:rsidRPr="00AE7CDC">
        <w:rPr>
          <w:sz w:val="28"/>
          <w:szCs w:val="28"/>
        </w:rPr>
        <w:t>7</w:t>
      </w:r>
      <w:r w:rsidRPr="00AE7CDC">
        <w:rPr>
          <w:sz w:val="28"/>
          <w:szCs w:val="28"/>
        </w:rPr>
        <w:t>. В учреждении оказывается терапевтическая помощь.</w:t>
      </w:r>
    </w:p>
    <w:p w14:paraId="21EF2B1E" w14:textId="22DA2188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В случае необходимости осуществляется вызов бригады скорой медицинской помощи.</w:t>
      </w:r>
    </w:p>
    <w:p w14:paraId="6F55DB0A" w14:textId="50877552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</w:t>
      </w:r>
      <w:r w:rsidR="002B1221" w:rsidRPr="00AE7CDC">
        <w:rPr>
          <w:sz w:val="28"/>
          <w:szCs w:val="28"/>
        </w:rPr>
        <w:t>8</w:t>
      </w:r>
      <w:r w:rsidRPr="00AE7CDC">
        <w:rPr>
          <w:sz w:val="28"/>
          <w:szCs w:val="28"/>
        </w:rPr>
        <w:t xml:space="preserve">. Получатели социальных услуг, которым требуется помощь в условиях терапевтического, хирургического, инфекционного и др. отделений ЛПУ, и которую невозможно обеспечить в условиях дома-интерната, направляются в ЛПУ города, области и других территорий. </w:t>
      </w:r>
    </w:p>
    <w:p w14:paraId="4BC0F0DD" w14:textId="430493EF" w:rsidR="00F44274" w:rsidRPr="00AE7CDC" w:rsidRDefault="00D2616E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</w:t>
      </w:r>
      <w:r w:rsidR="002B1221" w:rsidRPr="00AE7CDC">
        <w:rPr>
          <w:sz w:val="28"/>
          <w:szCs w:val="28"/>
        </w:rPr>
        <w:t>9</w:t>
      </w:r>
      <w:r w:rsidR="00F44274" w:rsidRPr="00AE7CDC">
        <w:rPr>
          <w:sz w:val="28"/>
          <w:szCs w:val="28"/>
        </w:rPr>
        <w:t xml:space="preserve">. Работа отделения планируется с учетом установленного распорядка дня получателей социальных услуг. </w:t>
      </w:r>
    </w:p>
    <w:p w14:paraId="43E52D38" w14:textId="635EFF36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4.1</w:t>
      </w:r>
      <w:r w:rsidR="002B1221" w:rsidRPr="00AE7CDC">
        <w:rPr>
          <w:sz w:val="28"/>
          <w:szCs w:val="28"/>
        </w:rPr>
        <w:t>0</w:t>
      </w:r>
      <w:r w:rsidRPr="00AE7CDC">
        <w:rPr>
          <w:sz w:val="28"/>
          <w:szCs w:val="28"/>
        </w:rPr>
        <w:t xml:space="preserve">. Для осуществления медико-санитарного обслуживания получателей социальных услуг проводится комплекс противоэпидемических, лечебных, реабилитационных и санитарно-гигиенических мероприятий. </w:t>
      </w:r>
    </w:p>
    <w:p w14:paraId="4A049C81" w14:textId="76957B75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4.1</w:t>
      </w:r>
      <w:r w:rsidR="002B1221" w:rsidRPr="00AE7CDC">
        <w:rPr>
          <w:sz w:val="28"/>
          <w:szCs w:val="28"/>
        </w:rPr>
        <w:t>1</w:t>
      </w:r>
      <w:r w:rsidRPr="00AE7CDC">
        <w:rPr>
          <w:sz w:val="28"/>
          <w:szCs w:val="28"/>
        </w:rPr>
        <w:t>. Работа строится на основе перспективного, годового и квартального планов работы отделения. В процессе социально-медицинского обслуживания ведется соответствующая документация.</w:t>
      </w:r>
    </w:p>
    <w:p w14:paraId="2DF4CE91" w14:textId="38121E4B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4.1</w:t>
      </w:r>
      <w:r w:rsidR="002B1221" w:rsidRPr="00AE7CDC">
        <w:rPr>
          <w:sz w:val="28"/>
          <w:szCs w:val="28"/>
        </w:rPr>
        <w:t>2</w:t>
      </w:r>
      <w:r w:rsidRPr="00AE7CDC">
        <w:rPr>
          <w:sz w:val="28"/>
          <w:szCs w:val="28"/>
        </w:rPr>
        <w:t xml:space="preserve">. Контроль за выполнением предусмотренных планами работы мероприятий и качеством предоставления социальных услуг осуществляет заведующий отделением, </w:t>
      </w:r>
      <w:r w:rsidR="00CB68DE" w:rsidRPr="00AE7CDC">
        <w:rPr>
          <w:sz w:val="28"/>
          <w:szCs w:val="28"/>
        </w:rPr>
        <w:t xml:space="preserve">а в его отсутствие </w:t>
      </w:r>
      <w:r w:rsidRPr="00AE7CDC">
        <w:rPr>
          <w:sz w:val="28"/>
          <w:szCs w:val="28"/>
        </w:rPr>
        <w:t>врач-терапевт</w:t>
      </w:r>
      <w:r w:rsidR="00CB68DE" w:rsidRPr="00AE7CDC">
        <w:rPr>
          <w:sz w:val="28"/>
          <w:szCs w:val="28"/>
        </w:rPr>
        <w:t xml:space="preserve"> и</w:t>
      </w:r>
      <w:r w:rsidRPr="00AE7CDC">
        <w:rPr>
          <w:sz w:val="28"/>
          <w:szCs w:val="28"/>
        </w:rPr>
        <w:t xml:space="preserve"> старшая медицинская сестра.</w:t>
      </w:r>
    </w:p>
    <w:p w14:paraId="23A55204" w14:textId="4EFEA223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lastRenderedPageBreak/>
        <w:t>4.1</w:t>
      </w:r>
      <w:r w:rsidR="002B1221" w:rsidRPr="00AE7CDC">
        <w:rPr>
          <w:sz w:val="28"/>
          <w:szCs w:val="28"/>
        </w:rPr>
        <w:t>3</w:t>
      </w:r>
      <w:r w:rsidRPr="00AE7CDC">
        <w:rPr>
          <w:sz w:val="28"/>
          <w:szCs w:val="28"/>
        </w:rPr>
        <w:t xml:space="preserve"> </w:t>
      </w:r>
      <w:r w:rsidR="002B1221" w:rsidRPr="00AE7CDC">
        <w:rPr>
          <w:sz w:val="28"/>
          <w:szCs w:val="28"/>
        </w:rPr>
        <w:t>С</w:t>
      </w:r>
      <w:r w:rsidRPr="00AE7CDC">
        <w:rPr>
          <w:sz w:val="28"/>
          <w:szCs w:val="28"/>
        </w:rPr>
        <w:t>опровожде</w:t>
      </w:r>
      <w:r w:rsidR="002B1221" w:rsidRPr="00AE7CDC">
        <w:rPr>
          <w:sz w:val="28"/>
          <w:szCs w:val="28"/>
        </w:rPr>
        <w:t>ние</w:t>
      </w:r>
      <w:r w:rsidRPr="00AE7CDC">
        <w:rPr>
          <w:sz w:val="28"/>
          <w:szCs w:val="28"/>
        </w:rPr>
        <w:t xml:space="preserve"> получателей социальных услуг при проведении культурно-массовых мероприятий в учреждении и за его территорией.</w:t>
      </w:r>
    </w:p>
    <w:p w14:paraId="184825EB" w14:textId="031C5421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4.1</w:t>
      </w:r>
      <w:r w:rsidR="002B1221" w:rsidRPr="00AE7CDC">
        <w:rPr>
          <w:sz w:val="28"/>
          <w:szCs w:val="28"/>
        </w:rPr>
        <w:t>4</w:t>
      </w:r>
      <w:r w:rsidRPr="00AE7CDC">
        <w:rPr>
          <w:sz w:val="28"/>
          <w:szCs w:val="28"/>
        </w:rPr>
        <w:t>.</w:t>
      </w:r>
      <w:r w:rsidRPr="00AE7CDC">
        <w:rPr>
          <w:sz w:val="28"/>
          <w:szCs w:val="28"/>
        </w:rPr>
        <w:tab/>
        <w:t xml:space="preserve"> Заведующий отделением организует: </w:t>
      </w:r>
    </w:p>
    <w:p w14:paraId="07F0FDE1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- занятия по информированию и инструктажам по направлению работы; </w:t>
      </w:r>
    </w:p>
    <w:p w14:paraId="434846CD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- производственные собрания и совещания с медицинским персоналом;</w:t>
      </w:r>
    </w:p>
    <w:p w14:paraId="46D10ACD" w14:textId="43115B47" w:rsidR="00F44274" w:rsidRPr="00AE7CDC" w:rsidRDefault="00F44274" w:rsidP="0085698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7CDC">
        <w:rPr>
          <w:color w:val="auto"/>
          <w:sz w:val="28"/>
          <w:szCs w:val="28"/>
        </w:rPr>
        <w:t>- обучение среднего медицинского персонала;</w:t>
      </w:r>
    </w:p>
    <w:p w14:paraId="5C983CA1" w14:textId="3509CC0B" w:rsidR="00F44274" w:rsidRPr="00AE7CDC" w:rsidRDefault="00F44274" w:rsidP="0085698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E7CDC">
        <w:rPr>
          <w:color w:val="auto"/>
          <w:sz w:val="28"/>
          <w:szCs w:val="28"/>
        </w:rPr>
        <w:t xml:space="preserve">- участие медицинского персонала в семинарах и конференциях, организованных </w:t>
      </w:r>
      <w:r w:rsidR="00D2616E" w:rsidRPr="00AE7CDC">
        <w:rPr>
          <w:color w:val="auto"/>
          <w:sz w:val="28"/>
          <w:szCs w:val="28"/>
        </w:rPr>
        <w:t xml:space="preserve">Министерством </w:t>
      </w:r>
      <w:r w:rsidRPr="00AE7CDC">
        <w:rPr>
          <w:color w:val="auto"/>
          <w:sz w:val="28"/>
          <w:szCs w:val="28"/>
        </w:rPr>
        <w:t xml:space="preserve">социальной защиты населения и </w:t>
      </w:r>
      <w:r w:rsidR="00D2616E" w:rsidRPr="00AE7CDC">
        <w:rPr>
          <w:color w:val="auto"/>
          <w:sz w:val="28"/>
          <w:szCs w:val="28"/>
        </w:rPr>
        <w:t xml:space="preserve">Министерством </w:t>
      </w:r>
      <w:r w:rsidRPr="00AE7CDC">
        <w:rPr>
          <w:color w:val="auto"/>
          <w:sz w:val="28"/>
          <w:szCs w:val="28"/>
        </w:rPr>
        <w:t>здравоохранения по различным темам.</w:t>
      </w:r>
    </w:p>
    <w:p w14:paraId="575AC461" w14:textId="77777777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02C998D" w14:textId="77777777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E7CDC">
        <w:rPr>
          <w:sz w:val="28"/>
          <w:szCs w:val="28"/>
        </w:rPr>
        <w:t xml:space="preserve">5. </w:t>
      </w:r>
      <w:r w:rsidRPr="00AE7CDC">
        <w:rPr>
          <w:b/>
          <w:sz w:val="28"/>
          <w:szCs w:val="28"/>
        </w:rPr>
        <w:t xml:space="preserve">ПОРЯДОК И УСЛОВИЯ ПРЕДОСТАВЛЕНИЯ </w:t>
      </w:r>
    </w:p>
    <w:p w14:paraId="5A0B87AB" w14:textId="77777777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E7CDC">
        <w:rPr>
          <w:b/>
          <w:sz w:val="28"/>
          <w:szCs w:val="28"/>
        </w:rPr>
        <w:t>СОЦИАЛЬНЫХ УСЛУГ</w:t>
      </w:r>
    </w:p>
    <w:p w14:paraId="1F6625AF" w14:textId="2833EDF6" w:rsidR="00F44274" w:rsidRPr="00AE7CDC" w:rsidRDefault="00F44274" w:rsidP="0085698A">
      <w:pPr>
        <w:pStyle w:val="ConsPlusNormal"/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 xml:space="preserve">5.1. Приём получателей социальных услуг в учреждение осуществляется по путевке </w:t>
      </w:r>
      <w:r w:rsidR="00D2616E" w:rsidRPr="00AE7CDC">
        <w:rPr>
          <w:rFonts w:ascii="Times New Roman" w:hAnsi="Times New Roman" w:cs="Times New Roman"/>
          <w:sz w:val="28"/>
          <w:szCs w:val="28"/>
        </w:rPr>
        <w:t>М</w:t>
      </w:r>
      <w:r w:rsidRPr="00AE7CDC">
        <w:rPr>
          <w:rFonts w:ascii="Times New Roman" w:hAnsi="Times New Roman" w:cs="Times New Roman"/>
          <w:sz w:val="28"/>
          <w:szCs w:val="28"/>
        </w:rPr>
        <w:t>СЗН Владимирской области, которая выдается на основании личного заявления гражданина с просьбой о принятии на стационарное социальное обслуживание и сформированного органами социальной защиты населения по месту жительства личного дела гражданина, а также при наличии обязательных документов перечень которых определён в соответствии с законодательством РФ.</w:t>
      </w:r>
    </w:p>
    <w:p w14:paraId="2CC07534" w14:textId="6CEDD932" w:rsidR="00F44274" w:rsidRPr="00AE7CDC" w:rsidRDefault="00F44274" w:rsidP="0085698A">
      <w:pPr>
        <w:pStyle w:val="af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5.2. Вновь поступающие лица осматриваются врачом</w:t>
      </w:r>
      <w:r w:rsidR="002B1221" w:rsidRPr="00AE7CDC">
        <w:rPr>
          <w:sz w:val="28"/>
          <w:szCs w:val="28"/>
        </w:rPr>
        <w:t>-терапевтом учреждения</w:t>
      </w:r>
      <w:r w:rsidRPr="00AE7CDC">
        <w:rPr>
          <w:sz w:val="28"/>
          <w:szCs w:val="28"/>
        </w:rPr>
        <w:t xml:space="preserve"> и после проведения комплекса гигиенических мероприятий, </w:t>
      </w:r>
      <w:r w:rsidR="002B1221" w:rsidRPr="00AE7CDC">
        <w:rPr>
          <w:sz w:val="28"/>
          <w:szCs w:val="28"/>
        </w:rPr>
        <w:t xml:space="preserve">в т.ч. </w:t>
      </w:r>
      <w:r w:rsidRPr="00AE7CDC">
        <w:rPr>
          <w:sz w:val="28"/>
          <w:szCs w:val="28"/>
        </w:rPr>
        <w:t xml:space="preserve">осмотра на наличие педикулеза и чесотки помещаются в палаты приемно-карантинного отделения на период от 7 до 14 дней для медицинского наблюдения в целях выявления наличия или отсутствия инфекционных заболеваний. </w:t>
      </w:r>
    </w:p>
    <w:p w14:paraId="6E5D226E" w14:textId="60D85141" w:rsidR="00F44274" w:rsidRPr="00AE7CDC" w:rsidRDefault="00F44274" w:rsidP="0085698A">
      <w:pPr>
        <w:pStyle w:val="af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5.3. После нахождения в приемно-карантинном отделении получатель социальных услуг размещается в жилой комнате. При размещении в жилых помещениях, с целью обеспечения удобства проживания получателей социальных услуг, </w:t>
      </w:r>
      <w:r w:rsidR="002B1221" w:rsidRPr="00AE7CDC">
        <w:rPr>
          <w:sz w:val="28"/>
          <w:szCs w:val="28"/>
        </w:rPr>
        <w:t xml:space="preserve">по возможности </w:t>
      </w:r>
      <w:r w:rsidRPr="00AE7CDC">
        <w:rPr>
          <w:sz w:val="28"/>
          <w:szCs w:val="28"/>
        </w:rPr>
        <w:t>учитываются</w:t>
      </w:r>
      <w:r w:rsidR="002B1221" w:rsidRPr="00AE7CDC">
        <w:rPr>
          <w:sz w:val="28"/>
          <w:szCs w:val="28"/>
        </w:rPr>
        <w:t>:</w:t>
      </w:r>
      <w:r w:rsidRPr="00AE7CDC">
        <w:rPr>
          <w:sz w:val="28"/>
          <w:szCs w:val="28"/>
        </w:rPr>
        <w:t xml:space="preserve"> физическое и психическое состояние, наклонности, психологическую совместимость граждан пожилого возраста и инвалидов.</w:t>
      </w:r>
    </w:p>
    <w:p w14:paraId="05FECE4D" w14:textId="77777777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F820713" w14:textId="5E570752" w:rsidR="00F44274" w:rsidRPr="00AE7CDC" w:rsidRDefault="00282050" w:rsidP="00C32051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E7CDC">
        <w:rPr>
          <w:b/>
          <w:sz w:val="28"/>
          <w:szCs w:val="28"/>
        </w:rPr>
        <w:t xml:space="preserve">6. СОСТАВ </w:t>
      </w:r>
      <w:r w:rsidR="00F44274" w:rsidRPr="00AE7CDC">
        <w:rPr>
          <w:b/>
          <w:sz w:val="28"/>
          <w:szCs w:val="28"/>
        </w:rPr>
        <w:t>И ФОРМЫ ПРЕДОСТАВЛЯЕМЫХ СОЦИАЛЬНЫХ УСЛУГ ОТДЕЛЕНИЕМ</w:t>
      </w:r>
    </w:p>
    <w:p w14:paraId="779DAA22" w14:textId="20FA1C46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Отделением предоставляются следующие социальные услуги:</w:t>
      </w:r>
    </w:p>
    <w:tbl>
      <w:tblPr>
        <w:tblpPr w:leftFromText="180" w:rightFromText="180" w:vertAnchor="text" w:horzAnchor="page" w:tblpX="1368" w:tblpY="19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4111"/>
      </w:tblGrid>
      <w:tr w:rsidR="00AE7CDC" w:rsidRPr="00C32051" w14:paraId="1C08BF99" w14:textId="77777777" w:rsidTr="00AE7CDC">
        <w:trPr>
          <w:trHeight w:val="20"/>
        </w:trPr>
        <w:tc>
          <w:tcPr>
            <w:tcW w:w="2122" w:type="dxa"/>
          </w:tcPr>
          <w:p w14:paraId="131CCD4A" w14:textId="77777777" w:rsidR="004F3C7C" w:rsidRPr="00C32051" w:rsidRDefault="004F3C7C" w:rsidP="0085698A">
            <w:pPr>
              <w:widowControl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b/>
                <w:sz w:val="24"/>
                <w:szCs w:val="24"/>
                <w:lang w:eastAsia="en-US"/>
              </w:rPr>
              <w:t>Виды услуг</w:t>
            </w:r>
          </w:p>
        </w:tc>
        <w:tc>
          <w:tcPr>
            <w:tcW w:w="3543" w:type="dxa"/>
          </w:tcPr>
          <w:p w14:paraId="52FC5D83" w14:textId="77777777" w:rsidR="004F3C7C" w:rsidRPr="00C32051" w:rsidRDefault="004F3C7C" w:rsidP="0085698A">
            <w:pPr>
              <w:widowControl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69C3BF6" w14:textId="77777777" w:rsidR="004F3C7C" w:rsidRPr="00C32051" w:rsidRDefault="004F3C7C" w:rsidP="0085698A">
            <w:pPr>
              <w:widowControl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b/>
                <w:sz w:val="24"/>
                <w:szCs w:val="24"/>
                <w:lang w:eastAsia="en-US"/>
              </w:rPr>
              <w:t>Состав услуги</w:t>
            </w:r>
          </w:p>
        </w:tc>
      </w:tr>
      <w:tr w:rsidR="00AE7CDC" w:rsidRPr="00C32051" w14:paraId="40F4681E" w14:textId="77777777" w:rsidTr="00AE7CDC">
        <w:trPr>
          <w:trHeight w:val="20"/>
        </w:trPr>
        <w:tc>
          <w:tcPr>
            <w:tcW w:w="2122" w:type="dxa"/>
            <w:vMerge w:val="restart"/>
          </w:tcPr>
          <w:p w14:paraId="16AB1AD7" w14:textId="77777777" w:rsidR="004F3C7C" w:rsidRPr="00C32051" w:rsidRDefault="004F3C7C" w:rsidP="0085698A">
            <w:pPr>
              <w:widowControl w:val="0"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b/>
                <w:sz w:val="24"/>
                <w:szCs w:val="24"/>
                <w:lang w:eastAsia="en-US"/>
              </w:rPr>
              <w:t>Социально-бытовые услуги</w:t>
            </w:r>
          </w:p>
        </w:tc>
        <w:tc>
          <w:tcPr>
            <w:tcW w:w="3543" w:type="dxa"/>
            <w:vMerge w:val="restart"/>
          </w:tcPr>
          <w:p w14:paraId="3D315DCE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9E88E6A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размещение;</w:t>
            </w:r>
          </w:p>
        </w:tc>
      </w:tr>
      <w:tr w:rsidR="00AE7CDC" w:rsidRPr="00C32051" w14:paraId="5C36726A" w14:textId="77777777" w:rsidTr="00AE7CDC">
        <w:trPr>
          <w:trHeight w:val="20"/>
        </w:trPr>
        <w:tc>
          <w:tcPr>
            <w:tcW w:w="2122" w:type="dxa"/>
            <w:vMerge/>
          </w:tcPr>
          <w:p w14:paraId="7B4B2E72" w14:textId="77777777" w:rsidR="004F3C7C" w:rsidRPr="00C32051" w:rsidRDefault="004F3C7C" w:rsidP="0085698A">
            <w:pPr>
              <w:widowControl w:val="0"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14:paraId="0E41CCAB" w14:textId="77777777" w:rsidR="004F3C7C" w:rsidRPr="00C32051" w:rsidRDefault="004F3C7C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D557C57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предоставление в пользование мебели;</w:t>
            </w:r>
          </w:p>
        </w:tc>
      </w:tr>
      <w:tr w:rsidR="00AE7CDC" w:rsidRPr="00C32051" w14:paraId="754B60E2" w14:textId="77777777" w:rsidTr="00AE7CDC">
        <w:trPr>
          <w:trHeight w:val="20"/>
        </w:trPr>
        <w:tc>
          <w:tcPr>
            <w:tcW w:w="2122" w:type="dxa"/>
            <w:vMerge/>
          </w:tcPr>
          <w:p w14:paraId="2FD0340F" w14:textId="77777777" w:rsidR="004F3C7C" w:rsidRPr="00C32051" w:rsidRDefault="004F3C7C" w:rsidP="0085698A">
            <w:pPr>
              <w:widowControl w:val="0"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14:paraId="6169FE56" w14:textId="77777777" w:rsidR="004F3C7C" w:rsidRPr="00C32051" w:rsidRDefault="004F3C7C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A4F0FBF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уборка жилых помещений</w:t>
            </w:r>
            <w:r w:rsidRPr="00C32051">
              <w:rPr>
                <w:sz w:val="24"/>
                <w:szCs w:val="24"/>
              </w:rPr>
              <w:t xml:space="preserve"> </w:t>
            </w:r>
          </w:p>
        </w:tc>
      </w:tr>
      <w:tr w:rsidR="00AE7CDC" w:rsidRPr="00C32051" w14:paraId="7C846155" w14:textId="77777777" w:rsidTr="00AE7CDC">
        <w:trPr>
          <w:trHeight w:val="20"/>
        </w:trPr>
        <w:tc>
          <w:tcPr>
            <w:tcW w:w="2122" w:type="dxa"/>
            <w:vMerge/>
          </w:tcPr>
          <w:p w14:paraId="67D0A547" w14:textId="77777777" w:rsidR="004F3C7C" w:rsidRPr="00C32051" w:rsidRDefault="004F3C7C" w:rsidP="0085698A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4A617347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обеспечение питанием согласно утвержденным нормативам</w:t>
            </w:r>
          </w:p>
        </w:tc>
        <w:tc>
          <w:tcPr>
            <w:tcW w:w="4111" w:type="dxa"/>
          </w:tcPr>
          <w:p w14:paraId="17904682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5 (</w:t>
            </w:r>
            <w:proofErr w:type="gramStart"/>
            <w:r w:rsidRPr="00C32051">
              <w:rPr>
                <w:sz w:val="24"/>
                <w:szCs w:val="24"/>
              </w:rPr>
              <w:t>6)-</w:t>
            </w:r>
            <w:proofErr w:type="spellStart"/>
            <w:proofErr w:type="gramEnd"/>
            <w:r w:rsidRPr="00C32051">
              <w:rPr>
                <w:sz w:val="24"/>
                <w:szCs w:val="24"/>
              </w:rPr>
              <w:t>ти</w:t>
            </w:r>
            <w:proofErr w:type="spellEnd"/>
            <w:r w:rsidRPr="00C32051">
              <w:rPr>
                <w:sz w:val="24"/>
                <w:szCs w:val="24"/>
              </w:rPr>
              <w:t xml:space="preserve"> разовое питание в день</w:t>
            </w:r>
          </w:p>
        </w:tc>
      </w:tr>
      <w:tr w:rsidR="00AE7CDC" w:rsidRPr="00C32051" w14:paraId="04C67D13" w14:textId="77777777" w:rsidTr="00AE7CDC">
        <w:trPr>
          <w:trHeight w:val="20"/>
        </w:trPr>
        <w:tc>
          <w:tcPr>
            <w:tcW w:w="2122" w:type="dxa"/>
            <w:vMerge w:val="restart"/>
          </w:tcPr>
          <w:p w14:paraId="54B42442" w14:textId="77777777" w:rsidR="004F3C7C" w:rsidRPr="00C32051" w:rsidRDefault="004F3C7C" w:rsidP="0085698A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b/>
                <w:sz w:val="24"/>
                <w:szCs w:val="24"/>
                <w:lang w:eastAsia="en-US"/>
              </w:rPr>
              <w:t>Социально-медицинские услуги</w:t>
            </w:r>
          </w:p>
        </w:tc>
        <w:tc>
          <w:tcPr>
            <w:tcW w:w="3543" w:type="dxa"/>
            <w:vMerge w:val="restart"/>
          </w:tcPr>
          <w:p w14:paraId="1DDFCC0C" w14:textId="77777777" w:rsidR="004F3C7C" w:rsidRPr="00C32051" w:rsidRDefault="004F3C7C" w:rsidP="0085698A">
            <w:pPr>
              <w:jc w:val="both"/>
              <w:rPr>
                <w:sz w:val="24"/>
                <w:szCs w:val="24"/>
                <w:lang w:eastAsia="en-US"/>
              </w:rPr>
            </w:pPr>
            <w:r w:rsidRPr="00C32051">
              <w:rPr>
                <w:sz w:val="24"/>
                <w:szCs w:val="24"/>
                <w:lang w:eastAsia="en-US"/>
              </w:rPr>
              <w:t>первичный осмотр и первичная санитарная обработка</w:t>
            </w:r>
          </w:p>
        </w:tc>
        <w:tc>
          <w:tcPr>
            <w:tcW w:w="4111" w:type="dxa"/>
          </w:tcPr>
          <w:p w14:paraId="2DA3BA8F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первичный медицинский осмотр при приеме, в т.ч. после отпуска получателя услуг</w:t>
            </w:r>
          </w:p>
        </w:tc>
      </w:tr>
      <w:tr w:rsidR="00AE7CDC" w:rsidRPr="00C32051" w14:paraId="042EC9CE" w14:textId="77777777" w:rsidTr="00AE7CDC">
        <w:trPr>
          <w:trHeight w:val="20"/>
        </w:trPr>
        <w:tc>
          <w:tcPr>
            <w:tcW w:w="2122" w:type="dxa"/>
            <w:vMerge/>
          </w:tcPr>
          <w:p w14:paraId="4DB8E9FD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14:paraId="49F56F91" w14:textId="77777777" w:rsidR="004F3C7C" w:rsidRPr="00C32051" w:rsidRDefault="004F3C7C" w:rsidP="0085698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67C5F3A7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санитарная обработка при поступлении в стационарное отделение, в т.ч. после отпуска получателя услуг</w:t>
            </w:r>
          </w:p>
        </w:tc>
      </w:tr>
      <w:tr w:rsidR="00AE7CDC" w:rsidRPr="00C32051" w14:paraId="558954DA" w14:textId="77777777" w:rsidTr="00AE7CDC">
        <w:trPr>
          <w:trHeight w:val="20"/>
        </w:trPr>
        <w:tc>
          <w:tcPr>
            <w:tcW w:w="2122" w:type="dxa"/>
            <w:vMerge/>
          </w:tcPr>
          <w:p w14:paraId="1200A208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3D54B73E" w14:textId="77777777" w:rsidR="004F3C7C" w:rsidRPr="00C32051" w:rsidRDefault="004F3C7C" w:rsidP="0085698A">
            <w:pPr>
              <w:jc w:val="both"/>
              <w:rPr>
                <w:sz w:val="24"/>
                <w:szCs w:val="24"/>
                <w:lang w:eastAsia="en-US"/>
              </w:rPr>
            </w:pPr>
            <w:r w:rsidRPr="00C32051">
              <w:rPr>
                <w:sz w:val="24"/>
                <w:szCs w:val="24"/>
                <w:lang w:eastAsia="en-US"/>
              </w:rPr>
              <w:t>долечивание в соответствии с рекомендациями врача</w:t>
            </w:r>
          </w:p>
        </w:tc>
        <w:tc>
          <w:tcPr>
            <w:tcW w:w="4111" w:type="dxa"/>
          </w:tcPr>
          <w:p w14:paraId="7606910C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выполнение процедур по назначению врача (медикаментозная терапия)</w:t>
            </w:r>
          </w:p>
        </w:tc>
      </w:tr>
      <w:tr w:rsidR="00AE7CDC" w:rsidRPr="00C32051" w14:paraId="5398D0D8" w14:textId="77777777" w:rsidTr="00AE7CDC">
        <w:trPr>
          <w:trHeight w:val="20"/>
        </w:trPr>
        <w:tc>
          <w:tcPr>
            <w:tcW w:w="2122" w:type="dxa"/>
            <w:vMerge/>
          </w:tcPr>
          <w:p w14:paraId="108909A3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5A029910" w14:textId="25D45895" w:rsidR="004F3C7C" w:rsidRPr="00C32051" w:rsidRDefault="004F3C7C" w:rsidP="0085698A">
            <w:pPr>
              <w:jc w:val="both"/>
              <w:rPr>
                <w:sz w:val="24"/>
                <w:szCs w:val="24"/>
                <w:lang w:eastAsia="en-US"/>
              </w:rPr>
            </w:pPr>
            <w:r w:rsidRPr="00C32051">
              <w:rPr>
                <w:sz w:val="24"/>
                <w:szCs w:val="24"/>
                <w:lang w:eastAsia="en-US"/>
              </w:rPr>
              <w:t>помощь в проведении медицинских восстановительных мероприятий</w:t>
            </w:r>
          </w:p>
        </w:tc>
        <w:tc>
          <w:tcPr>
            <w:tcW w:w="4111" w:type="dxa"/>
          </w:tcPr>
          <w:p w14:paraId="30B6F279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 xml:space="preserve">выполнение процедур по назначению врача: </w:t>
            </w:r>
          </w:p>
          <w:p w14:paraId="7580E8DD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- физиопроцедуры;</w:t>
            </w:r>
          </w:p>
          <w:p w14:paraId="6D726F7A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- массаж</w:t>
            </w:r>
          </w:p>
        </w:tc>
      </w:tr>
      <w:tr w:rsidR="00AE7CDC" w:rsidRPr="00C32051" w14:paraId="58473A7E" w14:textId="77777777" w:rsidTr="00AE7CDC">
        <w:trPr>
          <w:trHeight w:val="20"/>
        </w:trPr>
        <w:tc>
          <w:tcPr>
            <w:tcW w:w="2122" w:type="dxa"/>
            <w:vMerge/>
          </w:tcPr>
          <w:p w14:paraId="2890C623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14:paraId="550DF41F" w14:textId="77777777" w:rsidR="004F3C7C" w:rsidRPr="00C32051" w:rsidRDefault="004F3C7C" w:rsidP="0085698A">
            <w:pPr>
              <w:jc w:val="both"/>
              <w:rPr>
                <w:sz w:val="24"/>
                <w:szCs w:val="24"/>
                <w:lang w:eastAsia="en-US"/>
              </w:rPr>
            </w:pPr>
            <w:r w:rsidRPr="00C32051">
              <w:rPr>
                <w:sz w:val="24"/>
                <w:szCs w:val="24"/>
                <w:lang w:eastAsia="en-US"/>
              </w:rPr>
              <w:t>реабилитация и абилитация инвалидов</w:t>
            </w:r>
          </w:p>
        </w:tc>
        <w:tc>
          <w:tcPr>
            <w:tcW w:w="4111" w:type="dxa"/>
          </w:tcPr>
          <w:p w14:paraId="135B2713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консультирование по выданной органами МСЭ индивидуальной программы реабилитации или абилитации инвалида (ИПРА)</w:t>
            </w:r>
          </w:p>
        </w:tc>
      </w:tr>
      <w:tr w:rsidR="00AE7CDC" w:rsidRPr="00C32051" w14:paraId="517DE176" w14:textId="77777777" w:rsidTr="00AE7CDC">
        <w:trPr>
          <w:trHeight w:val="20"/>
        </w:trPr>
        <w:tc>
          <w:tcPr>
            <w:tcW w:w="2122" w:type="dxa"/>
            <w:vMerge/>
          </w:tcPr>
          <w:p w14:paraId="3F9BD5DB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14:paraId="5868037B" w14:textId="77777777" w:rsidR="004F3C7C" w:rsidRPr="00C32051" w:rsidRDefault="004F3C7C" w:rsidP="0085698A">
            <w:pPr>
              <w:jc w:val="both"/>
              <w:rPr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 xml:space="preserve">выполнение процедур, связанных с организацией ухода, наблюдением за состоянием здоровья получателей соц. услуг </w:t>
            </w:r>
          </w:p>
        </w:tc>
        <w:tc>
          <w:tcPr>
            <w:tcW w:w="4111" w:type="dxa"/>
          </w:tcPr>
          <w:p w14:paraId="295A661E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измерение артериального давления, температуры тела, антропометрия, наложение компрессов, перевязок, обработка пролежней, раневых поверхностей, выполнение очистительных клизм, ингаляции, забор анализов</w:t>
            </w:r>
          </w:p>
        </w:tc>
      </w:tr>
      <w:tr w:rsidR="00AE7CDC" w:rsidRPr="00C32051" w14:paraId="2837CEA2" w14:textId="77777777" w:rsidTr="00AE7CDC">
        <w:trPr>
          <w:trHeight w:val="20"/>
        </w:trPr>
        <w:tc>
          <w:tcPr>
            <w:tcW w:w="2122" w:type="dxa"/>
            <w:vMerge/>
          </w:tcPr>
          <w:p w14:paraId="653F5B0F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4A953D91" w14:textId="77777777" w:rsidR="004F3C7C" w:rsidRPr="00C32051" w:rsidRDefault="004F3C7C" w:rsidP="0085698A">
            <w:pPr>
              <w:jc w:val="both"/>
              <w:rPr>
                <w:sz w:val="24"/>
                <w:szCs w:val="24"/>
                <w:lang w:eastAsia="en-US"/>
              </w:rPr>
            </w:pPr>
            <w:r w:rsidRPr="00C32051">
              <w:rPr>
                <w:sz w:val="24"/>
                <w:szCs w:val="24"/>
                <w:lang w:eastAsia="en-US"/>
              </w:rPr>
              <w:t>оказание содействия в проведении оздоровительных мероприятий</w:t>
            </w:r>
            <w:r w:rsidRPr="00C320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14:paraId="5A67CBD3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мероприятия по профилактике обострений хронических и предупреждению распространения инфекционных заболеваний (кварцевание помещений, витаминизация и пр.)</w:t>
            </w:r>
          </w:p>
        </w:tc>
      </w:tr>
      <w:tr w:rsidR="00AE7CDC" w:rsidRPr="00C32051" w14:paraId="0B302D34" w14:textId="77777777" w:rsidTr="00AE7CDC">
        <w:trPr>
          <w:trHeight w:val="20"/>
        </w:trPr>
        <w:tc>
          <w:tcPr>
            <w:tcW w:w="2122" w:type="dxa"/>
            <w:vMerge/>
          </w:tcPr>
          <w:p w14:paraId="7FFEE5E7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0C6D2F0" w14:textId="77777777" w:rsidR="004F3C7C" w:rsidRPr="00C32051" w:rsidRDefault="004F3C7C" w:rsidP="0085698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1697437E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сопровождение на прогулку</w:t>
            </w:r>
          </w:p>
        </w:tc>
      </w:tr>
      <w:tr w:rsidR="00AE7CDC" w:rsidRPr="00C32051" w14:paraId="0F541395" w14:textId="77777777" w:rsidTr="00AE7CDC">
        <w:trPr>
          <w:trHeight w:val="20"/>
        </w:trPr>
        <w:tc>
          <w:tcPr>
            <w:tcW w:w="2122" w:type="dxa"/>
            <w:vMerge/>
          </w:tcPr>
          <w:p w14:paraId="5242D21F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14:paraId="23311756" w14:textId="70D4B961" w:rsidR="004F3C7C" w:rsidRPr="00C32051" w:rsidRDefault="004F3C7C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4111" w:type="dxa"/>
          </w:tcPr>
          <w:p w14:paraId="2D58F23E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Прием, осмотр, наблюдение (врач/фельдшер) за ПСУ, в т.ч. при обращении ПСУ за медицинской помощью</w:t>
            </w:r>
          </w:p>
        </w:tc>
      </w:tr>
      <w:tr w:rsidR="00AE7CDC" w:rsidRPr="00C32051" w14:paraId="4548830D" w14:textId="77777777" w:rsidTr="00AE7CDC">
        <w:trPr>
          <w:trHeight w:val="20"/>
        </w:trPr>
        <w:tc>
          <w:tcPr>
            <w:tcW w:w="2122" w:type="dxa"/>
            <w:vMerge/>
          </w:tcPr>
          <w:p w14:paraId="277FE59D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7098917F" w14:textId="77777777" w:rsidR="004F3C7C" w:rsidRPr="00C32051" w:rsidRDefault="004F3C7C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111" w:type="dxa"/>
            <w:vAlign w:val="center"/>
          </w:tcPr>
          <w:p w14:paraId="2812B0B2" w14:textId="67DEA3FE" w:rsidR="004F3C7C" w:rsidRPr="00C32051" w:rsidRDefault="004F3C7C" w:rsidP="0085698A">
            <w:pPr>
              <w:ind w:right="3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Проведение индивидуальных или групповых занятий, лекций бесед, обучающих здоровому образу жизни, в том числе по тематике:</w:t>
            </w:r>
          </w:p>
          <w:p w14:paraId="7011645E" w14:textId="77777777" w:rsidR="004F3C7C" w:rsidRPr="00C32051" w:rsidRDefault="004F3C7C" w:rsidP="0085698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1. Выработка санитарно-гигиенических навыков, навыков ведения здорового образа жизни, предупреждения и профилактики заболеваний.</w:t>
            </w:r>
          </w:p>
          <w:p w14:paraId="664463D4" w14:textId="77777777" w:rsidR="004F3C7C" w:rsidRPr="00C32051" w:rsidRDefault="004F3C7C" w:rsidP="0085698A">
            <w:pPr>
              <w:ind w:right="3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 xml:space="preserve">2. Предупреждение появления вредных привычек и избавление от них. </w:t>
            </w:r>
          </w:p>
        </w:tc>
      </w:tr>
      <w:tr w:rsidR="00AE7CDC" w:rsidRPr="00C32051" w14:paraId="6F0AE87A" w14:textId="77777777" w:rsidTr="00AE7CDC">
        <w:trPr>
          <w:trHeight w:val="20"/>
        </w:trPr>
        <w:tc>
          <w:tcPr>
            <w:tcW w:w="2122" w:type="dxa"/>
            <w:vMerge/>
          </w:tcPr>
          <w:p w14:paraId="09D85DB9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4C902712" w14:textId="77777777" w:rsidR="004F3C7C" w:rsidRPr="00C32051" w:rsidRDefault="004F3C7C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проведение занятий по адаптивной физической культуре</w:t>
            </w:r>
          </w:p>
        </w:tc>
        <w:tc>
          <w:tcPr>
            <w:tcW w:w="4111" w:type="dxa"/>
          </w:tcPr>
          <w:p w14:paraId="5137C577" w14:textId="77777777" w:rsidR="004F3C7C" w:rsidRPr="00C32051" w:rsidRDefault="004F3C7C" w:rsidP="0085698A">
            <w:pPr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 xml:space="preserve">Проведение занятий по адаптивной физкультуре (легкие общеоздоровительные движения, занятия на тренажерах, элементы ЛФК, дыхательная гимнастика, ходьба и др.), спортивно-оздоровительных мероприятий,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</w:t>
            </w:r>
            <w:r w:rsidRPr="00C32051">
              <w:rPr>
                <w:sz w:val="24"/>
                <w:szCs w:val="24"/>
              </w:rPr>
              <w:lastRenderedPageBreak/>
              <w:t>полноценной жизни; формирование двигательной активности, как фактор воздействия на организм и личность человека,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человека.</w:t>
            </w:r>
          </w:p>
        </w:tc>
      </w:tr>
      <w:tr w:rsidR="00AE7CDC" w:rsidRPr="00C32051" w14:paraId="4A2240D2" w14:textId="77777777" w:rsidTr="00AE7CDC">
        <w:trPr>
          <w:trHeight w:val="20"/>
        </w:trPr>
        <w:tc>
          <w:tcPr>
            <w:tcW w:w="2122" w:type="dxa"/>
            <w:vMerge/>
          </w:tcPr>
          <w:p w14:paraId="10857E9E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53E4DDE8" w14:textId="634628E7" w:rsidR="004F3C7C" w:rsidRPr="00C32051" w:rsidRDefault="004F3C7C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консультирование по социально-медицинским вопросам (</w:t>
            </w:r>
            <w:r w:rsidRPr="00C32051">
              <w:rPr>
                <w:sz w:val="24"/>
                <w:szCs w:val="24"/>
                <w:lang w:eastAsia="en-US"/>
              </w:rPr>
              <w:t>поддержание и сохранение здоровья получателей социальных услуг, проведение оздоровительных мероприятий, выявление отклонений в состоянии их здоровья</w:t>
            </w:r>
            <w:r w:rsidRPr="00C3205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11" w:type="dxa"/>
          </w:tcPr>
          <w:p w14:paraId="0E21E4A7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Выявление в беседе с ПСУ беспокоящих его социально-медицинских вопросов, разъяснение возможных путей решения врачами специалистами.</w:t>
            </w:r>
          </w:p>
        </w:tc>
      </w:tr>
      <w:tr w:rsidR="00AE7CDC" w:rsidRPr="00C32051" w14:paraId="632CA798" w14:textId="77777777" w:rsidTr="00AE7CDC">
        <w:trPr>
          <w:trHeight w:val="20"/>
        </w:trPr>
        <w:tc>
          <w:tcPr>
            <w:tcW w:w="2122" w:type="dxa"/>
            <w:vMerge/>
          </w:tcPr>
          <w:p w14:paraId="1F1DA084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795D10CA" w14:textId="0DDB1720" w:rsidR="004F3C7C" w:rsidRPr="00C32051" w:rsidRDefault="004F3C7C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приобретение по заключению врача за счет средств получателя социальных услуг и доставка лекарственных препаратов и медицинских изделий</w:t>
            </w:r>
          </w:p>
        </w:tc>
        <w:tc>
          <w:tcPr>
            <w:tcW w:w="4111" w:type="dxa"/>
          </w:tcPr>
          <w:p w14:paraId="025A052E" w14:textId="7F5F80BF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приобретение по заключению врача и доставка лекарств, и мед.изделий</w:t>
            </w:r>
          </w:p>
        </w:tc>
      </w:tr>
      <w:tr w:rsidR="00AE7CDC" w:rsidRPr="00C32051" w14:paraId="11388E51" w14:textId="77777777" w:rsidTr="00AE7CDC">
        <w:trPr>
          <w:trHeight w:val="20"/>
        </w:trPr>
        <w:tc>
          <w:tcPr>
            <w:tcW w:w="2122" w:type="dxa"/>
            <w:vMerge/>
          </w:tcPr>
          <w:p w14:paraId="43265221" w14:textId="77777777" w:rsidR="004F3C7C" w:rsidRPr="00C32051" w:rsidRDefault="004F3C7C" w:rsidP="0085698A">
            <w:pPr>
              <w:widowControl w:val="0"/>
              <w:spacing w:after="20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14:paraId="4385D8CC" w14:textId="614F5937" w:rsidR="004F3C7C" w:rsidRPr="00C32051" w:rsidRDefault="004F3C7C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оказание помощи при получении услуг в медицинских организациях</w:t>
            </w:r>
          </w:p>
        </w:tc>
        <w:tc>
          <w:tcPr>
            <w:tcW w:w="4111" w:type="dxa"/>
          </w:tcPr>
          <w:p w14:paraId="00DAD052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Медицинское сопровождение получателя социальных услуг в медицинскую организацию</w:t>
            </w:r>
          </w:p>
        </w:tc>
      </w:tr>
      <w:tr w:rsidR="00AE7CDC" w:rsidRPr="00C32051" w14:paraId="138C78DE" w14:textId="77777777" w:rsidTr="00AE7CDC">
        <w:trPr>
          <w:trHeight w:val="20"/>
        </w:trPr>
        <w:tc>
          <w:tcPr>
            <w:tcW w:w="2122" w:type="dxa"/>
          </w:tcPr>
          <w:p w14:paraId="5DC801E5" w14:textId="77777777" w:rsidR="004F3C7C" w:rsidRPr="00C32051" w:rsidRDefault="004F3C7C" w:rsidP="0085698A">
            <w:pPr>
              <w:widowControl w:val="0"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2051">
              <w:rPr>
                <w:rFonts w:eastAsia="Calibri"/>
                <w:b/>
                <w:sz w:val="24"/>
                <w:szCs w:val="24"/>
                <w:lang w:eastAsia="en-US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543" w:type="dxa"/>
          </w:tcPr>
          <w:p w14:paraId="5CFD95BE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rFonts w:eastAsia="Calibri"/>
                <w:sz w:val="24"/>
                <w:szCs w:val="24"/>
                <w:lang w:eastAsia="en-US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4111" w:type="dxa"/>
          </w:tcPr>
          <w:p w14:paraId="076674EA" w14:textId="77777777" w:rsidR="004F3C7C" w:rsidRPr="00C32051" w:rsidRDefault="004F3C7C" w:rsidP="0085698A">
            <w:pPr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 xml:space="preserve">индивидуальные занятия по формированию навыков самостоятельного применения средств ухода и технических средств реабилитации </w:t>
            </w:r>
          </w:p>
        </w:tc>
      </w:tr>
    </w:tbl>
    <w:p w14:paraId="47EE5686" w14:textId="77777777" w:rsidR="00C32051" w:rsidRDefault="00C32051" w:rsidP="0085698A">
      <w:pPr>
        <w:ind w:firstLine="709"/>
        <w:contextualSpacing/>
        <w:jc w:val="center"/>
        <w:rPr>
          <w:b/>
          <w:sz w:val="28"/>
          <w:szCs w:val="28"/>
        </w:rPr>
      </w:pPr>
    </w:p>
    <w:p w14:paraId="7694D0A9" w14:textId="56126EBC" w:rsidR="00F44274" w:rsidRPr="00C32051" w:rsidRDefault="00F44274" w:rsidP="0085698A">
      <w:pPr>
        <w:ind w:firstLine="709"/>
        <w:contextualSpacing/>
        <w:jc w:val="center"/>
        <w:rPr>
          <w:b/>
          <w:sz w:val="24"/>
          <w:szCs w:val="24"/>
        </w:rPr>
      </w:pPr>
      <w:r w:rsidRPr="00C32051">
        <w:rPr>
          <w:b/>
          <w:sz w:val="24"/>
          <w:szCs w:val="24"/>
        </w:rPr>
        <w:t xml:space="preserve">Содействие в предоставлении медицинской </w:t>
      </w:r>
      <w:r w:rsidR="002B1221" w:rsidRPr="00C32051">
        <w:rPr>
          <w:b/>
          <w:sz w:val="24"/>
          <w:szCs w:val="24"/>
        </w:rPr>
        <w:t>помощи, не</w:t>
      </w:r>
      <w:r w:rsidRPr="00C32051">
        <w:rPr>
          <w:b/>
          <w:sz w:val="24"/>
          <w:szCs w:val="24"/>
        </w:rPr>
        <w:t xml:space="preserve"> относящейся к социальным услугам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AE7CDC" w:rsidRPr="00C32051" w14:paraId="3E0CA5DF" w14:textId="77777777" w:rsidTr="00C32051">
        <w:tc>
          <w:tcPr>
            <w:tcW w:w="2552" w:type="dxa"/>
            <w:shd w:val="clear" w:color="auto" w:fill="auto"/>
          </w:tcPr>
          <w:p w14:paraId="77CE5F5E" w14:textId="7DE2436F" w:rsidR="0005048A" w:rsidRPr="00C32051" w:rsidRDefault="0005048A" w:rsidP="0085698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2051">
              <w:rPr>
                <w:b/>
                <w:sz w:val="24"/>
                <w:szCs w:val="24"/>
              </w:rPr>
              <w:t>Виды мероприятия</w:t>
            </w:r>
          </w:p>
        </w:tc>
        <w:tc>
          <w:tcPr>
            <w:tcW w:w="7088" w:type="dxa"/>
          </w:tcPr>
          <w:p w14:paraId="432D8C03" w14:textId="77777777" w:rsidR="0005048A" w:rsidRPr="00C32051" w:rsidRDefault="0005048A" w:rsidP="0085698A">
            <w:pPr>
              <w:widowControl w:val="0"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2051">
              <w:rPr>
                <w:b/>
                <w:sz w:val="24"/>
                <w:szCs w:val="24"/>
              </w:rPr>
              <w:t>Состав мероприятия</w:t>
            </w:r>
          </w:p>
        </w:tc>
      </w:tr>
      <w:tr w:rsidR="00AE7CDC" w:rsidRPr="00C32051" w14:paraId="45B71159" w14:textId="77777777" w:rsidTr="00C32051">
        <w:tc>
          <w:tcPr>
            <w:tcW w:w="2552" w:type="dxa"/>
            <w:vMerge w:val="restart"/>
            <w:shd w:val="clear" w:color="auto" w:fill="auto"/>
          </w:tcPr>
          <w:p w14:paraId="06443029" w14:textId="77777777" w:rsidR="0005048A" w:rsidRPr="00C32051" w:rsidRDefault="0005048A" w:rsidP="0085698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C32051">
              <w:rPr>
                <w:b/>
                <w:sz w:val="24"/>
                <w:szCs w:val="24"/>
              </w:rPr>
              <w:t>Содействие в предоставлении медицинской помощи</w:t>
            </w:r>
          </w:p>
        </w:tc>
        <w:tc>
          <w:tcPr>
            <w:tcW w:w="7088" w:type="dxa"/>
          </w:tcPr>
          <w:p w14:paraId="00F847B3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содействие в прохождении медико-социальной экспертизы:</w:t>
            </w:r>
          </w:p>
          <w:p w14:paraId="4FE35759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- помощь в обследовании гражданина врачами-специалистами для прохождения МСЭ;</w:t>
            </w:r>
          </w:p>
          <w:p w14:paraId="5F9AC973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- помощь в подготовке и оформлении документов на МСЭ;</w:t>
            </w:r>
          </w:p>
          <w:p w14:paraId="502F1718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- предоставление транспорта для доставки получателя социальных услуг до лечебного учреждения и обратно;</w:t>
            </w:r>
          </w:p>
          <w:p w14:paraId="3995D726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- сопровождение на МСЭ</w:t>
            </w:r>
          </w:p>
        </w:tc>
      </w:tr>
      <w:tr w:rsidR="00AE7CDC" w:rsidRPr="00C32051" w14:paraId="0CC7D848" w14:textId="77777777" w:rsidTr="00C32051">
        <w:tc>
          <w:tcPr>
            <w:tcW w:w="2552" w:type="dxa"/>
            <w:vMerge/>
            <w:shd w:val="clear" w:color="auto" w:fill="auto"/>
          </w:tcPr>
          <w:p w14:paraId="1B2158AE" w14:textId="77777777" w:rsidR="0005048A" w:rsidRPr="00C32051" w:rsidRDefault="0005048A" w:rsidP="0085698A">
            <w:pPr>
              <w:spacing w:before="100" w:beforeAutospacing="1" w:after="100" w:afterAutospacing="1"/>
              <w:ind w:firstLine="70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6953BA6A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содействие в получении медицинских услуг в медицинском учреждении, в т.ч. в госпитализации:</w:t>
            </w:r>
          </w:p>
          <w:p w14:paraId="4C235EFB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- запись на прием врача;</w:t>
            </w:r>
          </w:p>
          <w:p w14:paraId="03FFA14C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lastRenderedPageBreak/>
              <w:t>- предоставление транспорта для доставки получателя социальных услуг до лечебного учреждения и обратно</w:t>
            </w:r>
          </w:p>
        </w:tc>
      </w:tr>
      <w:tr w:rsidR="00AE7CDC" w:rsidRPr="00C32051" w14:paraId="1DF4BB60" w14:textId="77777777" w:rsidTr="00C32051">
        <w:tc>
          <w:tcPr>
            <w:tcW w:w="2552" w:type="dxa"/>
            <w:vMerge/>
            <w:shd w:val="clear" w:color="auto" w:fill="auto"/>
          </w:tcPr>
          <w:p w14:paraId="69C0EA20" w14:textId="77777777" w:rsidR="0005048A" w:rsidRPr="00C32051" w:rsidRDefault="0005048A" w:rsidP="0085698A">
            <w:pPr>
              <w:spacing w:before="100" w:beforeAutospacing="1" w:after="100" w:afterAutospacing="1"/>
              <w:ind w:firstLine="70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28E2AF64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содействие в прохождении получателями социальных услуг диспансеризации:</w:t>
            </w:r>
          </w:p>
          <w:p w14:paraId="1B6F4C3F" w14:textId="5046CB00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 xml:space="preserve">- согласование с больницей </w:t>
            </w:r>
            <w:r w:rsidR="002B1221" w:rsidRPr="00C32051">
              <w:rPr>
                <w:sz w:val="24"/>
                <w:szCs w:val="24"/>
              </w:rPr>
              <w:t>сроков прохождения</w:t>
            </w:r>
            <w:r w:rsidRPr="00C32051">
              <w:rPr>
                <w:sz w:val="24"/>
                <w:szCs w:val="24"/>
              </w:rPr>
              <w:t xml:space="preserve"> диспансеризации;</w:t>
            </w:r>
          </w:p>
          <w:p w14:paraId="17CCDA37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- предоставление транспорта для доставки получателя социальных услуг до лечебного учреждения и обратно</w:t>
            </w:r>
          </w:p>
        </w:tc>
      </w:tr>
      <w:tr w:rsidR="00AE7CDC" w:rsidRPr="00C32051" w14:paraId="71450A1A" w14:textId="77777777" w:rsidTr="00C32051">
        <w:tc>
          <w:tcPr>
            <w:tcW w:w="2552" w:type="dxa"/>
            <w:vMerge/>
            <w:shd w:val="clear" w:color="auto" w:fill="auto"/>
          </w:tcPr>
          <w:p w14:paraId="50C503ED" w14:textId="77777777" w:rsidR="0005048A" w:rsidRPr="00C32051" w:rsidRDefault="0005048A" w:rsidP="0085698A">
            <w:pPr>
              <w:spacing w:before="100" w:beforeAutospacing="1" w:after="100" w:afterAutospacing="1"/>
              <w:ind w:firstLine="70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313481D3" w14:textId="58B6F502" w:rsidR="0005048A" w:rsidRPr="00C32051" w:rsidRDefault="0005048A" w:rsidP="0085698A">
            <w:pPr>
              <w:spacing w:before="100" w:beforeAutospacing="1" w:after="100" w:afterAutospacing="1"/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содействие в обеспечении граждан (согласно медицинским показаниям) изделиями медицинского назначения, средствами ухода, техническими средствами реабилитации через Социальный фонд России</w:t>
            </w:r>
          </w:p>
        </w:tc>
      </w:tr>
      <w:tr w:rsidR="00AE7CDC" w:rsidRPr="00C32051" w14:paraId="2477BC41" w14:textId="77777777" w:rsidTr="00C32051">
        <w:tc>
          <w:tcPr>
            <w:tcW w:w="2552" w:type="dxa"/>
            <w:vMerge/>
            <w:shd w:val="clear" w:color="auto" w:fill="auto"/>
          </w:tcPr>
          <w:p w14:paraId="00A16B1B" w14:textId="77777777" w:rsidR="0005048A" w:rsidRPr="00C32051" w:rsidRDefault="0005048A" w:rsidP="0085698A">
            <w:pPr>
              <w:spacing w:before="100" w:beforeAutospacing="1" w:after="100" w:afterAutospacing="1"/>
              <w:ind w:firstLine="70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4B968E66" w14:textId="77777777" w:rsidR="0005048A" w:rsidRPr="00C32051" w:rsidRDefault="0005048A" w:rsidP="0085698A">
            <w:pPr>
              <w:ind w:firstLine="33"/>
              <w:contextualSpacing/>
              <w:jc w:val="both"/>
              <w:rPr>
                <w:sz w:val="24"/>
                <w:szCs w:val="24"/>
              </w:rPr>
            </w:pPr>
            <w:r w:rsidRPr="00C32051">
              <w:rPr>
                <w:sz w:val="24"/>
                <w:szCs w:val="24"/>
              </w:rPr>
              <w:t>содействие в направлении граждан по заключению врача на санаторно-курортное лечение (помощь в подготовке и оформлении документов на оздоровление)</w:t>
            </w:r>
          </w:p>
        </w:tc>
      </w:tr>
    </w:tbl>
    <w:p w14:paraId="207DD658" w14:textId="77777777" w:rsidR="00F44274" w:rsidRPr="00AE7CDC" w:rsidRDefault="00F44274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694A173" w14:textId="77777777" w:rsidR="00F44274" w:rsidRPr="00AE7CDC" w:rsidRDefault="00F44274" w:rsidP="0085698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E7CDC">
        <w:rPr>
          <w:rFonts w:ascii="Times New Roman" w:hAnsi="Times New Roman" w:cs="Times New Roman"/>
          <w:b/>
          <w:sz w:val="28"/>
          <w:szCs w:val="28"/>
        </w:rPr>
        <w:t>7.</w:t>
      </w:r>
      <w:r w:rsidRPr="00AE7CDC">
        <w:rPr>
          <w:rFonts w:ascii="Times New Roman" w:hAnsi="Times New Roman" w:cs="Times New Roman"/>
          <w:b/>
          <w:bCs/>
          <w:sz w:val="28"/>
          <w:szCs w:val="28"/>
        </w:rPr>
        <w:t xml:space="preserve"> ВЗАИМООТНОШЕНИЯ И СВЯЗИ</w:t>
      </w:r>
    </w:p>
    <w:p w14:paraId="79C67961" w14:textId="77777777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7.1. Работники отделения находятся в постоянном взаимодействии с учреждениями системы здравоохранения и социального обслуживания с целью качественного обслуживания получателей социальных услуг и обмена опытом в области социально-медицинской работы.</w:t>
      </w:r>
    </w:p>
    <w:p w14:paraId="4E2B72D3" w14:textId="00F68BFB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7.2. Осуществляется взаимодействие с бюро МСЭ по вопросам проведения медико-социальной экспертизы получателей социальных услуг учреждения.</w:t>
      </w:r>
    </w:p>
    <w:p w14:paraId="73E0FAC4" w14:textId="4D918823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7.3. Проводится совместная работа с </w:t>
      </w:r>
      <w:r w:rsidR="00D2616E" w:rsidRPr="00AE7CDC">
        <w:rPr>
          <w:sz w:val="28"/>
          <w:szCs w:val="28"/>
        </w:rPr>
        <w:t xml:space="preserve">Социальным фондом России </w:t>
      </w:r>
      <w:r w:rsidRPr="00AE7CDC">
        <w:rPr>
          <w:sz w:val="28"/>
          <w:szCs w:val="28"/>
        </w:rPr>
        <w:t>по вопросам обеспечения средствами ухода и реабилитации инвалидов.</w:t>
      </w:r>
    </w:p>
    <w:p w14:paraId="1901238C" w14:textId="77777777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</w:p>
    <w:p w14:paraId="5BBD6C87" w14:textId="77777777" w:rsidR="00F44274" w:rsidRPr="00AE7CDC" w:rsidRDefault="00F44274" w:rsidP="0085698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7CDC">
        <w:rPr>
          <w:rFonts w:ascii="Times New Roman" w:hAnsi="Times New Roman" w:cs="Times New Roman"/>
          <w:b/>
          <w:sz w:val="28"/>
          <w:szCs w:val="28"/>
        </w:rPr>
        <w:t>8. РУКОВОДСТВО ОТДЕЛЕНИЕМ</w:t>
      </w:r>
    </w:p>
    <w:p w14:paraId="54EB50E6" w14:textId="77777777" w:rsidR="00F44274" w:rsidRPr="00AE7CDC" w:rsidRDefault="00F44274" w:rsidP="0085698A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Заведующий отделением:</w:t>
      </w:r>
    </w:p>
    <w:p w14:paraId="628B79BE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8.1. От имени ГБУСОВО «Пансионат г.Мурома» проводит переговоры по заключению договоров о совместном взаимодействии с ЛПУ, на техническое обслуживание медицинской техники и оборудования.</w:t>
      </w:r>
    </w:p>
    <w:p w14:paraId="1BCA6756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8.2.</w:t>
      </w:r>
      <w:r w:rsidRPr="00AE7CDC">
        <w:rPr>
          <w:sz w:val="28"/>
          <w:szCs w:val="28"/>
        </w:rPr>
        <w:tab/>
        <w:t xml:space="preserve">Организует лечебно-профилактическую, санитарно-противоэпидемическую, санитарно-просветительную и социально-медицинскую работу в учреждении. </w:t>
      </w:r>
    </w:p>
    <w:p w14:paraId="3EEB04A4" w14:textId="75D37758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8.3. Контролирует качество работы врача-терапевта</w:t>
      </w:r>
      <w:r w:rsidR="0085698A" w:rsidRPr="00AE7CDC">
        <w:rPr>
          <w:sz w:val="28"/>
          <w:szCs w:val="28"/>
        </w:rPr>
        <w:t xml:space="preserve"> и</w:t>
      </w:r>
      <w:r w:rsidRPr="00AE7CDC">
        <w:rPr>
          <w:sz w:val="28"/>
          <w:szCs w:val="28"/>
        </w:rPr>
        <w:t xml:space="preserve"> среднего медицинского персонала.</w:t>
      </w:r>
    </w:p>
    <w:p w14:paraId="591DDC78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8.4. Проводит собеседования с претендентами на вакантные ставки, представляет директору кандидатуры для трудоустройства.</w:t>
      </w:r>
    </w:p>
    <w:p w14:paraId="699FE014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8.5. Составляет графики работы персонала и ежегодных отпусков работников отделения.</w:t>
      </w:r>
    </w:p>
    <w:p w14:paraId="35643C1A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8.6. Визирует документооборот отделения.</w:t>
      </w:r>
    </w:p>
    <w:p w14:paraId="61628D4E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8.7. Контролирует процесс обучения персонала: курсы повышения квалификации, аттестацию медицинских работников.</w:t>
      </w:r>
    </w:p>
    <w:p w14:paraId="1CD3DDB4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8.8.</w:t>
      </w:r>
      <w:r w:rsidRPr="00AE7CDC">
        <w:rPr>
          <w:sz w:val="28"/>
          <w:szCs w:val="28"/>
        </w:rPr>
        <w:tab/>
        <w:t>Ведет отчетную документацию, составляет план работы отделения, контролирует его исполнение.</w:t>
      </w:r>
    </w:p>
    <w:p w14:paraId="06ECF93E" w14:textId="15A38AB0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8.9.</w:t>
      </w:r>
      <w:r w:rsidRPr="00AE7CDC">
        <w:rPr>
          <w:sz w:val="28"/>
          <w:szCs w:val="28"/>
        </w:rPr>
        <w:tab/>
        <w:t>Проводит планерки для медицинских работников и по необходимости производственные собрания и совещания.</w:t>
      </w:r>
    </w:p>
    <w:p w14:paraId="4C227180" w14:textId="77777777" w:rsidR="00F44274" w:rsidRPr="00AE7CDC" w:rsidRDefault="00F44274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8.10. Организует работу врачебной комиссии, являясь ее председателем. </w:t>
      </w:r>
    </w:p>
    <w:p w14:paraId="3B479210" w14:textId="77777777" w:rsidR="00F44274" w:rsidRPr="00AE7CDC" w:rsidRDefault="00F44274" w:rsidP="0085698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09"/>
      <w:bookmarkStart w:id="4" w:name="Par220"/>
      <w:bookmarkStart w:id="5" w:name="_GoBack"/>
      <w:bookmarkEnd w:id="3"/>
      <w:bookmarkEnd w:id="4"/>
      <w:bookmarkEnd w:id="5"/>
      <w:r w:rsidRPr="00AE7CDC">
        <w:rPr>
          <w:rFonts w:ascii="Times New Roman" w:hAnsi="Times New Roman" w:cs="Times New Roman"/>
          <w:b/>
          <w:sz w:val="28"/>
          <w:szCs w:val="28"/>
        </w:rPr>
        <w:lastRenderedPageBreak/>
        <w:t>9. ПРАВА СОТРУДНИКОВ ОТДЕЛЕНИЯ</w:t>
      </w:r>
    </w:p>
    <w:p w14:paraId="00285E52" w14:textId="77777777" w:rsidR="00F44274" w:rsidRPr="00AE7CDC" w:rsidRDefault="00F44274" w:rsidP="0085698A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 xml:space="preserve">Сотрудники отделения имеют право: </w:t>
      </w:r>
    </w:p>
    <w:p w14:paraId="27B731E1" w14:textId="77777777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9.1. Планировать свою деятельность и определять перспективы развития отделения, по согласованию с заведующим отделением.</w:t>
      </w:r>
    </w:p>
    <w:p w14:paraId="3A014029" w14:textId="77777777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9.2. Своевременно проходить переподготовку и повышение квалификации.</w:t>
      </w:r>
    </w:p>
    <w:p w14:paraId="5D072854" w14:textId="77777777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9.3. Вносить предложения руководству Учреждения по вопросам улучшения качества предоставляемых услуг.</w:t>
      </w:r>
    </w:p>
    <w:p w14:paraId="76A30AA2" w14:textId="77777777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9.4. Требовать от работников других служб предоставления оформления необходимых документов для осуществления работы в рамках их компетенции.</w:t>
      </w:r>
    </w:p>
    <w:p w14:paraId="67DBED2C" w14:textId="77777777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9.5. Вносить предложения руководству Учреждения о поощрении работников отделения.</w:t>
      </w:r>
    </w:p>
    <w:p w14:paraId="7B26A8CB" w14:textId="77777777" w:rsidR="00F44274" w:rsidRPr="00AE7CDC" w:rsidRDefault="00F44274" w:rsidP="0085698A">
      <w:pPr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9.6. Предоставлять руководству Учреждения предложения о привлечении к ответственности работников, виновных в некачественном предоставлении услуг, нарушении трудовой дисциплины и неисполнении должностных обязанностей.</w:t>
      </w:r>
    </w:p>
    <w:bookmarkEnd w:id="2"/>
    <w:p w14:paraId="15265E99" w14:textId="77777777" w:rsidR="00F44274" w:rsidRPr="00AE7CDC" w:rsidRDefault="00F44274" w:rsidP="0085698A">
      <w:pPr>
        <w:ind w:firstLine="709"/>
        <w:jc w:val="right"/>
        <w:rPr>
          <w:sz w:val="28"/>
          <w:szCs w:val="28"/>
        </w:rPr>
      </w:pPr>
    </w:p>
    <w:p w14:paraId="7C07C7F4" w14:textId="4FDB5F1E" w:rsidR="0005048A" w:rsidRPr="00AE7CDC" w:rsidRDefault="0005048A" w:rsidP="00C32051">
      <w:pPr>
        <w:rPr>
          <w:sz w:val="28"/>
          <w:szCs w:val="28"/>
        </w:rPr>
      </w:pPr>
    </w:p>
    <w:sectPr w:rsidR="0005048A" w:rsidRPr="00AE7CDC" w:rsidSect="00C32051">
      <w:headerReference w:type="even" r:id="rId9"/>
      <w:headerReference w:type="default" r:id="rId10"/>
      <w:type w:val="continuous"/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8109D" w14:textId="77777777" w:rsidR="001F4310" w:rsidRDefault="001F4310">
      <w:r>
        <w:separator/>
      </w:r>
    </w:p>
  </w:endnote>
  <w:endnote w:type="continuationSeparator" w:id="0">
    <w:p w14:paraId="01E0B2CF" w14:textId="77777777" w:rsidR="001F4310" w:rsidRDefault="001F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28F3" w14:textId="77777777" w:rsidR="001F4310" w:rsidRDefault="001F4310">
      <w:r>
        <w:separator/>
      </w:r>
    </w:p>
  </w:footnote>
  <w:footnote w:type="continuationSeparator" w:id="0">
    <w:p w14:paraId="562CBA39" w14:textId="77777777" w:rsidR="001F4310" w:rsidRDefault="001F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0117" w14:textId="77777777" w:rsidR="004F3C7C" w:rsidRDefault="004F3C7C" w:rsidP="00403AB1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83B21D" w14:textId="77777777" w:rsidR="004F3C7C" w:rsidRDefault="004F3C7C" w:rsidP="00403A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78820" w14:textId="77777777" w:rsidR="004F3C7C" w:rsidRDefault="004F3C7C" w:rsidP="00403AB1">
    <w:pPr>
      <w:pStyle w:val="a3"/>
      <w:framePr w:wrap="around" w:vAnchor="text" w:hAnchor="margin" w:xAlign="inside" w:y="1"/>
      <w:rPr>
        <w:rStyle w:val="a4"/>
      </w:rPr>
    </w:pPr>
  </w:p>
  <w:p w14:paraId="3F9DE1B5" w14:textId="77777777" w:rsidR="004F3C7C" w:rsidRDefault="004F3C7C" w:rsidP="00403AB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5" style="width:3.45pt;height:3.4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FFFFFFFE"/>
    <w:multiLevelType w:val="singleLevel"/>
    <w:tmpl w:val="20162D9E"/>
    <w:lvl w:ilvl="0">
      <w:numFmt w:val="bullet"/>
      <w:lvlText w:val="*"/>
      <w:lvlJc w:val="left"/>
    </w:lvl>
  </w:abstractNum>
  <w:abstractNum w:abstractNumId="1" w15:restartNumberingAfterBreak="0">
    <w:nsid w:val="04F4225B"/>
    <w:multiLevelType w:val="hybridMultilevel"/>
    <w:tmpl w:val="5F4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1F3"/>
    <w:multiLevelType w:val="hybridMultilevel"/>
    <w:tmpl w:val="5CAA636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9802094"/>
    <w:multiLevelType w:val="multilevel"/>
    <w:tmpl w:val="9F2E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ED520EE"/>
    <w:multiLevelType w:val="multilevel"/>
    <w:tmpl w:val="AE928F6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5" w15:restartNumberingAfterBreak="0">
    <w:nsid w:val="10930138"/>
    <w:multiLevelType w:val="hybridMultilevel"/>
    <w:tmpl w:val="D7AA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6AE6"/>
    <w:multiLevelType w:val="multilevel"/>
    <w:tmpl w:val="8A3CBCA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18773C6A"/>
    <w:multiLevelType w:val="hybridMultilevel"/>
    <w:tmpl w:val="15162D70"/>
    <w:lvl w:ilvl="0" w:tplc="D7BE4C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AA6E67"/>
    <w:multiLevelType w:val="multilevel"/>
    <w:tmpl w:val="7F16D6EE"/>
    <w:lvl w:ilvl="0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1DF8750A"/>
    <w:multiLevelType w:val="hybridMultilevel"/>
    <w:tmpl w:val="DA241982"/>
    <w:lvl w:ilvl="0" w:tplc="8F3444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BA4DF1"/>
    <w:multiLevelType w:val="multilevel"/>
    <w:tmpl w:val="C81447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0F764B8"/>
    <w:multiLevelType w:val="multilevel"/>
    <w:tmpl w:val="E1287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5101637"/>
    <w:multiLevelType w:val="multilevel"/>
    <w:tmpl w:val="FBAA34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26873718"/>
    <w:multiLevelType w:val="multilevel"/>
    <w:tmpl w:val="FCACF3AE"/>
    <w:lvl w:ilvl="0">
      <w:start w:val="6"/>
      <w:numFmt w:val="decimal"/>
      <w:lvlText w:val="3.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98F1FC2"/>
    <w:multiLevelType w:val="hybridMultilevel"/>
    <w:tmpl w:val="BEA08F98"/>
    <w:lvl w:ilvl="0" w:tplc="BDEA4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2583"/>
    <w:multiLevelType w:val="hybridMultilevel"/>
    <w:tmpl w:val="9B1E559C"/>
    <w:lvl w:ilvl="0" w:tplc="A2C87A92">
      <w:start w:val="1"/>
      <w:numFmt w:val="decimal"/>
      <w:lvlText w:val="%1."/>
      <w:lvlJc w:val="left"/>
      <w:pPr>
        <w:ind w:left="121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2DA96F10"/>
    <w:multiLevelType w:val="multilevel"/>
    <w:tmpl w:val="9F2014D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9F5E7D"/>
    <w:multiLevelType w:val="multilevel"/>
    <w:tmpl w:val="83D4F08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38CF256E"/>
    <w:multiLevelType w:val="multilevel"/>
    <w:tmpl w:val="32401A7E"/>
    <w:lvl w:ilvl="0">
      <w:start w:val="3"/>
      <w:numFmt w:val="decimal"/>
      <w:lvlText w:val="%1"/>
      <w:lvlJc w:val="left"/>
      <w:pPr>
        <w:ind w:left="117" w:hanging="6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656"/>
      </w:pPr>
      <w:rPr>
        <w:rFonts w:hint="default"/>
        <w:lang w:val="ru-RU" w:eastAsia="en-US" w:bidi="ar-SA"/>
      </w:rPr>
    </w:lvl>
  </w:abstractNum>
  <w:abstractNum w:abstractNumId="19" w15:restartNumberingAfterBreak="0">
    <w:nsid w:val="3A8C43CA"/>
    <w:multiLevelType w:val="multilevel"/>
    <w:tmpl w:val="B42EF1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753647"/>
    <w:multiLevelType w:val="multilevel"/>
    <w:tmpl w:val="D3609118"/>
    <w:lvl w:ilvl="0">
      <w:start w:val="2"/>
      <w:numFmt w:val="decimal"/>
      <w:lvlText w:val="%1"/>
      <w:lvlJc w:val="left"/>
      <w:pPr>
        <w:ind w:left="117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663"/>
      </w:pPr>
      <w:rPr>
        <w:rFonts w:hint="default"/>
        <w:lang w:val="ru-RU" w:eastAsia="en-US" w:bidi="ar-SA"/>
      </w:rPr>
    </w:lvl>
  </w:abstractNum>
  <w:abstractNum w:abstractNumId="21" w15:restartNumberingAfterBreak="0">
    <w:nsid w:val="473335CE"/>
    <w:multiLevelType w:val="hybridMultilevel"/>
    <w:tmpl w:val="A21A38C8"/>
    <w:lvl w:ilvl="0" w:tplc="D786EC6E">
      <w:start w:val="1"/>
      <w:numFmt w:val="bullet"/>
      <w:lvlText w:val="•"/>
      <w:lvlPicBulletId w:val="0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2A228">
      <w:start w:val="1"/>
      <w:numFmt w:val="bullet"/>
      <w:lvlText w:val="o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0DA3C">
      <w:start w:val="1"/>
      <w:numFmt w:val="bullet"/>
      <w:lvlText w:val="▪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6C980">
      <w:start w:val="1"/>
      <w:numFmt w:val="bullet"/>
      <w:lvlText w:val="•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08946">
      <w:start w:val="1"/>
      <w:numFmt w:val="bullet"/>
      <w:lvlText w:val="o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C0CF2">
      <w:start w:val="1"/>
      <w:numFmt w:val="bullet"/>
      <w:lvlText w:val="▪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EF686">
      <w:start w:val="1"/>
      <w:numFmt w:val="bullet"/>
      <w:lvlText w:val="•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8EA3E">
      <w:start w:val="1"/>
      <w:numFmt w:val="bullet"/>
      <w:lvlText w:val="o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444D0">
      <w:start w:val="1"/>
      <w:numFmt w:val="bullet"/>
      <w:lvlText w:val="▪"/>
      <w:lvlJc w:val="left"/>
      <w:pPr>
        <w:ind w:left="7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8F4620"/>
    <w:multiLevelType w:val="multilevel"/>
    <w:tmpl w:val="A226295A"/>
    <w:lvl w:ilvl="0">
      <w:start w:val="1"/>
      <w:numFmt w:val="decimal"/>
      <w:lvlText w:val="%1."/>
      <w:lvlJc w:val="left"/>
      <w:pPr>
        <w:ind w:left="729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9" w:hanging="2160"/>
      </w:pPr>
      <w:rPr>
        <w:rFonts w:hint="default"/>
      </w:rPr>
    </w:lvl>
  </w:abstractNum>
  <w:abstractNum w:abstractNumId="23" w15:restartNumberingAfterBreak="0">
    <w:nsid w:val="563746A0"/>
    <w:multiLevelType w:val="multilevel"/>
    <w:tmpl w:val="705E2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182519"/>
    <w:multiLevelType w:val="multilevel"/>
    <w:tmpl w:val="1C8687E8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hint="default"/>
      </w:rPr>
    </w:lvl>
  </w:abstractNum>
  <w:abstractNum w:abstractNumId="25" w15:restartNumberingAfterBreak="0">
    <w:nsid w:val="5E0B0D94"/>
    <w:multiLevelType w:val="multilevel"/>
    <w:tmpl w:val="4DB0BD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  <w:color w:val="000000"/>
      </w:rPr>
    </w:lvl>
  </w:abstractNum>
  <w:abstractNum w:abstractNumId="26" w15:restartNumberingAfterBreak="0">
    <w:nsid w:val="5E1E6D37"/>
    <w:multiLevelType w:val="multilevel"/>
    <w:tmpl w:val="2CE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4534CB"/>
    <w:multiLevelType w:val="hybridMultilevel"/>
    <w:tmpl w:val="3148067A"/>
    <w:lvl w:ilvl="0" w:tplc="D7F0B8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544903"/>
    <w:multiLevelType w:val="multilevel"/>
    <w:tmpl w:val="812CF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63D40E58"/>
    <w:multiLevelType w:val="multilevel"/>
    <w:tmpl w:val="812CF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646E16AB"/>
    <w:multiLevelType w:val="hybridMultilevel"/>
    <w:tmpl w:val="C420A300"/>
    <w:lvl w:ilvl="0" w:tplc="B4E0A8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5808E4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6DF3E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EACD6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0F1A2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E4E14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C4A08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ECE2A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81D4A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A5449D"/>
    <w:multiLevelType w:val="hybridMultilevel"/>
    <w:tmpl w:val="607AC4FE"/>
    <w:lvl w:ilvl="0" w:tplc="12467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94251F"/>
    <w:multiLevelType w:val="multilevel"/>
    <w:tmpl w:val="A2E80F4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A859D2"/>
    <w:multiLevelType w:val="hybridMultilevel"/>
    <w:tmpl w:val="82FA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A2767"/>
    <w:multiLevelType w:val="multilevel"/>
    <w:tmpl w:val="7F9045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CFB7D0A"/>
    <w:multiLevelType w:val="multilevel"/>
    <w:tmpl w:val="675EF5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 CYR" w:hAnsi="Times New Roman CYR" w:cs="Times New Roman CYR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 CYR" w:hAnsi="Times New Roman CYR" w:cs="Times New Roman CYR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 CYR" w:hAnsi="Times New Roman CYR" w:cs="Times New Roman CYR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 CYR" w:hAnsi="Times New Roman CYR" w:cs="Times New Roman CYR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 CYR" w:hAnsi="Times New Roman CYR" w:cs="Times New Roman CYR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 CYR" w:hAnsi="Times New Roman CYR" w:cs="Times New Roman CYR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 CYR" w:hAnsi="Times New Roman CYR" w:cs="Times New Roman CYR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 CYR" w:hAnsi="Times New Roman CYR" w:cs="Times New Roman CYR" w:hint="default"/>
        <w:b/>
      </w:rPr>
    </w:lvl>
  </w:abstractNum>
  <w:abstractNum w:abstractNumId="36" w15:restartNumberingAfterBreak="0">
    <w:nsid w:val="7D0E5423"/>
    <w:multiLevelType w:val="hybridMultilevel"/>
    <w:tmpl w:val="1310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8"/>
  </w:num>
  <w:num w:numId="7">
    <w:abstractNumId w:val="7"/>
  </w:num>
  <w:num w:numId="8">
    <w:abstractNumId w:val="34"/>
  </w:num>
  <w:num w:numId="9">
    <w:abstractNumId w:val="21"/>
  </w:num>
  <w:num w:numId="10">
    <w:abstractNumId w:val="8"/>
  </w:num>
  <w:num w:numId="11">
    <w:abstractNumId w:val="13"/>
  </w:num>
  <w:num w:numId="12">
    <w:abstractNumId w:val="35"/>
  </w:num>
  <w:num w:numId="13">
    <w:abstractNumId w:val="6"/>
  </w:num>
  <w:num w:numId="14">
    <w:abstractNumId w:val="1"/>
  </w:num>
  <w:num w:numId="15">
    <w:abstractNumId w:val="26"/>
  </w:num>
  <w:num w:numId="16">
    <w:abstractNumId w:val="29"/>
  </w:num>
  <w:num w:numId="17">
    <w:abstractNumId w:val="10"/>
  </w:num>
  <w:num w:numId="18">
    <w:abstractNumId w:val="30"/>
  </w:num>
  <w:num w:numId="19">
    <w:abstractNumId w:val="23"/>
  </w:num>
  <w:num w:numId="20">
    <w:abstractNumId w:val="31"/>
  </w:num>
  <w:num w:numId="21">
    <w:abstractNumId w:val="2"/>
  </w:num>
  <w:num w:numId="22">
    <w:abstractNumId w:val="14"/>
  </w:num>
  <w:num w:numId="23">
    <w:abstractNumId w:val="22"/>
  </w:num>
  <w:num w:numId="24">
    <w:abstractNumId w:val="17"/>
  </w:num>
  <w:num w:numId="25">
    <w:abstractNumId w:val="12"/>
  </w:num>
  <w:num w:numId="26">
    <w:abstractNumId w:val="16"/>
  </w:num>
  <w:num w:numId="27">
    <w:abstractNumId w:val="33"/>
  </w:num>
  <w:num w:numId="28">
    <w:abstractNumId w:val="19"/>
  </w:num>
  <w:num w:numId="29">
    <w:abstractNumId w:val="3"/>
  </w:num>
  <w:num w:numId="30">
    <w:abstractNumId w:val="32"/>
  </w:num>
  <w:num w:numId="31">
    <w:abstractNumId w:val="18"/>
  </w:num>
  <w:num w:numId="32">
    <w:abstractNumId w:val="20"/>
  </w:num>
  <w:num w:numId="33">
    <w:abstractNumId w:val="9"/>
  </w:num>
  <w:num w:numId="34">
    <w:abstractNumId w:val="36"/>
  </w:num>
  <w:num w:numId="35">
    <w:abstractNumId w:val="15"/>
  </w:num>
  <w:num w:numId="36">
    <w:abstractNumId w:val="25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16"/>
    <w:rsid w:val="0000169C"/>
    <w:rsid w:val="00011973"/>
    <w:rsid w:val="000148DA"/>
    <w:rsid w:val="00022BBA"/>
    <w:rsid w:val="000235E5"/>
    <w:rsid w:val="000254A1"/>
    <w:rsid w:val="0003466D"/>
    <w:rsid w:val="00037A54"/>
    <w:rsid w:val="000432A0"/>
    <w:rsid w:val="00046677"/>
    <w:rsid w:val="00047D42"/>
    <w:rsid w:val="0005048A"/>
    <w:rsid w:val="000504FB"/>
    <w:rsid w:val="00056ACB"/>
    <w:rsid w:val="00057F50"/>
    <w:rsid w:val="000607E0"/>
    <w:rsid w:val="00061897"/>
    <w:rsid w:val="00082261"/>
    <w:rsid w:val="0008612F"/>
    <w:rsid w:val="00090EEC"/>
    <w:rsid w:val="000A0AF9"/>
    <w:rsid w:val="000A5FB1"/>
    <w:rsid w:val="000B303C"/>
    <w:rsid w:val="000B39AD"/>
    <w:rsid w:val="000B437D"/>
    <w:rsid w:val="000B605C"/>
    <w:rsid w:val="000B6E1F"/>
    <w:rsid w:val="000C0282"/>
    <w:rsid w:val="000C5C41"/>
    <w:rsid w:val="000E1052"/>
    <w:rsid w:val="000F0A6D"/>
    <w:rsid w:val="000F0D0E"/>
    <w:rsid w:val="000F13DC"/>
    <w:rsid w:val="000F4664"/>
    <w:rsid w:val="000F5526"/>
    <w:rsid w:val="000F7806"/>
    <w:rsid w:val="001074F5"/>
    <w:rsid w:val="001137D9"/>
    <w:rsid w:val="00121344"/>
    <w:rsid w:val="00135FC1"/>
    <w:rsid w:val="00136507"/>
    <w:rsid w:val="00141340"/>
    <w:rsid w:val="001446C7"/>
    <w:rsid w:val="00147FA2"/>
    <w:rsid w:val="00151119"/>
    <w:rsid w:val="001534E0"/>
    <w:rsid w:val="00161224"/>
    <w:rsid w:val="00161CA5"/>
    <w:rsid w:val="00161D9D"/>
    <w:rsid w:val="00162412"/>
    <w:rsid w:val="0016451D"/>
    <w:rsid w:val="0016461B"/>
    <w:rsid w:val="00166404"/>
    <w:rsid w:val="0016670D"/>
    <w:rsid w:val="001719B5"/>
    <w:rsid w:val="00175DC4"/>
    <w:rsid w:val="001761E3"/>
    <w:rsid w:val="00180977"/>
    <w:rsid w:val="00181587"/>
    <w:rsid w:val="001841B9"/>
    <w:rsid w:val="00191B6F"/>
    <w:rsid w:val="0019748A"/>
    <w:rsid w:val="001B0BE7"/>
    <w:rsid w:val="001B1841"/>
    <w:rsid w:val="001B2A93"/>
    <w:rsid w:val="001B3806"/>
    <w:rsid w:val="001B6493"/>
    <w:rsid w:val="001C3555"/>
    <w:rsid w:val="001C39AD"/>
    <w:rsid w:val="001D0863"/>
    <w:rsid w:val="001D09DB"/>
    <w:rsid w:val="001D75A2"/>
    <w:rsid w:val="001E0F1F"/>
    <w:rsid w:val="001E7AD7"/>
    <w:rsid w:val="001F0EB2"/>
    <w:rsid w:val="001F151D"/>
    <w:rsid w:val="001F1E7E"/>
    <w:rsid w:val="001F1FB9"/>
    <w:rsid w:val="001F4310"/>
    <w:rsid w:val="001F5EF9"/>
    <w:rsid w:val="002000F1"/>
    <w:rsid w:val="0020123E"/>
    <w:rsid w:val="00206F0B"/>
    <w:rsid w:val="00213922"/>
    <w:rsid w:val="00215A9D"/>
    <w:rsid w:val="00216587"/>
    <w:rsid w:val="0022000C"/>
    <w:rsid w:val="00222C6C"/>
    <w:rsid w:val="00223470"/>
    <w:rsid w:val="002236D2"/>
    <w:rsid w:val="00225177"/>
    <w:rsid w:val="002325CD"/>
    <w:rsid w:val="002407CC"/>
    <w:rsid w:val="0024235A"/>
    <w:rsid w:val="00247532"/>
    <w:rsid w:val="00251A75"/>
    <w:rsid w:val="00251CD0"/>
    <w:rsid w:val="00264BBF"/>
    <w:rsid w:val="00265C73"/>
    <w:rsid w:val="00267A38"/>
    <w:rsid w:val="00270DEB"/>
    <w:rsid w:val="00271608"/>
    <w:rsid w:val="00273143"/>
    <w:rsid w:val="00282050"/>
    <w:rsid w:val="0028557A"/>
    <w:rsid w:val="00291CE6"/>
    <w:rsid w:val="00292982"/>
    <w:rsid w:val="00297D9F"/>
    <w:rsid w:val="002A0891"/>
    <w:rsid w:val="002A4B94"/>
    <w:rsid w:val="002A60FA"/>
    <w:rsid w:val="002B10D8"/>
    <w:rsid w:val="002B1221"/>
    <w:rsid w:val="002B789A"/>
    <w:rsid w:val="002C01EA"/>
    <w:rsid w:val="002C1E3A"/>
    <w:rsid w:val="002D3B6B"/>
    <w:rsid w:val="002D5002"/>
    <w:rsid w:val="002E36D2"/>
    <w:rsid w:val="002E753B"/>
    <w:rsid w:val="002F568C"/>
    <w:rsid w:val="002F70A9"/>
    <w:rsid w:val="00313FCF"/>
    <w:rsid w:val="0032129B"/>
    <w:rsid w:val="00323B24"/>
    <w:rsid w:val="00326DB7"/>
    <w:rsid w:val="00332CE1"/>
    <w:rsid w:val="00333AF3"/>
    <w:rsid w:val="003460B9"/>
    <w:rsid w:val="00357672"/>
    <w:rsid w:val="00362E98"/>
    <w:rsid w:val="00365BF4"/>
    <w:rsid w:val="003700C3"/>
    <w:rsid w:val="003725FE"/>
    <w:rsid w:val="0037396F"/>
    <w:rsid w:val="00374E7E"/>
    <w:rsid w:val="003751B0"/>
    <w:rsid w:val="0037797F"/>
    <w:rsid w:val="00395A32"/>
    <w:rsid w:val="00396372"/>
    <w:rsid w:val="00397CFB"/>
    <w:rsid w:val="003A298B"/>
    <w:rsid w:val="003A34A6"/>
    <w:rsid w:val="003A366A"/>
    <w:rsid w:val="003A4685"/>
    <w:rsid w:val="003A7C5F"/>
    <w:rsid w:val="003B0328"/>
    <w:rsid w:val="003B142E"/>
    <w:rsid w:val="003C6E1E"/>
    <w:rsid w:val="003D174A"/>
    <w:rsid w:val="003D62F8"/>
    <w:rsid w:val="003D667E"/>
    <w:rsid w:val="003D674F"/>
    <w:rsid w:val="003D735F"/>
    <w:rsid w:val="003E35AE"/>
    <w:rsid w:val="003F71A0"/>
    <w:rsid w:val="00403AB1"/>
    <w:rsid w:val="00410EB2"/>
    <w:rsid w:val="00411E46"/>
    <w:rsid w:val="00412315"/>
    <w:rsid w:val="00416A86"/>
    <w:rsid w:val="00424F08"/>
    <w:rsid w:val="004274F9"/>
    <w:rsid w:val="00434F9F"/>
    <w:rsid w:val="00440934"/>
    <w:rsid w:val="00443660"/>
    <w:rsid w:val="00456795"/>
    <w:rsid w:val="00463055"/>
    <w:rsid w:val="00467A77"/>
    <w:rsid w:val="00472CF4"/>
    <w:rsid w:val="0047514A"/>
    <w:rsid w:val="00476BDB"/>
    <w:rsid w:val="004833B9"/>
    <w:rsid w:val="004873E8"/>
    <w:rsid w:val="00492DD5"/>
    <w:rsid w:val="00496B2C"/>
    <w:rsid w:val="004A22BA"/>
    <w:rsid w:val="004A3343"/>
    <w:rsid w:val="004A474A"/>
    <w:rsid w:val="004A7012"/>
    <w:rsid w:val="004B4556"/>
    <w:rsid w:val="004B5988"/>
    <w:rsid w:val="004B778B"/>
    <w:rsid w:val="004C5353"/>
    <w:rsid w:val="004D0BA7"/>
    <w:rsid w:val="004D24BF"/>
    <w:rsid w:val="004D51E5"/>
    <w:rsid w:val="004E64CD"/>
    <w:rsid w:val="004F3563"/>
    <w:rsid w:val="004F3C7C"/>
    <w:rsid w:val="004F41CF"/>
    <w:rsid w:val="00504DFD"/>
    <w:rsid w:val="0051290F"/>
    <w:rsid w:val="00515C70"/>
    <w:rsid w:val="005227F5"/>
    <w:rsid w:val="0052663C"/>
    <w:rsid w:val="005271C6"/>
    <w:rsid w:val="005365D9"/>
    <w:rsid w:val="00543C2A"/>
    <w:rsid w:val="0054520A"/>
    <w:rsid w:val="0054523E"/>
    <w:rsid w:val="00546B63"/>
    <w:rsid w:val="00546E78"/>
    <w:rsid w:val="005516C8"/>
    <w:rsid w:val="00554DF8"/>
    <w:rsid w:val="00557F93"/>
    <w:rsid w:val="00560CC2"/>
    <w:rsid w:val="005644DB"/>
    <w:rsid w:val="00572137"/>
    <w:rsid w:val="00573D32"/>
    <w:rsid w:val="00574B16"/>
    <w:rsid w:val="0058185E"/>
    <w:rsid w:val="00581D2A"/>
    <w:rsid w:val="00582B4A"/>
    <w:rsid w:val="00582B9D"/>
    <w:rsid w:val="00582D83"/>
    <w:rsid w:val="0058353C"/>
    <w:rsid w:val="00583EA6"/>
    <w:rsid w:val="00584F93"/>
    <w:rsid w:val="005859C5"/>
    <w:rsid w:val="00586B64"/>
    <w:rsid w:val="00587974"/>
    <w:rsid w:val="00590C5A"/>
    <w:rsid w:val="00592E33"/>
    <w:rsid w:val="00594487"/>
    <w:rsid w:val="005A7DDA"/>
    <w:rsid w:val="005B352B"/>
    <w:rsid w:val="005B4176"/>
    <w:rsid w:val="005C350F"/>
    <w:rsid w:val="005C3694"/>
    <w:rsid w:val="005C564C"/>
    <w:rsid w:val="005D618A"/>
    <w:rsid w:val="005F081F"/>
    <w:rsid w:val="005F237F"/>
    <w:rsid w:val="005F7D65"/>
    <w:rsid w:val="00602466"/>
    <w:rsid w:val="006051AB"/>
    <w:rsid w:val="00607D11"/>
    <w:rsid w:val="00610B0E"/>
    <w:rsid w:val="00611444"/>
    <w:rsid w:val="00630633"/>
    <w:rsid w:val="006352FE"/>
    <w:rsid w:val="00636244"/>
    <w:rsid w:val="00643EB5"/>
    <w:rsid w:val="006570C3"/>
    <w:rsid w:val="0065782F"/>
    <w:rsid w:val="00660280"/>
    <w:rsid w:val="0066145F"/>
    <w:rsid w:val="00667C6C"/>
    <w:rsid w:val="00671758"/>
    <w:rsid w:val="00671993"/>
    <w:rsid w:val="00671AE2"/>
    <w:rsid w:val="00673FD5"/>
    <w:rsid w:val="00674146"/>
    <w:rsid w:val="00681035"/>
    <w:rsid w:val="00686F6E"/>
    <w:rsid w:val="00692DCC"/>
    <w:rsid w:val="006944B2"/>
    <w:rsid w:val="006973BD"/>
    <w:rsid w:val="006A36CD"/>
    <w:rsid w:val="006A5758"/>
    <w:rsid w:val="006A76B3"/>
    <w:rsid w:val="006A781B"/>
    <w:rsid w:val="006B088C"/>
    <w:rsid w:val="006B4EED"/>
    <w:rsid w:val="006C0CAE"/>
    <w:rsid w:val="006C4D19"/>
    <w:rsid w:val="006C796F"/>
    <w:rsid w:val="006D3EDA"/>
    <w:rsid w:val="006D4888"/>
    <w:rsid w:val="006D7AD5"/>
    <w:rsid w:val="006E06B6"/>
    <w:rsid w:val="006E7635"/>
    <w:rsid w:val="006F12CB"/>
    <w:rsid w:val="006F296A"/>
    <w:rsid w:val="00701AFD"/>
    <w:rsid w:val="007053ED"/>
    <w:rsid w:val="007077E1"/>
    <w:rsid w:val="007122A8"/>
    <w:rsid w:val="00732383"/>
    <w:rsid w:val="00732C34"/>
    <w:rsid w:val="007352A9"/>
    <w:rsid w:val="007355D9"/>
    <w:rsid w:val="00737D72"/>
    <w:rsid w:val="00743ED6"/>
    <w:rsid w:val="00743FD8"/>
    <w:rsid w:val="00744515"/>
    <w:rsid w:val="007479F4"/>
    <w:rsid w:val="00751D1E"/>
    <w:rsid w:val="0076031C"/>
    <w:rsid w:val="007613AA"/>
    <w:rsid w:val="00770F1F"/>
    <w:rsid w:val="007800DF"/>
    <w:rsid w:val="00785583"/>
    <w:rsid w:val="00786BB7"/>
    <w:rsid w:val="00786C3D"/>
    <w:rsid w:val="00787622"/>
    <w:rsid w:val="0079041E"/>
    <w:rsid w:val="00790AA5"/>
    <w:rsid w:val="00790C49"/>
    <w:rsid w:val="0079415E"/>
    <w:rsid w:val="007960D9"/>
    <w:rsid w:val="00796B00"/>
    <w:rsid w:val="007A1A88"/>
    <w:rsid w:val="007A7230"/>
    <w:rsid w:val="007B08DF"/>
    <w:rsid w:val="007B3AB9"/>
    <w:rsid w:val="007B4BE8"/>
    <w:rsid w:val="007B6ECB"/>
    <w:rsid w:val="007C6991"/>
    <w:rsid w:val="007C7EE8"/>
    <w:rsid w:val="007D1ABC"/>
    <w:rsid w:val="007D66C1"/>
    <w:rsid w:val="007E1485"/>
    <w:rsid w:val="007E355A"/>
    <w:rsid w:val="007E3780"/>
    <w:rsid w:val="007E500B"/>
    <w:rsid w:val="007E793A"/>
    <w:rsid w:val="007F126B"/>
    <w:rsid w:val="007F15F4"/>
    <w:rsid w:val="007F16B5"/>
    <w:rsid w:val="007F1AB7"/>
    <w:rsid w:val="007F20EA"/>
    <w:rsid w:val="007F3B12"/>
    <w:rsid w:val="007F5547"/>
    <w:rsid w:val="007F6D80"/>
    <w:rsid w:val="007F6DBE"/>
    <w:rsid w:val="008174C7"/>
    <w:rsid w:val="008204F6"/>
    <w:rsid w:val="00821A88"/>
    <w:rsid w:val="00826AD7"/>
    <w:rsid w:val="008545A6"/>
    <w:rsid w:val="00855ACF"/>
    <w:rsid w:val="0085698A"/>
    <w:rsid w:val="008612AA"/>
    <w:rsid w:val="008631A0"/>
    <w:rsid w:val="008721BA"/>
    <w:rsid w:val="008767D4"/>
    <w:rsid w:val="0087791E"/>
    <w:rsid w:val="00877A02"/>
    <w:rsid w:val="0088165F"/>
    <w:rsid w:val="00883FD9"/>
    <w:rsid w:val="00884064"/>
    <w:rsid w:val="00884177"/>
    <w:rsid w:val="00895E2D"/>
    <w:rsid w:val="008A0D25"/>
    <w:rsid w:val="008A2E7D"/>
    <w:rsid w:val="008A5FED"/>
    <w:rsid w:val="008A7300"/>
    <w:rsid w:val="008B0E0D"/>
    <w:rsid w:val="008B12DD"/>
    <w:rsid w:val="008B3110"/>
    <w:rsid w:val="008B33C0"/>
    <w:rsid w:val="008C2C4D"/>
    <w:rsid w:val="008C4DCF"/>
    <w:rsid w:val="008C643C"/>
    <w:rsid w:val="008C6DCF"/>
    <w:rsid w:val="008C6F8E"/>
    <w:rsid w:val="008D013E"/>
    <w:rsid w:val="008D0640"/>
    <w:rsid w:val="008D0E91"/>
    <w:rsid w:val="008E09F0"/>
    <w:rsid w:val="008E377F"/>
    <w:rsid w:val="008E6B42"/>
    <w:rsid w:val="008F1453"/>
    <w:rsid w:val="008F2AB2"/>
    <w:rsid w:val="008F3FB9"/>
    <w:rsid w:val="008F7069"/>
    <w:rsid w:val="00906A92"/>
    <w:rsid w:val="009146F5"/>
    <w:rsid w:val="0091679F"/>
    <w:rsid w:val="00920849"/>
    <w:rsid w:val="00921A8A"/>
    <w:rsid w:val="009309CF"/>
    <w:rsid w:val="00931FF2"/>
    <w:rsid w:val="00935818"/>
    <w:rsid w:val="00935967"/>
    <w:rsid w:val="00940076"/>
    <w:rsid w:val="00940C8E"/>
    <w:rsid w:val="00944E53"/>
    <w:rsid w:val="009501CB"/>
    <w:rsid w:val="00952691"/>
    <w:rsid w:val="009562ED"/>
    <w:rsid w:val="009612CF"/>
    <w:rsid w:val="009629FB"/>
    <w:rsid w:val="00977CEF"/>
    <w:rsid w:val="00982790"/>
    <w:rsid w:val="0098291F"/>
    <w:rsid w:val="009878CC"/>
    <w:rsid w:val="00991A87"/>
    <w:rsid w:val="009A3F03"/>
    <w:rsid w:val="009A6940"/>
    <w:rsid w:val="009B1F24"/>
    <w:rsid w:val="009B780E"/>
    <w:rsid w:val="009C5012"/>
    <w:rsid w:val="009C7ABB"/>
    <w:rsid w:val="009D4BF6"/>
    <w:rsid w:val="009E1161"/>
    <w:rsid w:val="009E2E39"/>
    <w:rsid w:val="009E2FF1"/>
    <w:rsid w:val="009E40C8"/>
    <w:rsid w:val="009F3FB3"/>
    <w:rsid w:val="009F7B41"/>
    <w:rsid w:val="009F7DEB"/>
    <w:rsid w:val="00A00B4F"/>
    <w:rsid w:val="00A05DB2"/>
    <w:rsid w:val="00A06FD4"/>
    <w:rsid w:val="00A13569"/>
    <w:rsid w:val="00A22C78"/>
    <w:rsid w:val="00A24DCC"/>
    <w:rsid w:val="00A25A99"/>
    <w:rsid w:val="00A3378C"/>
    <w:rsid w:val="00A400CC"/>
    <w:rsid w:val="00A5197B"/>
    <w:rsid w:val="00A55B77"/>
    <w:rsid w:val="00A57BD0"/>
    <w:rsid w:val="00A616F4"/>
    <w:rsid w:val="00A63C1F"/>
    <w:rsid w:val="00A64B5F"/>
    <w:rsid w:val="00A65467"/>
    <w:rsid w:val="00A73268"/>
    <w:rsid w:val="00A75A48"/>
    <w:rsid w:val="00A804B3"/>
    <w:rsid w:val="00A80F36"/>
    <w:rsid w:val="00A81074"/>
    <w:rsid w:val="00A834BA"/>
    <w:rsid w:val="00A84AD5"/>
    <w:rsid w:val="00A86598"/>
    <w:rsid w:val="00A87E97"/>
    <w:rsid w:val="00A90D11"/>
    <w:rsid w:val="00A948D9"/>
    <w:rsid w:val="00AA124E"/>
    <w:rsid w:val="00AA3500"/>
    <w:rsid w:val="00AA5851"/>
    <w:rsid w:val="00AA5DC8"/>
    <w:rsid w:val="00AB025E"/>
    <w:rsid w:val="00AB646D"/>
    <w:rsid w:val="00AB6D1E"/>
    <w:rsid w:val="00AC2AF2"/>
    <w:rsid w:val="00AC4108"/>
    <w:rsid w:val="00AC4EB5"/>
    <w:rsid w:val="00AD170B"/>
    <w:rsid w:val="00AD300A"/>
    <w:rsid w:val="00AD366E"/>
    <w:rsid w:val="00AE492F"/>
    <w:rsid w:val="00AE5C74"/>
    <w:rsid w:val="00AE5F59"/>
    <w:rsid w:val="00AE7CDC"/>
    <w:rsid w:val="00AF0B17"/>
    <w:rsid w:val="00AF337D"/>
    <w:rsid w:val="00B1121E"/>
    <w:rsid w:val="00B12BDB"/>
    <w:rsid w:val="00B14AE7"/>
    <w:rsid w:val="00B15A15"/>
    <w:rsid w:val="00B25C74"/>
    <w:rsid w:val="00B30147"/>
    <w:rsid w:val="00B36A8C"/>
    <w:rsid w:val="00B428BF"/>
    <w:rsid w:val="00B47E5F"/>
    <w:rsid w:val="00B50D95"/>
    <w:rsid w:val="00B51847"/>
    <w:rsid w:val="00B55252"/>
    <w:rsid w:val="00B572E6"/>
    <w:rsid w:val="00B57A97"/>
    <w:rsid w:val="00B65CDB"/>
    <w:rsid w:val="00B65DBC"/>
    <w:rsid w:val="00B73299"/>
    <w:rsid w:val="00B74B75"/>
    <w:rsid w:val="00B800E4"/>
    <w:rsid w:val="00B8356B"/>
    <w:rsid w:val="00B83725"/>
    <w:rsid w:val="00B94FFC"/>
    <w:rsid w:val="00B975DB"/>
    <w:rsid w:val="00B97CAB"/>
    <w:rsid w:val="00BA7443"/>
    <w:rsid w:val="00BB1FF7"/>
    <w:rsid w:val="00BB3D2E"/>
    <w:rsid w:val="00BB437E"/>
    <w:rsid w:val="00BD3F5A"/>
    <w:rsid w:val="00BE1AFC"/>
    <w:rsid w:val="00BE23FF"/>
    <w:rsid w:val="00BE285C"/>
    <w:rsid w:val="00BF2F4A"/>
    <w:rsid w:val="00BF75C0"/>
    <w:rsid w:val="00BF7ACD"/>
    <w:rsid w:val="00C04607"/>
    <w:rsid w:val="00C04E3D"/>
    <w:rsid w:val="00C0543C"/>
    <w:rsid w:val="00C0678F"/>
    <w:rsid w:val="00C128EA"/>
    <w:rsid w:val="00C162C4"/>
    <w:rsid w:val="00C2143B"/>
    <w:rsid w:val="00C2324F"/>
    <w:rsid w:val="00C25A77"/>
    <w:rsid w:val="00C266AD"/>
    <w:rsid w:val="00C32051"/>
    <w:rsid w:val="00C449A3"/>
    <w:rsid w:val="00C500BD"/>
    <w:rsid w:val="00C50A10"/>
    <w:rsid w:val="00C5402D"/>
    <w:rsid w:val="00C56027"/>
    <w:rsid w:val="00C6059B"/>
    <w:rsid w:val="00C61D52"/>
    <w:rsid w:val="00C7168B"/>
    <w:rsid w:val="00C75751"/>
    <w:rsid w:val="00C91CEA"/>
    <w:rsid w:val="00C93BD1"/>
    <w:rsid w:val="00C9618B"/>
    <w:rsid w:val="00C979D7"/>
    <w:rsid w:val="00CA1749"/>
    <w:rsid w:val="00CA3807"/>
    <w:rsid w:val="00CA4005"/>
    <w:rsid w:val="00CB02E7"/>
    <w:rsid w:val="00CB2106"/>
    <w:rsid w:val="00CB5671"/>
    <w:rsid w:val="00CB68DE"/>
    <w:rsid w:val="00CC1A37"/>
    <w:rsid w:val="00CC5528"/>
    <w:rsid w:val="00CD0023"/>
    <w:rsid w:val="00CD07A4"/>
    <w:rsid w:val="00CD2F91"/>
    <w:rsid w:val="00CD562B"/>
    <w:rsid w:val="00CE26EC"/>
    <w:rsid w:val="00CE6EF7"/>
    <w:rsid w:val="00CF1D16"/>
    <w:rsid w:val="00D0173B"/>
    <w:rsid w:val="00D01823"/>
    <w:rsid w:val="00D03F55"/>
    <w:rsid w:val="00D102D6"/>
    <w:rsid w:val="00D22C21"/>
    <w:rsid w:val="00D2616E"/>
    <w:rsid w:val="00D32C3F"/>
    <w:rsid w:val="00D33D15"/>
    <w:rsid w:val="00D3576B"/>
    <w:rsid w:val="00D42078"/>
    <w:rsid w:val="00D5003F"/>
    <w:rsid w:val="00D55FBA"/>
    <w:rsid w:val="00D574AA"/>
    <w:rsid w:val="00D60BEB"/>
    <w:rsid w:val="00D6146B"/>
    <w:rsid w:val="00D6245A"/>
    <w:rsid w:val="00D63413"/>
    <w:rsid w:val="00D855D9"/>
    <w:rsid w:val="00D9188A"/>
    <w:rsid w:val="00DA5F51"/>
    <w:rsid w:val="00DB02B2"/>
    <w:rsid w:val="00DB4151"/>
    <w:rsid w:val="00DB5666"/>
    <w:rsid w:val="00DB6CF8"/>
    <w:rsid w:val="00DC0953"/>
    <w:rsid w:val="00DC54B3"/>
    <w:rsid w:val="00DD523D"/>
    <w:rsid w:val="00DE34F7"/>
    <w:rsid w:val="00DE525A"/>
    <w:rsid w:val="00DE6C35"/>
    <w:rsid w:val="00DF0ABB"/>
    <w:rsid w:val="00DF2F76"/>
    <w:rsid w:val="00DF6291"/>
    <w:rsid w:val="00DF644B"/>
    <w:rsid w:val="00E01148"/>
    <w:rsid w:val="00E0392A"/>
    <w:rsid w:val="00E066CD"/>
    <w:rsid w:val="00E07226"/>
    <w:rsid w:val="00E11514"/>
    <w:rsid w:val="00E11BCA"/>
    <w:rsid w:val="00E15833"/>
    <w:rsid w:val="00E17585"/>
    <w:rsid w:val="00E30B36"/>
    <w:rsid w:val="00E37318"/>
    <w:rsid w:val="00E419AC"/>
    <w:rsid w:val="00E436A1"/>
    <w:rsid w:val="00E4370B"/>
    <w:rsid w:val="00E43C8C"/>
    <w:rsid w:val="00E4513F"/>
    <w:rsid w:val="00E47BFB"/>
    <w:rsid w:val="00E51F8D"/>
    <w:rsid w:val="00E60C65"/>
    <w:rsid w:val="00E64265"/>
    <w:rsid w:val="00E64491"/>
    <w:rsid w:val="00E64756"/>
    <w:rsid w:val="00E66105"/>
    <w:rsid w:val="00E67682"/>
    <w:rsid w:val="00E72919"/>
    <w:rsid w:val="00E800EC"/>
    <w:rsid w:val="00E803BD"/>
    <w:rsid w:val="00E806C0"/>
    <w:rsid w:val="00E82359"/>
    <w:rsid w:val="00E82DB7"/>
    <w:rsid w:val="00E836DA"/>
    <w:rsid w:val="00E84881"/>
    <w:rsid w:val="00E85225"/>
    <w:rsid w:val="00E85BC7"/>
    <w:rsid w:val="00E87232"/>
    <w:rsid w:val="00E944A0"/>
    <w:rsid w:val="00EA2645"/>
    <w:rsid w:val="00EA3B9C"/>
    <w:rsid w:val="00EA76A1"/>
    <w:rsid w:val="00EB2F29"/>
    <w:rsid w:val="00EB41A6"/>
    <w:rsid w:val="00EC145A"/>
    <w:rsid w:val="00EC4A04"/>
    <w:rsid w:val="00EC7E17"/>
    <w:rsid w:val="00ED1015"/>
    <w:rsid w:val="00ED3396"/>
    <w:rsid w:val="00ED5E65"/>
    <w:rsid w:val="00EE0C5A"/>
    <w:rsid w:val="00EE3346"/>
    <w:rsid w:val="00EE340C"/>
    <w:rsid w:val="00EE690E"/>
    <w:rsid w:val="00EF0930"/>
    <w:rsid w:val="00EF6BA7"/>
    <w:rsid w:val="00F01B9B"/>
    <w:rsid w:val="00F033FD"/>
    <w:rsid w:val="00F07A11"/>
    <w:rsid w:val="00F07B6C"/>
    <w:rsid w:val="00F22BCE"/>
    <w:rsid w:val="00F25485"/>
    <w:rsid w:val="00F25923"/>
    <w:rsid w:val="00F35A81"/>
    <w:rsid w:val="00F3623C"/>
    <w:rsid w:val="00F37BF1"/>
    <w:rsid w:val="00F4173B"/>
    <w:rsid w:val="00F44274"/>
    <w:rsid w:val="00F46720"/>
    <w:rsid w:val="00F46EDA"/>
    <w:rsid w:val="00F63001"/>
    <w:rsid w:val="00F67C2F"/>
    <w:rsid w:val="00F73228"/>
    <w:rsid w:val="00F7654A"/>
    <w:rsid w:val="00F806DD"/>
    <w:rsid w:val="00F84346"/>
    <w:rsid w:val="00F86002"/>
    <w:rsid w:val="00F86CF6"/>
    <w:rsid w:val="00F86F0B"/>
    <w:rsid w:val="00F87230"/>
    <w:rsid w:val="00F94993"/>
    <w:rsid w:val="00F9667E"/>
    <w:rsid w:val="00FA1140"/>
    <w:rsid w:val="00FA5CC1"/>
    <w:rsid w:val="00FA5E65"/>
    <w:rsid w:val="00FA6E51"/>
    <w:rsid w:val="00FA6F92"/>
    <w:rsid w:val="00FB4E75"/>
    <w:rsid w:val="00FB7483"/>
    <w:rsid w:val="00FC38FA"/>
    <w:rsid w:val="00FC7ED3"/>
    <w:rsid w:val="00FD03B2"/>
    <w:rsid w:val="00FD2726"/>
    <w:rsid w:val="00FD7F41"/>
    <w:rsid w:val="00FE42D3"/>
    <w:rsid w:val="00FE4AE2"/>
    <w:rsid w:val="00FF1487"/>
    <w:rsid w:val="00FF2191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3CDE5C"/>
  <w15:docId w15:val="{9AA0045C-EC1F-49E8-9146-066E5E0B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78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semiHidden/>
    <w:unhideWhenUsed/>
    <w:qFormat/>
    <w:rsid w:val="00F44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72919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C7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22C78"/>
  </w:style>
  <w:style w:type="paragraph" w:styleId="a5">
    <w:name w:val="footer"/>
    <w:basedOn w:val="a"/>
    <w:link w:val="a6"/>
    <w:uiPriority w:val="99"/>
    <w:rsid w:val="00A22C78"/>
    <w:pPr>
      <w:tabs>
        <w:tab w:val="center" w:pos="4536"/>
        <w:tab w:val="right" w:pos="9072"/>
      </w:tabs>
    </w:pPr>
  </w:style>
  <w:style w:type="paragraph" w:customStyle="1" w:styleId="ConsNormal">
    <w:name w:val="ConsNormal"/>
    <w:rsid w:val="00CF1D1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39"/>
    <w:rsid w:val="00CF1D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25485"/>
    <w:rPr>
      <w:rFonts w:ascii="Tahoma" w:hAnsi="Tahoma" w:cs="Tahoma"/>
      <w:sz w:val="16"/>
      <w:szCs w:val="16"/>
    </w:rPr>
  </w:style>
  <w:style w:type="paragraph" w:customStyle="1" w:styleId="aa">
    <w:name w:val="Основной"/>
    <w:rsid w:val="006E763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b">
    <w:name w:val="Body Text"/>
    <w:basedOn w:val="a"/>
    <w:link w:val="ac"/>
    <w:rsid w:val="0000169C"/>
    <w:pPr>
      <w:overflowPunct/>
      <w:autoSpaceDE/>
      <w:autoSpaceDN/>
      <w:adjustRightInd/>
      <w:spacing w:before="120"/>
      <w:jc w:val="center"/>
      <w:textAlignment w:val="auto"/>
    </w:pPr>
    <w:rPr>
      <w:b/>
      <w:caps/>
      <w:noProof/>
      <w:sz w:val="28"/>
      <w:lang w:eastAsia="en-US"/>
    </w:rPr>
  </w:style>
  <w:style w:type="character" w:customStyle="1" w:styleId="ac">
    <w:name w:val="Основной текст Знак"/>
    <w:link w:val="ab"/>
    <w:rsid w:val="0000169C"/>
    <w:rPr>
      <w:b/>
      <w:caps/>
      <w:noProof/>
      <w:sz w:val="28"/>
      <w:lang w:eastAsia="en-US"/>
    </w:rPr>
  </w:style>
  <w:style w:type="paragraph" w:styleId="21">
    <w:name w:val="Body Text 2"/>
    <w:basedOn w:val="a"/>
    <w:link w:val="22"/>
    <w:rsid w:val="0000169C"/>
    <w:pPr>
      <w:overflowPunct/>
      <w:autoSpaceDE/>
      <w:autoSpaceDN/>
      <w:adjustRightInd/>
      <w:spacing w:before="120"/>
      <w:jc w:val="center"/>
      <w:textAlignment w:val="auto"/>
    </w:pPr>
    <w:rPr>
      <w:bCs/>
      <w:caps/>
      <w:noProof/>
      <w:sz w:val="28"/>
      <w:lang w:eastAsia="en-US"/>
    </w:rPr>
  </w:style>
  <w:style w:type="character" w:customStyle="1" w:styleId="22">
    <w:name w:val="Основной текст 2 Знак"/>
    <w:link w:val="21"/>
    <w:rsid w:val="0000169C"/>
    <w:rPr>
      <w:bCs/>
      <w:caps/>
      <w:noProof/>
      <w:sz w:val="28"/>
      <w:lang w:eastAsia="en-US"/>
    </w:rPr>
  </w:style>
  <w:style w:type="paragraph" w:customStyle="1" w:styleId="Standard">
    <w:name w:val="Standard"/>
    <w:rsid w:val="0000169C"/>
    <w:pPr>
      <w:autoSpaceDN w:val="0"/>
      <w:textAlignment w:val="baseline"/>
    </w:pPr>
    <w:rPr>
      <w:kern w:val="3"/>
    </w:rPr>
  </w:style>
  <w:style w:type="character" w:customStyle="1" w:styleId="FontStyle16">
    <w:name w:val="Font Style16"/>
    <w:uiPriority w:val="99"/>
    <w:rsid w:val="0095269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80977"/>
    <w:pPr>
      <w:widowControl w:val="0"/>
      <w:overflowPunct/>
      <w:spacing w:line="266" w:lineRule="exact"/>
      <w:jc w:val="center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8097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80977"/>
    <w:pPr>
      <w:widowControl w:val="0"/>
      <w:overflowPunct/>
      <w:spacing w:line="254" w:lineRule="exact"/>
      <w:ind w:firstLine="734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1809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8097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417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d">
    <w:name w:val="Body Text Indent"/>
    <w:basedOn w:val="a"/>
    <w:link w:val="ae"/>
    <w:rsid w:val="00921A8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21A8A"/>
  </w:style>
  <w:style w:type="paragraph" w:styleId="HTML">
    <w:name w:val="HTML Preformatted"/>
    <w:basedOn w:val="a"/>
    <w:link w:val="HTML0"/>
    <w:rsid w:val="00735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352A9"/>
    <w:rPr>
      <w:rFonts w:ascii="Courier New" w:hAnsi="Courier New" w:cs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24F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9A3F03"/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qFormat/>
    <w:rsid w:val="009A3F03"/>
    <w:rPr>
      <w:rFonts w:cs="Times New Roman"/>
      <w:b/>
      <w:bCs/>
    </w:rPr>
  </w:style>
  <w:style w:type="paragraph" w:customStyle="1" w:styleId="ConsPlusNonformat">
    <w:name w:val="ConsPlusNonformat"/>
    <w:rsid w:val="009A3F0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List Paragraph"/>
    <w:basedOn w:val="a"/>
    <w:uiPriority w:val="1"/>
    <w:qFormat/>
    <w:rsid w:val="001B2A9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72919"/>
    <w:rPr>
      <w:b/>
      <w:bCs/>
      <w:sz w:val="24"/>
      <w:szCs w:val="24"/>
    </w:rPr>
  </w:style>
  <w:style w:type="paragraph" w:styleId="af1">
    <w:name w:val="footnote text"/>
    <w:basedOn w:val="a"/>
    <w:link w:val="af2"/>
    <w:rsid w:val="00BB1FF7"/>
    <w:pPr>
      <w:overflowPunct/>
      <w:autoSpaceDE/>
      <w:autoSpaceDN/>
      <w:adjustRightInd/>
      <w:textAlignment w:val="auto"/>
    </w:pPr>
  </w:style>
  <w:style w:type="character" w:customStyle="1" w:styleId="af2">
    <w:name w:val="Текст сноски Знак"/>
    <w:basedOn w:val="a0"/>
    <w:link w:val="af1"/>
    <w:rsid w:val="00BB1FF7"/>
  </w:style>
  <w:style w:type="character" w:styleId="af3">
    <w:name w:val="footnote reference"/>
    <w:rsid w:val="00BB1FF7"/>
    <w:rPr>
      <w:vertAlign w:val="superscript"/>
    </w:rPr>
  </w:style>
  <w:style w:type="paragraph" w:styleId="af4">
    <w:name w:val="Normal (Web)"/>
    <w:basedOn w:val="a"/>
    <w:uiPriority w:val="99"/>
    <w:unhideWhenUsed/>
    <w:rsid w:val="000466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046677"/>
    <w:rPr>
      <w:i/>
      <w:iCs/>
    </w:rPr>
  </w:style>
  <w:style w:type="paragraph" w:customStyle="1" w:styleId="23">
    <w:name w:val="Без интервала2"/>
    <w:rsid w:val="007960D9"/>
    <w:rPr>
      <w:rFonts w:ascii="Calibri" w:hAnsi="Calibri"/>
      <w:sz w:val="22"/>
      <w:szCs w:val="22"/>
      <w:lang w:eastAsia="en-US"/>
    </w:rPr>
  </w:style>
  <w:style w:type="character" w:styleId="af6">
    <w:name w:val="annotation reference"/>
    <w:basedOn w:val="a0"/>
    <w:uiPriority w:val="99"/>
    <w:unhideWhenUsed/>
    <w:qFormat/>
    <w:rsid w:val="001446C7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1446C7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1446C7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1446C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1446C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446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F2191"/>
  </w:style>
  <w:style w:type="paragraph" w:customStyle="1" w:styleId="Default">
    <w:name w:val="Default"/>
    <w:rsid w:val="00FF2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 Spacing"/>
    <w:uiPriority w:val="1"/>
    <w:qFormat/>
    <w:rsid w:val="00FF2191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44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ie_se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AP\WINWORD\TEMPLATE\&#1055;&#1088;&#1080;&#1082;&#1072;&#1079;%20&#1044;&#1057;&#1047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8153-6120-4979-9EA6-6D03003F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ДСЗН</Template>
  <TotalTime>128</TotalTime>
  <Pages>9</Pages>
  <Words>2157</Words>
  <Characters>17384</Characters>
  <Application>Microsoft Office Word</Application>
  <DocSecurity>0</DocSecurity>
  <Lines>1580</Lines>
  <Paragraphs>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 департамента</vt:lpstr>
    </vt:vector>
  </TitlesOfParts>
  <Company>DSZN</Company>
  <LinksUpToDate>false</LinksUpToDate>
  <CharactersWithSpaces>18692</CharactersWithSpaces>
  <SharedDoc>false</SharedDoc>
  <HLinks>
    <vt:vector size="6" baseType="variant">
      <vt:variant>
        <vt:i4>3604535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consultantplus://offline/ref=BAA94FA4C9541196149B0D37A259144E8F67C2523C239420F58E0CE7CA8955A3ABCF90DEw225M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 департамента</dc:title>
  <dc:subject>Шаблон приказа департамента</dc:subject>
  <dc:creator>Anna Andrianova</dc:creator>
  <dc:description>Шаблон приказа департамента, 05.07.2004</dc:description>
  <cp:lastModifiedBy>user</cp:lastModifiedBy>
  <cp:revision>9</cp:revision>
  <cp:lastPrinted>2025-02-26T06:33:00Z</cp:lastPrinted>
  <dcterms:created xsi:type="dcterms:W3CDTF">2025-02-25T13:16:00Z</dcterms:created>
  <dcterms:modified xsi:type="dcterms:W3CDTF">2025-02-27T07:35:00Z</dcterms:modified>
</cp:coreProperties>
</file>