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A15B2B" w:rsidRDefault="00A15B2B" w:rsidP="00B3448B">
      <w:r>
        <w:t xml:space="preserve"> </w:t>
      </w:r>
      <w:r w:rsidR="00B3448B" w:rsidRPr="00710271">
        <w:t xml:space="preserve">Наименование </w:t>
      </w:r>
      <w:r w:rsidR="00B3448B">
        <w:t>организации</w:t>
      </w:r>
      <w:r w:rsidR="00B3448B" w:rsidRPr="00710271">
        <w:t>:</w:t>
      </w:r>
    </w:p>
    <w:p w:rsidR="00B3448B" w:rsidRPr="00710271" w:rsidRDefault="00B3448B" w:rsidP="00B3448B">
      <w:r w:rsidRPr="00883461">
        <w:rPr>
          <w:rStyle w:val="a9"/>
        </w:rPr>
        <w:t xml:space="preserve"> </w:t>
      </w:r>
      <w:r w:rsidR="00A15B2B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A15B2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A15B2B" w:rsidRPr="00A15B2B">
        <w:rPr>
          <w:rStyle w:val="a9"/>
        </w:rPr>
        <w:t>Муниципальное бюджетное учреждение дополнительного образования города Ростова-на-Дону "Спортивная школа № 4"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A15B2B" w:rsidRDefault="00A15B2B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B2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</w:t>
            </w:r>
          </w:p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15B2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</w:t>
            </w:r>
          </w:p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A15B2B">
        <w:trPr>
          <w:trHeight w:val="334"/>
          <w:jc w:val="center"/>
        </w:trPr>
        <w:tc>
          <w:tcPr>
            <w:tcW w:w="3518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A15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118" w:type="dxa"/>
            <w:vAlign w:val="center"/>
          </w:tcPr>
          <w:p w:rsidR="00AF1EDF" w:rsidRPr="00F06873" w:rsidRDefault="00A15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63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A15B2B">
        <w:trPr>
          <w:trHeight w:val="552"/>
          <w:jc w:val="center"/>
        </w:trPr>
        <w:tc>
          <w:tcPr>
            <w:tcW w:w="3518" w:type="dxa"/>
            <w:vAlign w:val="center"/>
          </w:tcPr>
          <w:p w:rsidR="00A15B2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Работники, занятые </w:t>
            </w:r>
          </w:p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A15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118" w:type="dxa"/>
            <w:vAlign w:val="center"/>
          </w:tcPr>
          <w:p w:rsidR="00AF1EDF" w:rsidRPr="00F06873" w:rsidRDefault="00A15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63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15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  <w:vAlign w:val="center"/>
          </w:tcPr>
          <w:p w:rsidR="00AF1EDF" w:rsidRPr="00F06873" w:rsidRDefault="00A15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3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15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15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15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15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15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A15B2B" w:rsidRDefault="00F06873" w:rsidP="00A15B2B">
      <w:pPr>
        <w:jc w:val="right"/>
        <w:rPr>
          <w:sz w:val="20"/>
        </w:rPr>
      </w:pPr>
      <w:r w:rsidRPr="00F06873">
        <w:t>Таблица 2</w:t>
      </w:r>
    </w:p>
    <w:tbl>
      <w:tblPr>
        <w:tblW w:w="15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1"/>
        <w:gridCol w:w="2977"/>
        <w:gridCol w:w="425"/>
        <w:gridCol w:w="284"/>
        <w:gridCol w:w="656"/>
        <w:gridCol w:w="340"/>
        <w:gridCol w:w="340"/>
        <w:gridCol w:w="47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537"/>
      </w:tblGrid>
      <w:tr w:rsidR="00A15B2B" w:rsidTr="00A15B2B">
        <w:trPr>
          <w:divId w:val="1010646097"/>
          <w:tblHeader/>
        </w:trPr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номер рабочего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места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работника</w:t>
            </w:r>
          </w:p>
        </w:tc>
        <w:tc>
          <w:tcPr>
            <w:tcW w:w="637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A15B2B" w:rsidTr="00A15B2B">
        <w:trPr>
          <w:divId w:val="1010646097"/>
          <w:trHeight w:val="2200"/>
          <w:tblHeader/>
        </w:trPr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</w:t>
            </w:r>
            <w:bookmarkStart w:id="6" w:name="_GoBack"/>
            <w:bookmarkEnd w:id="6"/>
            <w:r>
              <w:rPr>
                <w:sz w:val="16"/>
                <w:szCs w:val="16"/>
              </w:rPr>
              <w:t>логический фактор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6"/>
                <w:szCs w:val="16"/>
              </w:rPr>
            </w:pPr>
          </w:p>
        </w:tc>
      </w:tr>
      <w:tr w:rsidR="00A15B2B" w:rsidTr="00A15B2B">
        <w:trPr>
          <w:divId w:val="1010646097"/>
          <w:tblHeader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15B2B" w:rsidTr="00A15B2B">
        <w:trPr>
          <w:divId w:val="1010646097"/>
        </w:trPr>
        <w:tc>
          <w:tcPr>
            <w:tcW w:w="15384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(г. Ростов-на-Дону, ул. Тельмана, д. 14 "а")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учебно-спортивной работе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директора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спортивно-массовой работе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административно-хозяйственной части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  <w:trHeight w:val="293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  <w:trHeight w:val="284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  <w:trHeight w:val="259"/>
        </w:trPr>
        <w:tc>
          <w:tcPr>
            <w:tcW w:w="15384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Педагогические работники (г. Ростов-на-Дону, ул. Тельмана, д. 14 "а")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Тренер-преподаватель /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Тренер-преподаватель /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Тренер-преподаватель /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Тренер-преподаватель /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Тренер-преподаватель /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по физической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культуре / 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Инструктор по физической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культуре / 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Тренер-преподаватель /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Тренер-преподаватель /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Тренер-преподаватель /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Тренер-преподаватель /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Тренер-преподаватель /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Инструктор-методист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5384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Педагогические работники (г. Ростов-на-Дону, проспект Чехова, д. 33)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054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Тренер-преподаватель / </w:t>
            </w:r>
          </w:p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Тренер-преподаватель по шахматам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5384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Прочий персонал (г. Ростов-на-Дону, ул. Тельмана, д. 14 "а")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кадрам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/ дворник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 / комплексное обслуживание зданий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- рабочий по комплексному ремонту и обслуживанию зданий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 / уборщик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 / Рабочий по комплексному ремонту и обслуживанию зданий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 / Рабочий по комплексному ремонту зданий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- рабочий по комплексному ремонту и обслуживанию зданий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Сантехник - рабочий по комплексному ремонту и обслуживанию зданий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Слесарь-электрик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15B2B" w:rsidTr="00A15B2B">
        <w:trPr>
          <w:divId w:val="101064609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 / уборщик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5B2B" w:rsidRDefault="00A15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A15B2B">
      <w:pPr>
        <w:jc w:val="right"/>
        <w:rPr>
          <w:sz w:val="18"/>
          <w:szCs w:val="18"/>
          <w:lang w:val="en-US"/>
        </w:rPr>
      </w:pPr>
    </w:p>
    <w:p w:rsidR="00936F48" w:rsidRPr="00FD5E7D" w:rsidRDefault="00A15B2B" w:rsidP="00936F48">
      <w:pPr>
        <w:rPr>
          <w:lang w:val="en-US"/>
        </w:rPr>
      </w:pPr>
      <w:r>
        <w:t xml:space="preserve"> </w:t>
      </w:r>
      <w:r w:rsidR="00936F48" w:rsidRPr="00DB70BA">
        <w:t>Дата составления:</w:t>
      </w:r>
      <w:r>
        <w:t xml:space="preserve"> </w:t>
      </w:r>
      <w:r w:rsidR="00936F48" w:rsidRPr="00883461">
        <w:rPr>
          <w:rStyle w:val="a9"/>
        </w:rPr>
        <w:t xml:space="preserve"> </w:t>
      </w:r>
      <w:r w:rsidR="00936F48" w:rsidRPr="00883461">
        <w:rPr>
          <w:rStyle w:val="a9"/>
        </w:rPr>
        <w:fldChar w:fldCharType="begin"/>
      </w:r>
      <w:r w:rsidR="00936F48" w:rsidRPr="00883461">
        <w:rPr>
          <w:rStyle w:val="a9"/>
        </w:rPr>
        <w:instrText xml:space="preserve"> DOCVARIABLE </w:instrText>
      </w:r>
      <w:r w:rsidR="00936F48">
        <w:rPr>
          <w:rStyle w:val="a9"/>
          <w:lang w:val="en-US"/>
        </w:rPr>
        <w:instrText>fill_date</w:instrText>
      </w:r>
      <w:r w:rsidR="00936F48" w:rsidRPr="00883461">
        <w:rPr>
          <w:rStyle w:val="a9"/>
        </w:rPr>
        <w:instrText xml:space="preserve"> \* MERGEFORMAT </w:instrText>
      </w:r>
      <w:r w:rsidR="00936F48">
        <w:rPr>
          <w:rStyle w:val="a9"/>
        </w:rPr>
        <w:fldChar w:fldCharType="separate"/>
      </w:r>
      <w:r>
        <w:rPr>
          <w:rStyle w:val="a9"/>
        </w:rPr>
        <w:t>27.02.2026</w:t>
      </w:r>
      <w:r w:rsidR="00936F48" w:rsidRPr="00883461">
        <w:rPr>
          <w:rStyle w:val="a9"/>
        </w:rPr>
        <w:fldChar w:fldCharType="end"/>
      </w:r>
      <w:r w:rsidR="00936F48">
        <w:rPr>
          <w:rStyle w:val="a9"/>
          <w:lang w:val="en-US"/>
        </w:rPr>
        <w:t> </w:t>
      </w:r>
    </w:p>
    <w:p w:rsidR="004654AF" w:rsidRDefault="004654AF" w:rsidP="009D6532"/>
    <w:p w:rsidR="009D6532" w:rsidRDefault="009D6532" w:rsidP="009D6532">
      <w:r w:rsidRPr="003C5C39">
        <w:t>Председатель комиссии по проведению специальной оценки условий труда</w:t>
      </w:r>
      <w:r w:rsidR="00A15B2B">
        <w:t>:</w:t>
      </w:r>
    </w:p>
    <w:p w:rsidR="00A15B2B" w:rsidRPr="003C5C39" w:rsidRDefault="00A15B2B" w:rsidP="009D653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15B2B" w:rsidP="009D6532">
            <w:pPr>
              <w:pStyle w:val="aa"/>
            </w:pPr>
            <w:r>
              <w:t>Директор МБУ ДО СШ № 4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15B2B" w:rsidP="009D6532">
            <w:pPr>
              <w:pStyle w:val="aa"/>
            </w:pPr>
            <w:r>
              <w:t>Жихарцев Вадим Владимирович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15B2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Default="009D6532" w:rsidP="009D6532">
      <w:r w:rsidRPr="003C5C39">
        <w:t>Члены комиссии по проведению специальной оценки условий труда:</w:t>
      </w:r>
    </w:p>
    <w:p w:rsidR="00A15B2B" w:rsidRPr="00642E12" w:rsidRDefault="00A15B2B" w:rsidP="009D653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A15B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15B2B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15B2B" w:rsidP="009D6532">
            <w:pPr>
              <w:pStyle w:val="aa"/>
            </w:pPr>
            <w:r>
              <w:t>Ефремов Андрей Юрьевич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15B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15B2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15B2B" w:rsidRPr="00A15B2B" w:rsidTr="00A15B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  <w:r>
              <w:t>Заместитель директора по АХЧ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  <w:r>
              <w:t>Цацак Семён Николаевич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</w:tr>
      <w:tr w:rsidR="00A15B2B" w:rsidRPr="00A15B2B" w:rsidTr="00A15B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(дата)</w:t>
            </w:r>
          </w:p>
        </w:tc>
      </w:tr>
      <w:tr w:rsidR="00A15B2B" w:rsidRPr="00A15B2B" w:rsidTr="00A15B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Default="00A15B2B" w:rsidP="009D6532">
            <w:pPr>
              <w:pStyle w:val="aa"/>
            </w:pPr>
            <w:r>
              <w:t xml:space="preserve">Председатель профсоюзной </w:t>
            </w:r>
          </w:p>
          <w:p w:rsidR="00A15B2B" w:rsidRPr="00A15B2B" w:rsidRDefault="00A15B2B" w:rsidP="009D6532">
            <w:pPr>
              <w:pStyle w:val="aa"/>
            </w:pPr>
            <w:r>
              <w:t>организации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  <w:r>
              <w:t>Гаевская Любовь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</w:tr>
      <w:tr w:rsidR="00A15B2B" w:rsidRPr="00A15B2B" w:rsidTr="00A15B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(дата)</w:t>
            </w:r>
          </w:p>
        </w:tc>
      </w:tr>
      <w:tr w:rsidR="00A15B2B" w:rsidRPr="00A15B2B" w:rsidTr="00A15B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  <w:r>
              <w:t>Заместитель директора по СМР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  <w:r>
              <w:t>Гордиенко Эдуард Валерьевич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15B2B" w:rsidRPr="00A15B2B" w:rsidRDefault="00A15B2B" w:rsidP="009D6532">
            <w:pPr>
              <w:pStyle w:val="aa"/>
            </w:pPr>
          </w:p>
        </w:tc>
      </w:tr>
      <w:tr w:rsidR="00A15B2B" w:rsidRPr="00A15B2B" w:rsidTr="00A15B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15B2B" w:rsidRPr="00A15B2B" w:rsidRDefault="00A15B2B" w:rsidP="009D6532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A15B2B" w:rsidTr="00A15B2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15B2B" w:rsidRDefault="00A15B2B" w:rsidP="002743B5">
            <w:pPr>
              <w:pStyle w:val="aa"/>
            </w:pPr>
            <w:r w:rsidRPr="00A15B2B">
              <w:t>3932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15B2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15B2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15B2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15B2B" w:rsidRDefault="00A15B2B" w:rsidP="002743B5">
            <w:pPr>
              <w:pStyle w:val="aa"/>
            </w:pPr>
            <w:r w:rsidRPr="00A15B2B">
              <w:t>Рутковская Анна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A15B2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A15B2B" w:rsidRDefault="00A15B2B" w:rsidP="002743B5">
            <w:pPr>
              <w:pStyle w:val="aa"/>
            </w:pPr>
            <w:r>
              <w:t>27.02.2026</w:t>
            </w:r>
          </w:p>
        </w:tc>
      </w:tr>
      <w:tr w:rsidR="002743B5" w:rsidRPr="00A15B2B" w:rsidTr="00A15B2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A15B2B" w:rsidRDefault="00A15B2B" w:rsidP="002743B5">
            <w:pPr>
              <w:pStyle w:val="aa"/>
              <w:rPr>
                <w:b/>
                <w:vertAlign w:val="superscript"/>
              </w:rPr>
            </w:pPr>
            <w:r w:rsidRPr="00A15B2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A15B2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A15B2B" w:rsidRDefault="00A15B2B" w:rsidP="002743B5">
            <w:pPr>
              <w:pStyle w:val="aa"/>
              <w:rPr>
                <w:b/>
                <w:vertAlign w:val="superscript"/>
              </w:rPr>
            </w:pPr>
            <w:r w:rsidRPr="00A15B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A15B2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A15B2B" w:rsidRDefault="00A15B2B" w:rsidP="002743B5">
            <w:pPr>
              <w:pStyle w:val="aa"/>
              <w:rPr>
                <w:b/>
                <w:vertAlign w:val="superscript"/>
              </w:rPr>
            </w:pPr>
            <w:r w:rsidRPr="00A15B2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A15B2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A15B2B" w:rsidRDefault="00A15B2B" w:rsidP="002743B5">
            <w:pPr>
              <w:pStyle w:val="aa"/>
              <w:rPr>
                <w:vertAlign w:val="superscript"/>
              </w:rPr>
            </w:pPr>
            <w:r w:rsidRPr="00A15B2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1A" w:rsidRDefault="0094311A" w:rsidP="00A15B2B">
      <w:r>
        <w:separator/>
      </w:r>
    </w:p>
  </w:endnote>
  <w:endnote w:type="continuationSeparator" w:id="0">
    <w:p w:rsidR="0094311A" w:rsidRDefault="0094311A" w:rsidP="00A1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769616900"/>
      <w:docPartObj>
        <w:docPartGallery w:val="Page Numbers (Top of Page)"/>
        <w:docPartUnique/>
      </w:docPartObj>
    </w:sdtPr>
    <w:sdtContent>
      <w:p w:rsidR="00A15B2B" w:rsidRPr="00A15B2B" w:rsidRDefault="00A15B2B">
        <w:pPr>
          <w:pStyle w:val="ae"/>
          <w:jc w:val="right"/>
          <w:rPr>
            <w:sz w:val="16"/>
            <w:szCs w:val="16"/>
          </w:rPr>
        </w:pPr>
        <w:r w:rsidRPr="00A15B2B">
          <w:rPr>
            <w:sz w:val="16"/>
            <w:szCs w:val="16"/>
          </w:rPr>
          <w:t xml:space="preserve">Страница </w:t>
        </w:r>
        <w:r w:rsidRPr="00A15B2B">
          <w:rPr>
            <w:bCs/>
            <w:sz w:val="16"/>
            <w:szCs w:val="16"/>
          </w:rPr>
          <w:fldChar w:fldCharType="begin"/>
        </w:r>
        <w:r w:rsidRPr="00A15B2B">
          <w:rPr>
            <w:bCs/>
            <w:sz w:val="16"/>
            <w:szCs w:val="16"/>
          </w:rPr>
          <w:instrText>PAGE</w:instrText>
        </w:r>
        <w:r w:rsidRPr="00A15B2B">
          <w:rPr>
            <w:bCs/>
            <w:sz w:val="16"/>
            <w:szCs w:val="16"/>
          </w:rPr>
          <w:fldChar w:fldCharType="separate"/>
        </w:r>
        <w:r>
          <w:rPr>
            <w:bCs/>
            <w:noProof/>
            <w:sz w:val="16"/>
            <w:szCs w:val="16"/>
          </w:rPr>
          <w:t>2</w:t>
        </w:r>
        <w:r w:rsidRPr="00A15B2B">
          <w:rPr>
            <w:bCs/>
            <w:sz w:val="16"/>
            <w:szCs w:val="16"/>
          </w:rPr>
          <w:fldChar w:fldCharType="end"/>
        </w:r>
        <w:r w:rsidRPr="00A15B2B">
          <w:rPr>
            <w:sz w:val="16"/>
            <w:szCs w:val="16"/>
          </w:rPr>
          <w:t xml:space="preserve"> из </w:t>
        </w:r>
        <w:r w:rsidRPr="00A15B2B">
          <w:rPr>
            <w:bCs/>
            <w:sz w:val="16"/>
            <w:szCs w:val="16"/>
          </w:rPr>
          <w:fldChar w:fldCharType="begin"/>
        </w:r>
        <w:r w:rsidRPr="00A15B2B">
          <w:rPr>
            <w:bCs/>
            <w:sz w:val="16"/>
            <w:szCs w:val="16"/>
          </w:rPr>
          <w:instrText>NUMPAGES</w:instrText>
        </w:r>
        <w:r w:rsidRPr="00A15B2B">
          <w:rPr>
            <w:bCs/>
            <w:sz w:val="16"/>
            <w:szCs w:val="16"/>
          </w:rPr>
          <w:fldChar w:fldCharType="separate"/>
        </w:r>
        <w:r>
          <w:rPr>
            <w:bCs/>
            <w:noProof/>
            <w:sz w:val="16"/>
            <w:szCs w:val="16"/>
          </w:rPr>
          <w:t>5</w:t>
        </w:r>
        <w:r w:rsidRPr="00A15B2B">
          <w:rPr>
            <w:bCs/>
            <w:sz w:val="16"/>
            <w:szCs w:val="16"/>
          </w:rPr>
          <w:fldChar w:fldCharType="end"/>
        </w:r>
      </w:p>
    </w:sdtContent>
  </w:sdt>
  <w:p w:rsidR="00A15B2B" w:rsidRPr="00A15B2B" w:rsidRDefault="00A15B2B">
    <w:pPr>
      <w:pStyle w:val="ae"/>
      <w:rPr>
        <w:sz w:val="16"/>
        <w:szCs w:val="16"/>
      </w:rPr>
    </w:pPr>
    <w:r w:rsidRPr="00A15B2B">
      <w:rPr>
        <w:sz w:val="16"/>
        <w:szCs w:val="16"/>
      </w:rPr>
      <w:t>Сводная ведомость результатов проведения специальной оценки условий труда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1A" w:rsidRDefault="0094311A" w:rsidP="00A15B2B">
      <w:r>
        <w:separator/>
      </w:r>
    </w:p>
  </w:footnote>
  <w:footnote w:type="continuationSeparator" w:id="0">
    <w:p w:rsidR="0094311A" w:rsidRDefault="0094311A" w:rsidP="00A1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16"/>
    <w:docVar w:name="adv_info1" w:val="     "/>
    <w:docVar w:name="adv_info2" w:val="     "/>
    <w:docVar w:name="adv_info3" w:val="     "/>
    <w:docVar w:name="att_org_adr" w:val="Юридический адрес: 347927, Ростовская область, г.о. город Таганрог, г. Таганрог, ул. Поляковское Шоссе, зд. 19-1, помещ. 1, оф.225"/>
    <w:docVar w:name="att_org_dop" w:val="Общество с ограниченной ответственностью &quot;ДонРесурс&quot;_x000d__x000a_в качестве Испытательной лаборатории (центра); Регистрационный номер - 320 от 20.06.2016;_x000d__x000a_347927, Ростовская область, г.о. город Таганрог, г. Таганрог, ул. Поляковское Шоссе, зд. 19-1, помещ. 1, оф.225; тел. +7(863)3033678; e-mail: dok@donresurs.ru"/>
    <w:docVar w:name="att_org_email" w:val="donresurs-lab@mail.ru"/>
    <w:docVar w:name="att_org_name" w:val="Общество с ограниченной ответственностью &quot;ДонРесурс&quot;"/>
    <w:docVar w:name="att_org_reg_date" w:val="20.06.2016"/>
    <w:docVar w:name="att_org_reg_num" w:val="320"/>
    <w:docVar w:name="boss_fio" w:val="Сандуляк Карина Дмитриевна"/>
    <w:docVar w:name="ceh_info" w:val="Муниципальное бюджетное учреждение дополнительного образования города Ростова-на-Дону &quot;Спортивная школа № 4&quot;"/>
    <w:docVar w:name="doc_name" w:val="Документ16"/>
    <w:docVar w:name="doc_type" w:val="5"/>
    <w:docVar w:name="fill_date" w:val="27.02.2026"/>
    <w:docVar w:name="org_guid" w:val="DD4A76EACFDF4D9581C258D39F468711"/>
    <w:docVar w:name="org_id" w:val="61"/>
    <w:docVar w:name="org_name" w:val="     "/>
    <w:docVar w:name="pers_guids" w:val="6A9B5D451EAD4251A325B52F8D27F8C7@149-564-300 88"/>
    <w:docVar w:name="pers_snils" w:val="6A9B5D451EAD4251A325B52F8D27F8C7@149-564-300 88"/>
    <w:docVar w:name="podr_id" w:val="org_61"/>
    <w:docVar w:name="pred_dolg" w:val="Директор МБУ ДО СШ № 4"/>
    <w:docVar w:name="pred_fio" w:val="Жихарцев Вадим Владимирович"/>
    <w:docVar w:name="prikaz_sout" w:val="817"/>
    <w:docVar w:name="rbtd_adr" w:val="     "/>
    <w:docVar w:name="rbtd_name" w:val="Муниципальное бюджетное учреждение дополнительного образования города Ростова-на-Дону &quot;Спортивная школа № 4&quot;"/>
    <w:docVar w:name="step_test" w:val="54"/>
    <w:docVar w:name="sv_docs" w:val="1"/>
  </w:docVars>
  <w:rsids>
    <w:rsidRoot w:val="00A15B2B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4311A"/>
    <w:rsid w:val="009647F7"/>
    <w:rsid w:val="009A1326"/>
    <w:rsid w:val="009D6532"/>
    <w:rsid w:val="00A026A4"/>
    <w:rsid w:val="00A15B2B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63FD73"/>
  <w15:chartTrackingRefBased/>
  <w15:docId w15:val="{B26D2DFA-AE59-46ED-9D03-4E7DC0E6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A15B2B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A15B2B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A15B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15B2B"/>
    <w:rPr>
      <w:sz w:val="24"/>
    </w:rPr>
  </w:style>
  <w:style w:type="paragraph" w:styleId="ae">
    <w:name w:val="footer"/>
    <w:basedOn w:val="a"/>
    <w:link w:val="af"/>
    <w:uiPriority w:val="99"/>
    <w:rsid w:val="00A15B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5B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5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User</cp:lastModifiedBy>
  <cp:revision>1</cp:revision>
  <dcterms:created xsi:type="dcterms:W3CDTF">2026-02-15T16:42:00Z</dcterms:created>
  <dcterms:modified xsi:type="dcterms:W3CDTF">2026-02-15T16:45:00Z</dcterms:modified>
</cp:coreProperties>
</file>